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亚运保障方案沟通。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涉税招标工作。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安义园区沟通调研工作。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浙江市场推广工作部署。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福建4.2资源接手开展部署。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厦门在线平台升级招标准备工作。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94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福建省4.2部署及辅助执法工作沟通部署。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厦门在线平台升级投标工作。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厦钨企业平台沟通推进。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涉税服务投标工作。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D700351"/>
    <w:rsid w:val="0FA26822"/>
    <w:rsid w:val="12280F14"/>
    <w:rsid w:val="1299519E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4F0307F"/>
    <w:rsid w:val="26242DCC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1DA2FAD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0B578A4"/>
    <w:rsid w:val="515F629B"/>
    <w:rsid w:val="54433026"/>
    <w:rsid w:val="565D3B8A"/>
    <w:rsid w:val="59A57D21"/>
    <w:rsid w:val="5A8E79AB"/>
    <w:rsid w:val="5AF820D3"/>
    <w:rsid w:val="5D810AA5"/>
    <w:rsid w:val="5E3C2231"/>
    <w:rsid w:val="5ED15115"/>
    <w:rsid w:val="608D131A"/>
    <w:rsid w:val="611D2893"/>
    <w:rsid w:val="6144655B"/>
    <w:rsid w:val="617E64C8"/>
    <w:rsid w:val="61A85F07"/>
    <w:rsid w:val="627F62C3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9AC2C71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195</Words>
  <Characters>213</Characters>
  <Lines>0</Lines>
  <Paragraphs>52</Paragraphs>
  <TotalTime>0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2023-06-16T23:34:36Z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02212E4CAA614D2FBF6774699D008770</vt:lpwstr>
  </property>
</Properties>
</file>