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644DE5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84611F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004C0F7" w14:textId="77777777" w:rsidR="00A3498E" w:rsidRDefault="00F459D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无锡市自动监控合同增加1人，合同签订、合作情况沟通；</w:t>
            </w:r>
          </w:p>
          <w:p w14:paraId="18EA3505" w14:textId="77777777" w:rsidR="00F459D5" w:rsidRDefault="00F459D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安徽第三方市场、运维、代理商合作（华脉、皖仪、绿石）等企业沟通，信息中心客户沟通；</w:t>
            </w:r>
          </w:p>
          <w:p w14:paraId="1A178F50" w14:textId="77777777" w:rsidR="00F459D5" w:rsidRDefault="00F459D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南京市运维情况及合同签订、进展等沟通；</w:t>
            </w:r>
          </w:p>
          <w:p w14:paraId="14EF736B" w14:textId="77777777" w:rsidR="00F459D5" w:rsidRDefault="00F459D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连云港巡检问题沟通；</w:t>
            </w:r>
          </w:p>
          <w:p w14:paraId="66F5FE8D" w14:textId="7D4087BE" w:rsidR="00F459D5" w:rsidRPr="00CE031E" w:rsidRDefault="00F459D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光大南京风控整体签约合作情况沟通。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237ACDEA" w:rsidR="009810F0" w:rsidRDefault="00F459D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南京运维合同签订</w:t>
            </w:r>
          </w:p>
        </w:tc>
        <w:tc>
          <w:tcPr>
            <w:tcW w:w="1134" w:type="dxa"/>
            <w:shd w:val="clear" w:color="auto" w:fill="auto"/>
          </w:tcPr>
          <w:p w14:paraId="6D28B1D3" w14:textId="4D45DCCB" w:rsidR="009810F0" w:rsidRDefault="00F459D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00%</w:t>
            </w: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02828FFD" w:rsidR="00DD2879" w:rsidRPr="00DD2879" w:rsidRDefault="00F459D5" w:rsidP="00F459D5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无锡市自动监控增加1人合同情况，安徽省问题及需求情况沟通和梳理，风控3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企业推广</w:t>
            </w:r>
          </w:p>
        </w:tc>
      </w:tr>
    </w:tbl>
    <w:p w14:paraId="7FC7A80A" w14:textId="329ED11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80095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84611F">
        <w:rPr>
          <w:rFonts w:ascii="仿宋" w:eastAsia="仿宋" w:hAnsi="仿宋"/>
          <w:sz w:val="28"/>
          <w:szCs w:val="28"/>
        </w:rPr>
        <w:t>30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58FB" w14:textId="77777777" w:rsidR="00837E79" w:rsidRDefault="00837E79">
      <w:r>
        <w:separator/>
      </w:r>
    </w:p>
  </w:endnote>
  <w:endnote w:type="continuationSeparator" w:id="0">
    <w:p w14:paraId="07816A27" w14:textId="77777777" w:rsidR="00837E79" w:rsidRDefault="0083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C651" w14:textId="77777777" w:rsidR="00837E79" w:rsidRDefault="00837E79">
      <w:r>
        <w:separator/>
      </w:r>
    </w:p>
  </w:footnote>
  <w:footnote w:type="continuationSeparator" w:id="0">
    <w:p w14:paraId="4F844994" w14:textId="77777777" w:rsidR="00837E79" w:rsidRDefault="0083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3176</TotalTime>
  <Pages>1</Pages>
  <Words>45</Words>
  <Characters>259</Characters>
  <Application>Microsoft Office Word</Application>
  <DocSecurity>0</DocSecurity>
  <Lines>2</Lines>
  <Paragraphs>1</Paragraphs>
  <ScaleCrop>false</ScaleCrop>
  <Company>JointSky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479</cp:revision>
  <dcterms:created xsi:type="dcterms:W3CDTF">2015-03-30T02:42:00Z</dcterms:created>
  <dcterms:modified xsi:type="dcterms:W3CDTF">2023-06-30T13:32:00Z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