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580CEB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445977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0FA9F47" w14:textId="77777777" w:rsidR="001F5D45" w:rsidRDefault="000A215A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南京市数据共享对接及合同需求、续签情况沟通，单一来源采购方案沟通；</w:t>
            </w:r>
          </w:p>
          <w:p w14:paraId="703AD63D" w14:textId="77777777" w:rsidR="000A215A" w:rsidRDefault="000A215A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连云港巡检人员需求沟通，合同签订情况沟通；</w:t>
            </w:r>
          </w:p>
          <w:p w14:paraId="654D9D71" w14:textId="77777777" w:rsidR="000A215A" w:rsidRDefault="000A215A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江阴自动监控人员变更情况、无锡自动监控合同情况沟通；</w:t>
            </w:r>
          </w:p>
          <w:p w14:paraId="215E1583" w14:textId="77777777" w:rsidR="000A215A" w:rsidRDefault="000A215A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上海市数据接口情况沟通，运维合同沟通；</w:t>
            </w:r>
          </w:p>
          <w:p w14:paraId="66F5FE8D" w14:textId="0F453BDF" w:rsidR="000A215A" w:rsidRPr="000A215A" w:rsidRDefault="000A215A" w:rsidP="000A215A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安徽代理商（华脉）合作情况沟通。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0B7B83FE" w:rsidR="009810F0" w:rsidRDefault="000A215A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南京自动监控服务合同</w:t>
            </w:r>
          </w:p>
        </w:tc>
        <w:tc>
          <w:tcPr>
            <w:tcW w:w="1134" w:type="dxa"/>
            <w:shd w:val="clear" w:color="auto" w:fill="auto"/>
          </w:tcPr>
          <w:p w14:paraId="6D28B1D3" w14:textId="09A042A4" w:rsidR="009810F0" w:rsidRDefault="000A215A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4D3AF00D" w14:textId="4DB0A3E2" w:rsidR="009810F0" w:rsidRPr="009810F0" w:rsidRDefault="000A215A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改单一来源采购，已递交需求及方案</w:t>
            </w:r>
          </w:p>
        </w:tc>
      </w:tr>
      <w:tr w:rsidR="000A215A" w14:paraId="5F9100F8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76D78C06" w14:textId="3BC592A5" w:rsidR="000A215A" w:rsidRDefault="000A215A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连云港自动监控合同</w:t>
            </w:r>
          </w:p>
        </w:tc>
        <w:tc>
          <w:tcPr>
            <w:tcW w:w="1134" w:type="dxa"/>
            <w:shd w:val="clear" w:color="auto" w:fill="auto"/>
          </w:tcPr>
          <w:p w14:paraId="4623AE3A" w14:textId="42340574" w:rsidR="000A215A" w:rsidRDefault="000A215A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6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61DFBE36" w14:textId="659EC13A" w:rsidR="000A215A" w:rsidRPr="009810F0" w:rsidRDefault="000A215A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客户方已走合同审批流程</w:t>
            </w: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F4943B5" w:rsidR="00DD2879" w:rsidRPr="00DD2879" w:rsidRDefault="000A215A" w:rsidP="00DD2879">
            <w:pPr>
              <w:numPr>
                <w:ilvl w:val="0"/>
                <w:numId w:val="1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上海数据接口需求对接及沟通；2、连云港合同签订，人员需求确定；3、区域内培训产品的动员推广。</w:t>
            </w:r>
          </w:p>
        </w:tc>
      </w:tr>
    </w:tbl>
    <w:p w14:paraId="7FC7A80A" w14:textId="494BCD0A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80095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445977">
        <w:rPr>
          <w:rFonts w:ascii="仿宋" w:eastAsia="仿宋" w:hAnsi="仿宋"/>
          <w:sz w:val="28"/>
          <w:szCs w:val="28"/>
        </w:rPr>
        <w:t>9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C519" w14:textId="77777777" w:rsidR="00EC3CFE" w:rsidRDefault="00EC3CFE">
      <w:r>
        <w:separator/>
      </w:r>
    </w:p>
  </w:endnote>
  <w:endnote w:type="continuationSeparator" w:id="0">
    <w:p w14:paraId="69A541FC" w14:textId="77777777" w:rsidR="00EC3CFE" w:rsidRDefault="00E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7436" w14:textId="77777777" w:rsidR="00EC3CFE" w:rsidRDefault="00EC3CFE">
      <w:r>
        <w:separator/>
      </w:r>
    </w:p>
  </w:footnote>
  <w:footnote w:type="continuationSeparator" w:id="0">
    <w:p w14:paraId="41F6C009" w14:textId="77777777" w:rsidR="00EC3CFE" w:rsidRDefault="00EC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3151</TotalTime>
  <Pages>1</Pages>
  <Words>52</Words>
  <Characters>302</Characters>
  <Application>Microsoft Office Word</Application>
  <DocSecurity>0</DocSecurity>
  <Lines>2</Lines>
  <Paragraphs>1</Paragraphs>
  <ScaleCrop>false</ScaleCrop>
  <Company>JointSky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469</cp:revision>
  <dcterms:created xsi:type="dcterms:W3CDTF">2015-03-30T02:42:00Z</dcterms:created>
  <dcterms:modified xsi:type="dcterms:W3CDTF">2023-06-09T13:28:00Z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