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超期与临期365服务跟进，约8家。北京数采仪升级排期。（李红燕）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河北省驻地运维服务采购文件修改。（李红燕、秦喜红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赤峰市非现场监控督办商谈工作；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长春市运维和巡检合同的跟进工作；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辽宁省厅非现场监管及运维项目的跟进工作；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内蒙古非现场监管项目的跟进工作及巡检项目的执行进度。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1、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河南许昌襄县智慧水务项目推广。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2、山西数据控制单元推广。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3、山西视频、门禁项目推广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1、宿州市自动监控运维情况了解及沟通，第三方巡检情况沟通；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2、南京市自动监控数据共享需求沟通；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3、南京化工园区系统建设及自动监控数据对接情况沟通；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4、连云港市现场废气巡检等问题沟通；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5、南通市数据统计，人员安排等问题沟通；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6、马鞍山市运维需求沟通；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7、常州巡检、培训等问题沟通。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上饶投标工作。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圣元风控汇报与推广。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圣元企业平台功能需求沟通及制度建设推广。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福建、厦门等保测评保障。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8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广州巡检项目续签沟通及拜访时间约定。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广东在线监控项目金额沟通及拜访时间约定。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光大在线监控运维项目招标文件沟通。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长沙运维明年预算编写及沟通。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攀枝花运维项目沟通，本周整理开发需求和工作量。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云南运维项目实施方案编制，下下周开启动会。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阿坝远程运维回款沟通、甘孜远程运维和第三方沟通。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宜宾1人，5.23入职培训。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风控巡检1人，本周已入职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鄂州巡检1人，正在技术面试中；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连云港巡检1人，正在技术面试中；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本部问题对接组1人，已拒绝；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内蒙古自治区1人，候选人因要来西安培训拒绝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离职：1人，本部刘天琦（试用期淘汰）。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待离职2人：珠海斗门分局徐庭轩、广东省厅盘家宏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本周共有30项工作，已完成23项工作，未完成7项工作：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管理端、企业端、垃圾焚烧系统、督办系统问题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排查系统、有效传输率系统问题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雪迪龙自动监测设备运行状况分析评估报告编写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张敏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应办公厅 (网信办)要求开通信息系统使用权限  茹彬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监控中心网站定期发布文章审稿 王帅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四川mongodb集群切换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向彪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邢台培训ppt  强浩东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（5.4-5.12）评审40份，其中服务运营部2B合同39份；2g合同1份，服务运营部新增合同额104.79W,截止本周服务运营共签订3709.45w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珠海斗门分局重点污染源自动监控设施评估技术服务项目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北镇中电环保发电有限公司铁岭项目365服务标书审核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新人培训：驻地运维2名、实习生2名：484号文+平台部署；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安排驻地运维人员线上培训：4.2问题处理分析；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现场端培训内容与承担人的沟通；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4.2平台管理端操作视频的录制；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销售心得分享的沟通；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月考中补考的安排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圣元环保：风控排查报告的汇报、制度建设的推广，结果：写方案，客户向上级沟通反馈；方案编写中；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风控产品客户满意度调研问卷的商定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风控实施、连云港、杭州、内蒙、鄂州等招聘沟通；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鄂州人员增补及沟通；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连云港人员招聘沟通；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风控人员刘天琦试用期淘汰沟通；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4月合同事项表；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沈贺贺外派沟通及外派流程；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关于南通市运维工作沟通；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关于宿州市运维问题沟通；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运维工作管理制度；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1、截止5月12日企业云服务累计关注人数115930，5月6日至5月12日关注用户增加377人。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2、本周处理环保云服务咨询369人次,回复消息总数1333次。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3、共值守845企业（包含合同已签，还未正式开通企业16家）,共值守1919个监控点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遗留类：5.6日前遗留问题有1条，目前还在排查处理中。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需求类：需求类问题共16个，11个值守工具新版中上新，5个正在按优先级开发中。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5.6日-5.11日报警类问题共出现1次，均已解决。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1、本周日检查微信群约160个，录音抽查共120个；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2、本周质量问题数1个，白牌事件（报警发送）；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3、本周无程序问题。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出差北京为北京环卫集团房山有限公司进行培训。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集中培训方案整体规划（长期工作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风控实施、连云港、杭州、内蒙等招聘沟通；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内蒙巡检增补撤销，内蒙软件运维招聘沟通；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风控巡检人员面试；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风控人员刘天琦试用期考核沟通；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合同续签情况跟进；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部门预算会议及预算调整；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关于新人入职培训交通费用报销问题沟通财务、人力；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关于在OA系统人员外派流程调整沟通财务、人力；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新212协议文件问题审核；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10、福建省厅3.2系统等保三级问题协调沟通。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69E6D"/>
    <w:multiLevelType w:val="singleLevel"/>
    <w:tmpl w:val="90669E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14"/>
  </w:num>
  <w:num w:numId="11">
    <w:abstractNumId w:val="10"/>
  </w:num>
  <w:num w:numId="12">
    <w:abstractNumId w:val="15"/>
  </w:num>
  <w:num w:numId="13">
    <w:abstractNumId w:val="4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4070F9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B4314D"/>
    <w:rsid w:val="01D17056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4A630D"/>
    <w:rsid w:val="025205C6"/>
    <w:rsid w:val="025E7ADB"/>
    <w:rsid w:val="026E67DA"/>
    <w:rsid w:val="02777BFD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D21CA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1777D5"/>
    <w:rsid w:val="05203816"/>
    <w:rsid w:val="05457D59"/>
    <w:rsid w:val="0548762F"/>
    <w:rsid w:val="054E2574"/>
    <w:rsid w:val="054F4183"/>
    <w:rsid w:val="05566CB8"/>
    <w:rsid w:val="055C3C0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A1D59"/>
    <w:rsid w:val="067E0492"/>
    <w:rsid w:val="06832719"/>
    <w:rsid w:val="068C5C42"/>
    <w:rsid w:val="068E5516"/>
    <w:rsid w:val="069845E6"/>
    <w:rsid w:val="06986394"/>
    <w:rsid w:val="06A077CA"/>
    <w:rsid w:val="06A451E7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026E07"/>
    <w:rsid w:val="07126147"/>
    <w:rsid w:val="072B4DE2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AC121F"/>
    <w:rsid w:val="07AF5B83"/>
    <w:rsid w:val="07C26FAE"/>
    <w:rsid w:val="07D90093"/>
    <w:rsid w:val="07DE427B"/>
    <w:rsid w:val="07F12200"/>
    <w:rsid w:val="07F20A28"/>
    <w:rsid w:val="07FA1723"/>
    <w:rsid w:val="08007A9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B3F65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358BE"/>
    <w:rsid w:val="0BE40B36"/>
    <w:rsid w:val="0BF61189"/>
    <w:rsid w:val="0BFF07E0"/>
    <w:rsid w:val="0BFF4052"/>
    <w:rsid w:val="0C09496F"/>
    <w:rsid w:val="0C314B56"/>
    <w:rsid w:val="0C390899"/>
    <w:rsid w:val="0C3F4AC1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F25A37"/>
    <w:rsid w:val="0CF7084B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DFB0811"/>
    <w:rsid w:val="0E0E6736"/>
    <w:rsid w:val="0E0F40AA"/>
    <w:rsid w:val="0E1C0BB0"/>
    <w:rsid w:val="0E2C1767"/>
    <w:rsid w:val="0E3853AF"/>
    <w:rsid w:val="0E4312DC"/>
    <w:rsid w:val="0E482B40"/>
    <w:rsid w:val="0E4F08EF"/>
    <w:rsid w:val="0E5A1A2F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E7653"/>
    <w:rsid w:val="0F1F58A5"/>
    <w:rsid w:val="0F2811FF"/>
    <w:rsid w:val="0F3577BB"/>
    <w:rsid w:val="0F37070A"/>
    <w:rsid w:val="0F380715"/>
    <w:rsid w:val="0F4B4A09"/>
    <w:rsid w:val="0F545135"/>
    <w:rsid w:val="0F5A43B1"/>
    <w:rsid w:val="0F5D7A80"/>
    <w:rsid w:val="0F6D2667"/>
    <w:rsid w:val="0F751406"/>
    <w:rsid w:val="0F812A51"/>
    <w:rsid w:val="0F846AE2"/>
    <w:rsid w:val="0F8F4E7D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E4B9C"/>
    <w:rsid w:val="103C5FE2"/>
    <w:rsid w:val="104A4AC3"/>
    <w:rsid w:val="10532CA7"/>
    <w:rsid w:val="105E586D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17952"/>
    <w:rsid w:val="114247F0"/>
    <w:rsid w:val="114333A1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475DA"/>
    <w:rsid w:val="11BA7B07"/>
    <w:rsid w:val="11BC7776"/>
    <w:rsid w:val="11D87F8D"/>
    <w:rsid w:val="11E71254"/>
    <w:rsid w:val="120E3819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633974"/>
    <w:rsid w:val="127565C0"/>
    <w:rsid w:val="12861F0B"/>
    <w:rsid w:val="128F5ECB"/>
    <w:rsid w:val="129D7A92"/>
    <w:rsid w:val="12A67658"/>
    <w:rsid w:val="12B3527A"/>
    <w:rsid w:val="12B55B84"/>
    <w:rsid w:val="12D0705B"/>
    <w:rsid w:val="12D26156"/>
    <w:rsid w:val="12E82452"/>
    <w:rsid w:val="130328E2"/>
    <w:rsid w:val="13050E55"/>
    <w:rsid w:val="13141499"/>
    <w:rsid w:val="131903EE"/>
    <w:rsid w:val="132675EA"/>
    <w:rsid w:val="132B048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BC40B3"/>
    <w:rsid w:val="13C13A89"/>
    <w:rsid w:val="13D6674E"/>
    <w:rsid w:val="13D85DD1"/>
    <w:rsid w:val="13DD663D"/>
    <w:rsid w:val="13E32AC9"/>
    <w:rsid w:val="13F62177"/>
    <w:rsid w:val="141568CE"/>
    <w:rsid w:val="14260297"/>
    <w:rsid w:val="1428530A"/>
    <w:rsid w:val="14294B1E"/>
    <w:rsid w:val="142F2DDA"/>
    <w:rsid w:val="14403026"/>
    <w:rsid w:val="1447477D"/>
    <w:rsid w:val="14552EB1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EC2259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F0C7D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54E42"/>
    <w:rsid w:val="17BD5C5B"/>
    <w:rsid w:val="17CE764B"/>
    <w:rsid w:val="17D11706"/>
    <w:rsid w:val="17D161FF"/>
    <w:rsid w:val="17E07B9B"/>
    <w:rsid w:val="17E70F2A"/>
    <w:rsid w:val="17F81389"/>
    <w:rsid w:val="17FE112F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490F34"/>
    <w:rsid w:val="1A64450C"/>
    <w:rsid w:val="1A727D2A"/>
    <w:rsid w:val="1A84036F"/>
    <w:rsid w:val="1A8A166A"/>
    <w:rsid w:val="1A8A3DEE"/>
    <w:rsid w:val="1AA67599"/>
    <w:rsid w:val="1AA761D4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79458F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9807DD"/>
    <w:rsid w:val="1CA94820"/>
    <w:rsid w:val="1CC25AC1"/>
    <w:rsid w:val="1CC950A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F5364"/>
    <w:rsid w:val="1D4158B5"/>
    <w:rsid w:val="1D4621BA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F29BF"/>
    <w:rsid w:val="1EA235A3"/>
    <w:rsid w:val="1EC33DEB"/>
    <w:rsid w:val="1ECB786E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924AB"/>
    <w:rsid w:val="20002079"/>
    <w:rsid w:val="200B37B4"/>
    <w:rsid w:val="200C11C9"/>
    <w:rsid w:val="20234AC9"/>
    <w:rsid w:val="202C43E4"/>
    <w:rsid w:val="2034725E"/>
    <w:rsid w:val="20355872"/>
    <w:rsid w:val="203D0A56"/>
    <w:rsid w:val="204038CD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1F1C62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93384"/>
    <w:rsid w:val="248D4C07"/>
    <w:rsid w:val="2494342A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7F76F67"/>
    <w:rsid w:val="28020EF4"/>
    <w:rsid w:val="28173165"/>
    <w:rsid w:val="281C077C"/>
    <w:rsid w:val="281E698E"/>
    <w:rsid w:val="282835C4"/>
    <w:rsid w:val="28297418"/>
    <w:rsid w:val="283209F9"/>
    <w:rsid w:val="28403F79"/>
    <w:rsid w:val="284269A9"/>
    <w:rsid w:val="285717B4"/>
    <w:rsid w:val="2859377E"/>
    <w:rsid w:val="285C301A"/>
    <w:rsid w:val="285D3D26"/>
    <w:rsid w:val="28626E2D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732DA8"/>
    <w:rsid w:val="2B743BA8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E72AF"/>
    <w:rsid w:val="2C8F116A"/>
    <w:rsid w:val="2C994A91"/>
    <w:rsid w:val="2C9B134F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E1C33"/>
    <w:rsid w:val="2D9F2642"/>
    <w:rsid w:val="2DAB0707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7E4EF0"/>
    <w:rsid w:val="2E894EE6"/>
    <w:rsid w:val="2E8E4922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95180"/>
    <w:rsid w:val="2EFA3A52"/>
    <w:rsid w:val="2F083677"/>
    <w:rsid w:val="2F0F2854"/>
    <w:rsid w:val="2F171C9D"/>
    <w:rsid w:val="2F1C72B3"/>
    <w:rsid w:val="2F243EA0"/>
    <w:rsid w:val="2F264B18"/>
    <w:rsid w:val="2F2A1A00"/>
    <w:rsid w:val="2F3750BD"/>
    <w:rsid w:val="2F5800FF"/>
    <w:rsid w:val="2F69129A"/>
    <w:rsid w:val="2F720E67"/>
    <w:rsid w:val="2F7602B9"/>
    <w:rsid w:val="2F805A94"/>
    <w:rsid w:val="2F907CE4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C6EA2"/>
    <w:rsid w:val="31C62418"/>
    <w:rsid w:val="31D14458"/>
    <w:rsid w:val="31D4754B"/>
    <w:rsid w:val="31DE2BA8"/>
    <w:rsid w:val="31EA3699"/>
    <w:rsid w:val="31F64379"/>
    <w:rsid w:val="31F9141C"/>
    <w:rsid w:val="32022008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C09C9"/>
    <w:rsid w:val="33F1417D"/>
    <w:rsid w:val="33F95CCD"/>
    <w:rsid w:val="340A1DD0"/>
    <w:rsid w:val="340E112B"/>
    <w:rsid w:val="341113B0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15264E"/>
    <w:rsid w:val="35182683"/>
    <w:rsid w:val="35230286"/>
    <w:rsid w:val="35311EC7"/>
    <w:rsid w:val="353A29EE"/>
    <w:rsid w:val="354B4447"/>
    <w:rsid w:val="3554278E"/>
    <w:rsid w:val="355F62A1"/>
    <w:rsid w:val="35735453"/>
    <w:rsid w:val="357A2F85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217278"/>
    <w:rsid w:val="362D7FF8"/>
    <w:rsid w:val="36411628"/>
    <w:rsid w:val="364C66D0"/>
    <w:rsid w:val="3669418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8044D88"/>
    <w:rsid w:val="3807387E"/>
    <w:rsid w:val="38093676"/>
    <w:rsid w:val="381918DE"/>
    <w:rsid w:val="38193195"/>
    <w:rsid w:val="381F5C23"/>
    <w:rsid w:val="38353194"/>
    <w:rsid w:val="38440C2D"/>
    <w:rsid w:val="384A497A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E2FDF"/>
    <w:rsid w:val="39D030B9"/>
    <w:rsid w:val="39E038D6"/>
    <w:rsid w:val="39F03AE5"/>
    <w:rsid w:val="39FA4695"/>
    <w:rsid w:val="39FA7D5B"/>
    <w:rsid w:val="3A01504F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43CDB"/>
    <w:rsid w:val="3D787406"/>
    <w:rsid w:val="3D79071F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703921"/>
    <w:rsid w:val="3E7F29FA"/>
    <w:rsid w:val="3E844A49"/>
    <w:rsid w:val="3E883383"/>
    <w:rsid w:val="3E942C1B"/>
    <w:rsid w:val="3EA02665"/>
    <w:rsid w:val="3EB219E2"/>
    <w:rsid w:val="3EBA5B1E"/>
    <w:rsid w:val="3EBD6A03"/>
    <w:rsid w:val="3EC60A53"/>
    <w:rsid w:val="3ECA197C"/>
    <w:rsid w:val="3ED6747E"/>
    <w:rsid w:val="3EE37A02"/>
    <w:rsid w:val="3EED43A1"/>
    <w:rsid w:val="3EF1032C"/>
    <w:rsid w:val="3EF26089"/>
    <w:rsid w:val="3EF9644A"/>
    <w:rsid w:val="3F0378D7"/>
    <w:rsid w:val="3F042A7D"/>
    <w:rsid w:val="3F142FEA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2615AF"/>
    <w:rsid w:val="40330901"/>
    <w:rsid w:val="40690C5D"/>
    <w:rsid w:val="406B627B"/>
    <w:rsid w:val="407707ED"/>
    <w:rsid w:val="408A2BB3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3E47DDB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74676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3A003B"/>
    <w:rsid w:val="453D67C8"/>
    <w:rsid w:val="454858B5"/>
    <w:rsid w:val="4550785F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74376B"/>
    <w:rsid w:val="46755895"/>
    <w:rsid w:val="46761A6A"/>
    <w:rsid w:val="468358CC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CA2561"/>
    <w:rsid w:val="47D33DE4"/>
    <w:rsid w:val="47D7488F"/>
    <w:rsid w:val="47E61C88"/>
    <w:rsid w:val="47F00EF9"/>
    <w:rsid w:val="480B3709"/>
    <w:rsid w:val="480B6699"/>
    <w:rsid w:val="482D5567"/>
    <w:rsid w:val="48301787"/>
    <w:rsid w:val="48362D3C"/>
    <w:rsid w:val="484E66BD"/>
    <w:rsid w:val="484F2573"/>
    <w:rsid w:val="486F6C36"/>
    <w:rsid w:val="48714F9B"/>
    <w:rsid w:val="48744ADB"/>
    <w:rsid w:val="487A531F"/>
    <w:rsid w:val="487E1B47"/>
    <w:rsid w:val="487F2B60"/>
    <w:rsid w:val="48842370"/>
    <w:rsid w:val="488C696B"/>
    <w:rsid w:val="489D6486"/>
    <w:rsid w:val="48A759E8"/>
    <w:rsid w:val="48B20A27"/>
    <w:rsid w:val="48BA638F"/>
    <w:rsid w:val="48D7043C"/>
    <w:rsid w:val="48DC78F9"/>
    <w:rsid w:val="48DF1DE9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77A87"/>
    <w:rsid w:val="499A3C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5D1AC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3B67EF"/>
    <w:rsid w:val="4B454193"/>
    <w:rsid w:val="4B467D13"/>
    <w:rsid w:val="4B5C5772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E27BFE"/>
    <w:rsid w:val="4BEB02E1"/>
    <w:rsid w:val="4BFF3178"/>
    <w:rsid w:val="4C066EC9"/>
    <w:rsid w:val="4C172D2F"/>
    <w:rsid w:val="4C1808FF"/>
    <w:rsid w:val="4C1B0BC7"/>
    <w:rsid w:val="4C223D47"/>
    <w:rsid w:val="4C2525E6"/>
    <w:rsid w:val="4C3E0E51"/>
    <w:rsid w:val="4C46110E"/>
    <w:rsid w:val="4C595D7C"/>
    <w:rsid w:val="4C5E6D05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4414D"/>
    <w:rsid w:val="4D4633AB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9B21EA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C29D4"/>
    <w:rsid w:val="4E1D3433"/>
    <w:rsid w:val="4E1F4ECA"/>
    <w:rsid w:val="4E27061C"/>
    <w:rsid w:val="4E283FFD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3E697A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12CDB"/>
    <w:rsid w:val="50535485"/>
    <w:rsid w:val="50561285"/>
    <w:rsid w:val="505C7A00"/>
    <w:rsid w:val="506B16FE"/>
    <w:rsid w:val="50722306"/>
    <w:rsid w:val="507A47DF"/>
    <w:rsid w:val="507D0942"/>
    <w:rsid w:val="507E1724"/>
    <w:rsid w:val="50A15412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B1646C"/>
    <w:rsid w:val="51D25662"/>
    <w:rsid w:val="51D7550F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7047F"/>
    <w:rsid w:val="5259092E"/>
    <w:rsid w:val="525A6075"/>
    <w:rsid w:val="52705CA9"/>
    <w:rsid w:val="527B55E8"/>
    <w:rsid w:val="527F4DB0"/>
    <w:rsid w:val="52917E63"/>
    <w:rsid w:val="529608C5"/>
    <w:rsid w:val="529742E6"/>
    <w:rsid w:val="52A31916"/>
    <w:rsid w:val="52BC3BE0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41E0"/>
    <w:rsid w:val="53112520"/>
    <w:rsid w:val="5312128A"/>
    <w:rsid w:val="53152A84"/>
    <w:rsid w:val="531B209E"/>
    <w:rsid w:val="531B241D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E32EC"/>
    <w:rsid w:val="53EF685C"/>
    <w:rsid w:val="53FC53EA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E1930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707A2A"/>
    <w:rsid w:val="57994572"/>
    <w:rsid w:val="57997BB9"/>
    <w:rsid w:val="57B80267"/>
    <w:rsid w:val="57EF597B"/>
    <w:rsid w:val="58094B2F"/>
    <w:rsid w:val="581C2244"/>
    <w:rsid w:val="5822790B"/>
    <w:rsid w:val="582E1A65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A34CB4"/>
    <w:rsid w:val="59B47F65"/>
    <w:rsid w:val="59B71A84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76CE3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CF4BF9"/>
    <w:rsid w:val="5CE46DB3"/>
    <w:rsid w:val="5CF835A2"/>
    <w:rsid w:val="5D211DB5"/>
    <w:rsid w:val="5D2278CA"/>
    <w:rsid w:val="5D2D7485"/>
    <w:rsid w:val="5D3A4355"/>
    <w:rsid w:val="5D4402B4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B010AC"/>
    <w:rsid w:val="5FCD5EB1"/>
    <w:rsid w:val="5FCF78A6"/>
    <w:rsid w:val="5FD239B7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647D1"/>
    <w:rsid w:val="60F85AC3"/>
    <w:rsid w:val="60F90953"/>
    <w:rsid w:val="61175BDA"/>
    <w:rsid w:val="613667B4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2D4D58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C0E9B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13222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0B0AB7"/>
    <w:rsid w:val="68196C03"/>
    <w:rsid w:val="681D0932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970A5A"/>
    <w:rsid w:val="68B914D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3F235C"/>
    <w:rsid w:val="694D745E"/>
    <w:rsid w:val="69634500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6E2198"/>
    <w:rsid w:val="6B703894"/>
    <w:rsid w:val="6B733013"/>
    <w:rsid w:val="6B756C4D"/>
    <w:rsid w:val="6B760A4E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730157"/>
    <w:rsid w:val="6F79782E"/>
    <w:rsid w:val="6F7D6131"/>
    <w:rsid w:val="6F891436"/>
    <w:rsid w:val="6F8E5394"/>
    <w:rsid w:val="6F9044C3"/>
    <w:rsid w:val="6F984F26"/>
    <w:rsid w:val="6F9B0855"/>
    <w:rsid w:val="6FB52D9C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437896"/>
    <w:rsid w:val="70461908"/>
    <w:rsid w:val="70543939"/>
    <w:rsid w:val="705B6F34"/>
    <w:rsid w:val="7065452C"/>
    <w:rsid w:val="707152F4"/>
    <w:rsid w:val="70731B08"/>
    <w:rsid w:val="70755E26"/>
    <w:rsid w:val="70803936"/>
    <w:rsid w:val="708D6EFD"/>
    <w:rsid w:val="70937E40"/>
    <w:rsid w:val="70970854"/>
    <w:rsid w:val="709F6CF6"/>
    <w:rsid w:val="70A47A70"/>
    <w:rsid w:val="70A704FC"/>
    <w:rsid w:val="70C42D2B"/>
    <w:rsid w:val="70C6056B"/>
    <w:rsid w:val="70C8281B"/>
    <w:rsid w:val="70CD5F70"/>
    <w:rsid w:val="70E450D4"/>
    <w:rsid w:val="70EB650A"/>
    <w:rsid w:val="70F46AB2"/>
    <w:rsid w:val="71093FE1"/>
    <w:rsid w:val="711315BD"/>
    <w:rsid w:val="711D717B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B63E66"/>
    <w:rsid w:val="71C034F3"/>
    <w:rsid w:val="71C72AD3"/>
    <w:rsid w:val="71E137D3"/>
    <w:rsid w:val="71EA028F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068A8"/>
    <w:rsid w:val="74225728"/>
    <w:rsid w:val="74280996"/>
    <w:rsid w:val="74342AA5"/>
    <w:rsid w:val="7439758C"/>
    <w:rsid w:val="743A6F5B"/>
    <w:rsid w:val="743F6C3D"/>
    <w:rsid w:val="744401B6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82338"/>
    <w:rsid w:val="781C72F0"/>
    <w:rsid w:val="78222655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B40181"/>
    <w:rsid w:val="79B8032F"/>
    <w:rsid w:val="79BB4E01"/>
    <w:rsid w:val="79C8388C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A0C2B"/>
    <w:rsid w:val="7C8D42CE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3E4FFF"/>
    <w:rsid w:val="7D4A280A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35932"/>
    <w:rsid w:val="7E64547F"/>
    <w:rsid w:val="7E6B47E6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EE283A"/>
    <w:rsid w:val="7EF14CDF"/>
    <w:rsid w:val="7EF26CB5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84817"/>
    <w:rsid w:val="7FAD6712"/>
    <w:rsid w:val="7FCB5E84"/>
    <w:rsid w:val="7FD66045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1768</Words>
  <Characters>1865</Characters>
  <Lines>20</Lines>
  <Paragraphs>5</Paragraphs>
  <TotalTime>50</TotalTime>
  <ScaleCrop>false</ScaleCrop>
  <LinksUpToDate>false</LinksUpToDate>
  <CharactersWithSpaces>1903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2023-05-14T11:18:12Z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