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瀚蓝今年首轮签约开启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厦门辅助执法签约。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上饶项目挂网。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宜春项目预算申请。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圣元风控汇报与推广。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圣元企业平台功能需求沟通及制度建设推广。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福建、厦门等保测评保障。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50D4BB0"/>
    <w:rsid w:val="070F1208"/>
    <w:rsid w:val="07154EBB"/>
    <w:rsid w:val="0B974F84"/>
    <w:rsid w:val="0C1A5B01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6242DCC"/>
    <w:rsid w:val="292C3126"/>
    <w:rsid w:val="29385A89"/>
    <w:rsid w:val="295D104C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75E0DA2"/>
    <w:rsid w:val="47F334C4"/>
    <w:rsid w:val="48196342"/>
    <w:rsid w:val="4877302A"/>
    <w:rsid w:val="49CC7DFC"/>
    <w:rsid w:val="4B0A4FD7"/>
    <w:rsid w:val="4EF84873"/>
    <w:rsid w:val="50041972"/>
    <w:rsid w:val="50731EB1"/>
    <w:rsid w:val="515F629B"/>
    <w:rsid w:val="54433026"/>
    <w:rsid w:val="565D3B8A"/>
    <w:rsid w:val="5D810AA5"/>
    <w:rsid w:val="5E3C2231"/>
    <w:rsid w:val="5ED15115"/>
    <w:rsid w:val="608D131A"/>
    <w:rsid w:val="611D2893"/>
    <w:rsid w:val="6144655B"/>
    <w:rsid w:val="617E64C8"/>
    <w:rsid w:val="61A85F07"/>
    <w:rsid w:val="627F62C3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163</Words>
  <Characters>175</Characters>
  <Lines>0</Lines>
  <Paragraphs>52</Paragraphs>
  <TotalTime>9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2023-05-06T08:13:49Z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02212E4CAA614D2FBF6774699D008770</vt:lpwstr>
  </property>
</Properties>
</file>