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河北省省厅远程系统培训。（李红燕、秦喜红）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北京自动监控季度培训安排。（李红燕、刘辉）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已开标、已中标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北京运维合同回款。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河北省培训与运维采购挂网。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220</Words>
  <Characters>232</Characters>
  <Lines>2</Lines>
  <Paragraphs>1</Paragraphs>
  <TotalTime>22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2023-05-19T06:27:07Z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