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021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河南省项目沟通及回款催款。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山西省厅项目推进。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山西吕梁出差进行项目推广。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河南省数采仪项目实施沟通。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陕西园区项目方案。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河南项目回款催款。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沟通部分地区人员工作安排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8394C59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9645F8C"/>
    <w:rsid w:val="49D829FB"/>
    <w:rsid w:val="4A00345A"/>
    <w:rsid w:val="4AFA2B81"/>
    <w:rsid w:val="4B6C41D7"/>
    <w:rsid w:val="4BAF28EB"/>
    <w:rsid w:val="4BEB4EA7"/>
    <w:rsid w:val="4C1B5B52"/>
    <w:rsid w:val="4C4F6F25"/>
    <w:rsid w:val="4D4A193C"/>
    <w:rsid w:val="4DAA15EC"/>
    <w:rsid w:val="4E4512C0"/>
    <w:rsid w:val="4E531436"/>
    <w:rsid w:val="4E717F42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8DA5D0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1E4DED"/>
    <w:rsid w:val="622D2688"/>
    <w:rsid w:val="628125B2"/>
    <w:rsid w:val="646C788D"/>
    <w:rsid w:val="67450240"/>
    <w:rsid w:val="67450CFB"/>
    <w:rsid w:val="67F2030F"/>
    <w:rsid w:val="68DF528A"/>
    <w:rsid w:val="68F653D2"/>
    <w:rsid w:val="6A164B9A"/>
    <w:rsid w:val="6A230C86"/>
    <w:rsid w:val="6AAD316B"/>
    <w:rsid w:val="6B803E9A"/>
    <w:rsid w:val="6BB7656B"/>
    <w:rsid w:val="6C2B75B1"/>
    <w:rsid w:val="6C8910D4"/>
    <w:rsid w:val="6CA35C23"/>
    <w:rsid w:val="6D060A35"/>
    <w:rsid w:val="6E702FB2"/>
    <w:rsid w:val="71CF599B"/>
    <w:rsid w:val="72113357"/>
    <w:rsid w:val="722712DD"/>
    <w:rsid w:val="72C6123D"/>
    <w:rsid w:val="735527B8"/>
    <w:rsid w:val="739E1A33"/>
    <w:rsid w:val="73FE0A79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153</Words>
  <Characters>165</Characters>
  <Lines>1</Lines>
  <Paragraphs>1</Paragraphs>
  <TotalTime>19</TotalTime>
  <ScaleCrop>false</ScaleCrop>
  <LinksUpToDate>false</LinksUpToDate>
  <CharactersWithSpaces>219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2023-05-28T02:47:25Z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