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中节能保南 365续签。（秦喜红）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顺政环保、平邑天盈365服务走合同（李红燕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北京4.2定制项目，预计7月份采购。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赤峰市非现场监控督办项目已提交方案；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长春市运维和巡检合同，已提交电子版合同，待客户上会；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辽宁省厅非现场监管及运维项目，资金审批已落实，待财政指标文件。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1、河南省项目沟通及回款催款。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2、山西省厅项目推进。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3、山西吕梁出差进行项目推广。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1、连云港市新增人员工作安排等事项沟通；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2、扬州市自动监控工作及服务问题沟通；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3、南京市自动监控督办数据同步，运维服务事项沟通；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4、南京科普仕仪表公司数采仪代理合作沟通。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佛山现场平台介绍会。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佛山平台价格谈判与意向细节确认。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特钢企业平台服务推广工作。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拜访粤丰副总裁宋总，安环任总对风控、软件平台进行汇报。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拜访绿色动力安环黄总、贾总对风控服务进行汇报。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拜访光大集团招标富工、刘工沟通招标事宜。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华南督查局运维项目验收通过并开具发票。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凉山州智慧执法项目跟进，修改招标方案，与合作公司沟通协议事项。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宜宾市运维方案已上会，等进一步公开招标。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四川省信息中心运维招标文件中评分指标修改。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鄂州1人，已拒绝。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连云港1人，5月23日入职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李智（宜宾）、陈望（连云港）。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风控：刘金龙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离职：梁家韬（实习生）、盘家宏（广东）。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待离职3人：珠海斗门分局徐庭轩、南通张抱一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未交周报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（5.22-5.26）评审23份，其中服务运营部2B合同21份；2g合同2份，服务运营部新增合同额101.6W,截止本周服务运营共签订3894.6w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上饶市在线监控服务及第四方监管服务项目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新人培训：驻地运维2名：江阴-卞新宇、广州-陈光矛，学习完成回驻地；实习生1名：张超已通过第一次学习汇报；1名党泽阳因请假：平台、通讯、交换学习中；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本周新到2名新员工：杭州、宜宾驻地：484、平台部署；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认知觉醒3视频的制作与发布；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销售案例分享内容的撰写；（下周发布）；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安全培训视频与扫描网络安全漏洞软件的操作；（下月安排培训）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品牌宣传方案框架的搭建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数采仪产品讲解视频的沟通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风控产品实施；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5月部门绩效；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天长ITSS现场评审；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1、截止5月26日企业云服务累计关注人数116522，5月20日至5月26日关注用户增加252人。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2、本周处理环保云服务咨询247人次,回复消息总数1126次。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3、共值守850企业（包含合同已签，还未正式开通企业18家）,共值守1923个监控点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遗留类：5.20日前遗留问题均已解决。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需求类：需求类问题共18个，12个值守工具新版中上新，6个正在按优先级开发中。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5.20日-5.26日报警类问题共出现3次，均已解决。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1、本周日检查微信群约210个，录音抽查共124个；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2、本周质量问题：黄牌事件1个（电话咨询回复不清楚）；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①5月23日早7点至10点，由于垃圾焚烧上游数据堵塞导致炉温数据同步延迟，影响垃圾焚烧企业炉温预警；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②5月25日11点至14点，由于一般企业上游数据消费积压，导致数据同步延迟，影响一般企业报警。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出差浙江为宁波中科绿色电力有限公司培训。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1、部门相关制度的讨论；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2、河北自动监控升级项目方案；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F572E"/>
    <w:rsid w:val="01F066C3"/>
    <w:rsid w:val="02093FCA"/>
    <w:rsid w:val="0218758C"/>
    <w:rsid w:val="022A3569"/>
    <w:rsid w:val="022C6410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1777D5"/>
    <w:rsid w:val="05203816"/>
    <w:rsid w:val="05457D59"/>
    <w:rsid w:val="0548762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A1D59"/>
    <w:rsid w:val="067E0492"/>
    <w:rsid w:val="06832719"/>
    <w:rsid w:val="068C5C42"/>
    <w:rsid w:val="068E5516"/>
    <w:rsid w:val="069845E6"/>
    <w:rsid w:val="06986394"/>
    <w:rsid w:val="06A077CA"/>
    <w:rsid w:val="06A451E7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9496F"/>
    <w:rsid w:val="0C31212C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DFB0811"/>
    <w:rsid w:val="0E0E6736"/>
    <w:rsid w:val="0E0F40AA"/>
    <w:rsid w:val="0E1C0BB0"/>
    <w:rsid w:val="0E2C1767"/>
    <w:rsid w:val="0E3853AF"/>
    <w:rsid w:val="0E4312DC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811FF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AE7713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E4B9C"/>
    <w:rsid w:val="103C5FE2"/>
    <w:rsid w:val="104A4AC3"/>
    <w:rsid w:val="10532CA7"/>
    <w:rsid w:val="105E586D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D7A92"/>
    <w:rsid w:val="12A67658"/>
    <w:rsid w:val="12B3527A"/>
    <w:rsid w:val="12B55B84"/>
    <w:rsid w:val="12D0705B"/>
    <w:rsid w:val="12D26156"/>
    <w:rsid w:val="12E82452"/>
    <w:rsid w:val="130328E2"/>
    <w:rsid w:val="13050E55"/>
    <w:rsid w:val="13141499"/>
    <w:rsid w:val="131903EE"/>
    <w:rsid w:val="132675EA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DD663D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862BCB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D5C5B"/>
    <w:rsid w:val="17CE764B"/>
    <w:rsid w:val="17D11706"/>
    <w:rsid w:val="17D161FF"/>
    <w:rsid w:val="17E07B9B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2833"/>
    <w:rsid w:val="196340CA"/>
    <w:rsid w:val="196640D0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9807DD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F5364"/>
    <w:rsid w:val="1D4158B5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D0594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038CD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32DA8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414C55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E72AF"/>
    <w:rsid w:val="2C8F116A"/>
    <w:rsid w:val="2C994A91"/>
    <w:rsid w:val="2C9B134F"/>
    <w:rsid w:val="2CA174A1"/>
    <w:rsid w:val="2CD21EE0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E1C33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033CE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703921"/>
    <w:rsid w:val="3E7F29FA"/>
    <w:rsid w:val="3E844A49"/>
    <w:rsid w:val="3E883383"/>
    <w:rsid w:val="3E942C1B"/>
    <w:rsid w:val="3EA02665"/>
    <w:rsid w:val="3EB219E2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E08F7"/>
    <w:rsid w:val="43A27B48"/>
    <w:rsid w:val="43AE17B0"/>
    <w:rsid w:val="43B217E0"/>
    <w:rsid w:val="43BE6733"/>
    <w:rsid w:val="43C20FA9"/>
    <w:rsid w:val="43D7397F"/>
    <w:rsid w:val="43DB0941"/>
    <w:rsid w:val="43E47DDB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A003B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647A66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CA2561"/>
    <w:rsid w:val="47D33DE4"/>
    <w:rsid w:val="47D7488F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59E8"/>
    <w:rsid w:val="48B20A27"/>
    <w:rsid w:val="48BA638F"/>
    <w:rsid w:val="48D7043C"/>
    <w:rsid w:val="48DC78F9"/>
    <w:rsid w:val="48DF1DE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5442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5E6D05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283FFD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A15412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B1646C"/>
    <w:rsid w:val="51D25662"/>
    <w:rsid w:val="51D41817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7047F"/>
    <w:rsid w:val="5259092E"/>
    <w:rsid w:val="525A6075"/>
    <w:rsid w:val="52705CA9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2128A"/>
    <w:rsid w:val="53152A84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E1930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8810DA"/>
    <w:rsid w:val="57994572"/>
    <w:rsid w:val="57997BB9"/>
    <w:rsid w:val="57B80267"/>
    <w:rsid w:val="57EF597B"/>
    <w:rsid w:val="58094B2F"/>
    <w:rsid w:val="581C2244"/>
    <w:rsid w:val="5822790B"/>
    <w:rsid w:val="582E1A65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1D1A0B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B4F3C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647D1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CC1C61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6E2198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727D47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65C5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1400</Words>
  <Characters>1487</Characters>
  <Lines>20</Lines>
  <Paragraphs>5</Paragraphs>
  <TotalTime>323</TotalTime>
  <ScaleCrop>false</ScaleCrop>
  <LinksUpToDate>false</LinksUpToDate>
  <CharactersWithSpaces>1514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2023-05-29T01:17:41Z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