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上饶投标工作。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圣元风控汇报与推广。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圣元企业平台功能需求沟通及制度建设推广。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福建、厦门等保测评保障。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92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督察系统与企业平台数据共享方案编制。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圣元服务方案沟通推进。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瀚蓝二期需求方案及价格报送。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九江、湖口实施问题处理。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34A73ED"/>
    <w:rsid w:val="050D4BB0"/>
    <w:rsid w:val="070F1208"/>
    <w:rsid w:val="07154EBB"/>
    <w:rsid w:val="0B974F84"/>
    <w:rsid w:val="0C1A5B01"/>
    <w:rsid w:val="0D700351"/>
    <w:rsid w:val="0FA26822"/>
    <w:rsid w:val="12280F14"/>
    <w:rsid w:val="1299519E"/>
    <w:rsid w:val="15741145"/>
    <w:rsid w:val="16BD27FA"/>
    <w:rsid w:val="170A4CC0"/>
    <w:rsid w:val="1A4A7620"/>
    <w:rsid w:val="1C4E26BF"/>
    <w:rsid w:val="1C8A55B5"/>
    <w:rsid w:val="1D617240"/>
    <w:rsid w:val="1E5264DE"/>
    <w:rsid w:val="1EB21C7A"/>
    <w:rsid w:val="1EC71FCE"/>
    <w:rsid w:val="22CF5E84"/>
    <w:rsid w:val="26242DCC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3095731D"/>
    <w:rsid w:val="3684216F"/>
    <w:rsid w:val="37196969"/>
    <w:rsid w:val="3A00614F"/>
    <w:rsid w:val="3A153EF1"/>
    <w:rsid w:val="3B345984"/>
    <w:rsid w:val="3B3B26B4"/>
    <w:rsid w:val="3BC42D6F"/>
    <w:rsid w:val="3E266C8D"/>
    <w:rsid w:val="3E612433"/>
    <w:rsid w:val="40694322"/>
    <w:rsid w:val="41B03ED1"/>
    <w:rsid w:val="475E0DA2"/>
    <w:rsid w:val="47F334C4"/>
    <w:rsid w:val="48196342"/>
    <w:rsid w:val="4877302A"/>
    <w:rsid w:val="49CC7DFC"/>
    <w:rsid w:val="4B0A4FD7"/>
    <w:rsid w:val="4EF84873"/>
    <w:rsid w:val="50041972"/>
    <w:rsid w:val="50731EB1"/>
    <w:rsid w:val="515F629B"/>
    <w:rsid w:val="54433026"/>
    <w:rsid w:val="565D3B8A"/>
    <w:rsid w:val="5D810AA5"/>
    <w:rsid w:val="5E3C2231"/>
    <w:rsid w:val="5ED15115"/>
    <w:rsid w:val="608D131A"/>
    <w:rsid w:val="611D2893"/>
    <w:rsid w:val="6144655B"/>
    <w:rsid w:val="617E64C8"/>
    <w:rsid w:val="61A85F07"/>
    <w:rsid w:val="627F62C3"/>
    <w:rsid w:val="641460FF"/>
    <w:rsid w:val="663B10B9"/>
    <w:rsid w:val="699A107E"/>
    <w:rsid w:val="69C63E1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5A4312B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165</Words>
  <Characters>177</Characters>
  <Lines>0</Lines>
  <Paragraphs>52</Paragraphs>
  <TotalTime>3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2023-05-12T23:45:16Z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02212E4CAA614D2FBF6774699D008770</vt:lpwstr>
  </property>
</Properties>
</file>