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8452D5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F808CE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DFCB2FA" w14:textId="3A271AAA" w:rsidR="00463137" w:rsidRDefault="007C4589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</w:t>
            </w:r>
            <w:r w:rsidR="006576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监控中心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传输有效率需求沟通，定制需求</w:t>
            </w:r>
            <w:r w:rsidR="00FE168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梳理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6576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C013B1E" w14:textId="40574320" w:rsidR="00657687" w:rsidRDefault="007C4589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上海嘉定、太仓协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、如东、启东天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楹风控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65768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3439A7E" w14:textId="052E6C37" w:rsidR="00696090" w:rsidRDefault="00696090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7C45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</w:t>
            </w:r>
            <w:proofErr w:type="gramStart"/>
            <w:r w:rsidRPr="007C45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化工园产业园</w:t>
            </w:r>
            <w:r w:rsidR="007C45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</w:t>
            </w:r>
            <w:proofErr w:type="gramEnd"/>
            <w:r w:rsidR="007C45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建设情况需求了解；</w:t>
            </w:r>
          </w:p>
          <w:p w14:paraId="66F5FE8D" w14:textId="56C999E4" w:rsidR="007C4589" w:rsidRPr="007C4589" w:rsidRDefault="007C458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南京市自动监控数据对接需求沟通。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533FF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54A83CD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32E6A081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0C1508D3" w14:textId="77777777" w:rsidR="00696090" w:rsidRDefault="007C4589" w:rsidP="0069609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南京市自动监控数据共享对接；</w:t>
            </w:r>
          </w:p>
          <w:p w14:paraId="374C14F4" w14:textId="43C7666E" w:rsidR="007C4589" w:rsidRDefault="00F808CE" w:rsidP="0069609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宿州自动监控问题沟通，巡检服务推广等</w:t>
            </w:r>
            <w:r w:rsidR="007C45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92B2FD3" w14:textId="77777777" w:rsidR="007C4589" w:rsidRDefault="007C4589" w:rsidP="0069609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无锡自动监控问题沟通；</w:t>
            </w:r>
          </w:p>
          <w:p w14:paraId="460FA1DD" w14:textId="731E6B24" w:rsidR="0059305D" w:rsidRDefault="0059305D" w:rsidP="00696090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苏州监控中心客户拜访，巡检检查沟通，数据共享问题沟通；</w:t>
            </w:r>
          </w:p>
          <w:p w14:paraId="16B4126E" w14:textId="67BEF353" w:rsidR="002520D0" w:rsidRDefault="007C4589" w:rsidP="00696090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连云港客户沟通、需求梳理。</w:t>
            </w:r>
          </w:p>
        </w:tc>
      </w:tr>
    </w:tbl>
    <w:p w14:paraId="7FC7A80A" w14:textId="62A3713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808CE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F808CE">
        <w:rPr>
          <w:rFonts w:ascii="仿宋" w:eastAsia="仿宋" w:hAnsi="仿宋"/>
          <w:sz w:val="28"/>
          <w:szCs w:val="28"/>
        </w:rPr>
        <w:t>6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88A5" w14:textId="77777777" w:rsidR="00BF4F5A" w:rsidRDefault="00BF4F5A">
      <w:r>
        <w:separator/>
      </w:r>
    </w:p>
  </w:endnote>
  <w:endnote w:type="continuationSeparator" w:id="0">
    <w:p w14:paraId="6841CEDA" w14:textId="77777777" w:rsidR="00BF4F5A" w:rsidRDefault="00B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7190" w14:textId="77777777" w:rsidR="00BF4F5A" w:rsidRDefault="00BF4F5A">
      <w:r>
        <w:separator/>
      </w:r>
    </w:p>
  </w:footnote>
  <w:footnote w:type="continuationSeparator" w:id="0">
    <w:p w14:paraId="481F051D" w14:textId="77777777" w:rsidR="00BF4F5A" w:rsidRDefault="00BF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2477</TotalTime>
  <Pages>1</Pages>
  <Words>45</Words>
  <Characters>261</Characters>
  <Application>Microsoft Office Word</Application>
  <DocSecurity>0</DocSecurity>
  <Lines>2</Lines>
  <Paragraphs>1</Paragraphs>
  <ScaleCrop>false</ScaleCrop>
  <Company>JointSky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453</cp:revision>
  <dcterms:created xsi:type="dcterms:W3CDTF">2015-03-30T02:42:00Z</dcterms:created>
  <dcterms:modified xsi:type="dcterms:W3CDTF">2023-05-06T09:51:00Z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