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招远盛运、夏津光大365服务。（王志文）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超期与临期365服务跟进，约8家。北京数采仪升级排期。（李红燕）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已开标、已中标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3、天津升级方案编写。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191</Words>
  <Characters>204</Characters>
  <Lines>2</Lines>
  <Paragraphs>1</Paragraphs>
  <TotalTime>19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2023-05-06T08:08:21Z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02FD07B1020D448791BFCE2992304331</vt:lpwstr>
  </property>
</Properties>
</file>