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2F5180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081089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2751EB7" w14:textId="1516DFC7" w:rsidR="007C4589" w:rsidRDefault="0008108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宿州市自动监控运维情况了解及沟通，第三方巡检情况沟通；</w:t>
            </w:r>
          </w:p>
          <w:p w14:paraId="151F79EB" w14:textId="77777777" w:rsidR="00081089" w:rsidRDefault="00F62998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南京市自动监控数据共享需求沟通；</w:t>
            </w:r>
          </w:p>
          <w:p w14:paraId="00948CBD" w14:textId="77777777" w:rsidR="00F62998" w:rsidRDefault="00F62998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南京化工园区系统建设及自动监控数据对接情况沟通；</w:t>
            </w:r>
          </w:p>
          <w:p w14:paraId="6FC24F19" w14:textId="77777777" w:rsidR="00F62998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连云港市现场废气巡检等问题沟通；</w:t>
            </w:r>
          </w:p>
          <w:p w14:paraId="16D13B79" w14:textId="77777777" w:rsidR="007E5A7C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南通市数据统计，人员安排等问题沟通；</w:t>
            </w:r>
          </w:p>
          <w:p w14:paraId="7BDDBA99" w14:textId="77777777" w:rsidR="007E5A7C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马鞍山市运维需求沟通</w:t>
            </w:r>
            <w:r w:rsidR="00C03C7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2435CF1D" w:rsidR="00C03C77" w:rsidRPr="007C4589" w:rsidRDefault="00C03C77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常州巡检、培训等问题沟通。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533FF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54A83CD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32E6A081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2B420DF1" w14:textId="201D9E1C" w:rsidR="002520D0" w:rsidRDefault="00C03C77" w:rsidP="00C03C77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常州自动监控现场端巡检问题、培训安排等问题；</w:t>
            </w:r>
          </w:p>
          <w:p w14:paraId="16B4126E" w14:textId="288DE169" w:rsidR="00C03C77" w:rsidRDefault="00C03C77" w:rsidP="00C03C77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苏州市监控中心客户拜访，</w:t>
            </w:r>
            <w:r w:rsidR="00051DC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运维事项沟通。</w:t>
            </w:r>
          </w:p>
        </w:tc>
      </w:tr>
    </w:tbl>
    <w:p w14:paraId="7FC7A80A" w14:textId="0E457DC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808CE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081089">
        <w:rPr>
          <w:rFonts w:ascii="仿宋" w:eastAsia="仿宋" w:hAnsi="仿宋"/>
          <w:sz w:val="28"/>
          <w:szCs w:val="28"/>
        </w:rPr>
        <w:t>12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329F" w14:textId="77777777" w:rsidR="00241333" w:rsidRDefault="00241333">
      <w:r>
        <w:separator/>
      </w:r>
    </w:p>
  </w:endnote>
  <w:endnote w:type="continuationSeparator" w:id="0">
    <w:p w14:paraId="0A8298EF" w14:textId="77777777" w:rsidR="00241333" w:rsidRDefault="0024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C732" w14:textId="77777777" w:rsidR="00241333" w:rsidRDefault="00241333">
      <w:r>
        <w:separator/>
      </w:r>
    </w:p>
  </w:footnote>
  <w:footnote w:type="continuationSeparator" w:id="0">
    <w:p w14:paraId="52172F09" w14:textId="77777777" w:rsidR="00241333" w:rsidRDefault="0024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2933</TotalTime>
  <Pages>1</Pages>
  <Words>45</Words>
  <Characters>262</Characters>
  <Application>Microsoft Office Word</Application>
  <DocSecurity>0</DocSecurity>
  <Lines>2</Lines>
  <Paragraphs>1</Paragraphs>
  <ScaleCrop>false</ScaleCrop>
  <Company>JointSky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457</cp:revision>
  <dcterms:created xsi:type="dcterms:W3CDTF">2015-03-30T02:42:00Z</dcterms:created>
  <dcterms:modified xsi:type="dcterms:W3CDTF">2023-05-12T11:20:00Z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