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795BCFDF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F1305E">
        <w:rPr>
          <w:rFonts w:ascii="黑体" w:eastAsia="黑体" w:hAnsi="黑体"/>
          <w:sz w:val="52"/>
        </w:rPr>
        <w:t>3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277083">
        <w:rPr>
          <w:rFonts w:ascii="黑体" w:eastAsia="黑体" w:hAnsi="黑体"/>
          <w:sz w:val="52"/>
        </w:rPr>
        <w:t>2</w:t>
      </w:r>
      <w:r w:rsidR="00D21FCA">
        <w:rPr>
          <w:rFonts w:ascii="黑体" w:eastAsia="黑体" w:hAnsi="黑体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FC24F19" w14:textId="61ECBA77" w:rsidR="00F62998" w:rsidRDefault="007E5A7C" w:rsidP="007C4589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连云港市</w:t>
            </w:r>
            <w:r w:rsidR="006E165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新增人员工作安排等事项沟通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7BDDBA99" w14:textId="278C726A" w:rsidR="007E5A7C" w:rsidRDefault="006E1659" w:rsidP="007C4589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扬州市</w:t>
            </w:r>
            <w:r w:rsidR="00BC116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自动监控工作及服务问题沟通</w:t>
            </w:r>
            <w:r w:rsidR="00C03C7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3BA0DB4D" w14:textId="786B50CA" w:rsidR="00DD2879" w:rsidRDefault="006E1659" w:rsidP="006E1659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南京市自动监控</w:t>
            </w:r>
            <w:r w:rsidR="00BC116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督办</w:t>
            </w:r>
            <w:r w:rsidR="00EA20C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数据同步</w:t>
            </w:r>
            <w:r w:rsidR="00BC116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运维服务事项沟通</w:t>
            </w:r>
            <w:r w:rsidR="00BC116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66F5FE8D" w14:textId="1F588F56" w:rsidR="00BC1167" w:rsidRPr="007C4589" w:rsidRDefault="00EA20CB" w:rsidP="006E1659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南京科普仕仪表公司</w:t>
            </w:r>
            <w:proofErr w:type="gramStart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代理合作沟通。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66D7E2BF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810F0" w14:paraId="6917FB10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24806829" w14:textId="5533FFD7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28B1D3" w14:textId="54A83CDE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4D3AF00D" w14:textId="32E6A081" w:rsidR="009810F0" w:rsidRP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</w:tr>
      <w:tr w:rsidR="00696090" w14:paraId="562AD6AF" w14:textId="77777777" w:rsidTr="00B21AAC">
        <w:trPr>
          <w:trHeight w:val="555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A59E820" w14:textId="4E3CA6EB" w:rsidR="00696090" w:rsidRDefault="00696090" w:rsidP="0069609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三、下周工作计划</w:t>
            </w:r>
          </w:p>
        </w:tc>
      </w:tr>
      <w:tr w:rsidR="00696090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1204B0F9" w:rsidR="00DD2879" w:rsidRPr="00DD2879" w:rsidRDefault="00DD2879" w:rsidP="00DD2879">
            <w:pPr>
              <w:numPr>
                <w:ilvl w:val="0"/>
                <w:numId w:val="19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南京市自动监控</w:t>
            </w:r>
            <w:r w:rsidR="00EA20C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合同签订；2、连云港市运维合同签订。</w:t>
            </w:r>
          </w:p>
        </w:tc>
      </w:tr>
    </w:tbl>
    <w:p w14:paraId="7FC7A80A" w14:textId="649883E6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1305E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F808CE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 w:rsidR="00D21FCA">
        <w:rPr>
          <w:rFonts w:ascii="仿宋" w:eastAsia="仿宋" w:hAnsi="仿宋"/>
          <w:sz w:val="28"/>
          <w:szCs w:val="28"/>
        </w:rPr>
        <w:t>26</w:t>
      </w:r>
      <w:r w:rsidR="00CC5CB4"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E636F" w14:textId="77777777" w:rsidR="00F63619" w:rsidRDefault="00F63619">
      <w:r>
        <w:separator/>
      </w:r>
    </w:p>
  </w:endnote>
  <w:endnote w:type="continuationSeparator" w:id="0">
    <w:p w14:paraId="6C5ABBC9" w14:textId="77777777" w:rsidR="00F63619" w:rsidRDefault="00F6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C2516" w14:textId="77777777" w:rsidR="00F63619" w:rsidRDefault="00F63619">
      <w:r>
        <w:separator/>
      </w:r>
    </w:p>
  </w:footnote>
  <w:footnote w:type="continuationSeparator" w:id="0">
    <w:p w14:paraId="6EA6D86C" w14:textId="77777777" w:rsidR="00F63619" w:rsidRDefault="00F63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4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A55031"/>
    <w:multiLevelType w:val="hybridMultilevel"/>
    <w:tmpl w:val="ED2E9E10"/>
    <w:lvl w:ilvl="0" w:tplc="3AF63C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3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2"/>
  </w:num>
  <w:num w:numId="2" w16cid:durableId="1944025902">
    <w:abstractNumId w:val="0"/>
  </w:num>
  <w:num w:numId="3" w16cid:durableId="57872157">
    <w:abstractNumId w:val="8"/>
  </w:num>
  <w:num w:numId="4" w16cid:durableId="1664777696">
    <w:abstractNumId w:val="11"/>
  </w:num>
  <w:num w:numId="5" w16cid:durableId="1061170407">
    <w:abstractNumId w:val="5"/>
  </w:num>
  <w:num w:numId="6" w16cid:durableId="1790781741">
    <w:abstractNumId w:val="2"/>
  </w:num>
  <w:num w:numId="7" w16cid:durableId="1835952628">
    <w:abstractNumId w:val="18"/>
  </w:num>
  <w:num w:numId="8" w16cid:durableId="948120019">
    <w:abstractNumId w:val="3"/>
  </w:num>
  <w:num w:numId="9" w16cid:durableId="1349480861">
    <w:abstractNumId w:val="10"/>
  </w:num>
  <w:num w:numId="10" w16cid:durableId="891161110">
    <w:abstractNumId w:val="6"/>
  </w:num>
  <w:num w:numId="11" w16cid:durableId="1203979398">
    <w:abstractNumId w:val="7"/>
  </w:num>
  <w:num w:numId="12" w16cid:durableId="453403606">
    <w:abstractNumId w:val="4"/>
  </w:num>
  <w:num w:numId="13" w16cid:durableId="661196382">
    <w:abstractNumId w:val="15"/>
  </w:num>
  <w:num w:numId="14" w16cid:durableId="1996907615">
    <w:abstractNumId w:val="17"/>
  </w:num>
  <w:num w:numId="15" w16cid:durableId="1494490205">
    <w:abstractNumId w:val="14"/>
  </w:num>
  <w:num w:numId="16" w16cid:durableId="1073431187">
    <w:abstractNumId w:val="13"/>
  </w:num>
  <w:num w:numId="17" w16cid:durableId="876623841">
    <w:abstractNumId w:val="1"/>
  </w:num>
  <w:num w:numId="18" w16cid:durableId="758865657">
    <w:abstractNumId w:val="16"/>
  </w:num>
  <w:num w:numId="19" w16cid:durableId="16151373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605E"/>
    <w:rsid w:val="00010FEF"/>
    <w:rsid w:val="000118E3"/>
    <w:rsid w:val="0001304F"/>
    <w:rsid w:val="00015C68"/>
    <w:rsid w:val="00023F7D"/>
    <w:rsid w:val="00025397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1DC6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089"/>
    <w:rsid w:val="00081108"/>
    <w:rsid w:val="0008154D"/>
    <w:rsid w:val="000922EC"/>
    <w:rsid w:val="0009555E"/>
    <w:rsid w:val="000974FF"/>
    <w:rsid w:val="000A3712"/>
    <w:rsid w:val="000B60E0"/>
    <w:rsid w:val="000C3847"/>
    <w:rsid w:val="000C415B"/>
    <w:rsid w:val="000C5FE1"/>
    <w:rsid w:val="000E2815"/>
    <w:rsid w:val="000E2B8A"/>
    <w:rsid w:val="000E2F60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F90"/>
    <w:rsid w:val="001144CF"/>
    <w:rsid w:val="00115763"/>
    <w:rsid w:val="00116A59"/>
    <w:rsid w:val="00120C39"/>
    <w:rsid w:val="00120C90"/>
    <w:rsid w:val="00120D48"/>
    <w:rsid w:val="00125040"/>
    <w:rsid w:val="00125CF4"/>
    <w:rsid w:val="001301D5"/>
    <w:rsid w:val="00132641"/>
    <w:rsid w:val="00132D34"/>
    <w:rsid w:val="00141BC9"/>
    <w:rsid w:val="001421D9"/>
    <w:rsid w:val="00142D6D"/>
    <w:rsid w:val="00143211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3B35"/>
    <w:rsid w:val="0016416A"/>
    <w:rsid w:val="00170846"/>
    <w:rsid w:val="00172279"/>
    <w:rsid w:val="001724E8"/>
    <w:rsid w:val="00173024"/>
    <w:rsid w:val="001842B0"/>
    <w:rsid w:val="00190D02"/>
    <w:rsid w:val="00194CFE"/>
    <w:rsid w:val="00195A06"/>
    <w:rsid w:val="00196EE7"/>
    <w:rsid w:val="00197A49"/>
    <w:rsid w:val="001A02B7"/>
    <w:rsid w:val="001A27AD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26E4"/>
    <w:rsid w:val="001D3CBB"/>
    <w:rsid w:val="001E63D2"/>
    <w:rsid w:val="001F2510"/>
    <w:rsid w:val="001F2C09"/>
    <w:rsid w:val="001F4139"/>
    <w:rsid w:val="001F51A7"/>
    <w:rsid w:val="001F6747"/>
    <w:rsid w:val="001F6775"/>
    <w:rsid w:val="0020224B"/>
    <w:rsid w:val="00202FCC"/>
    <w:rsid w:val="00204AE8"/>
    <w:rsid w:val="00211BD6"/>
    <w:rsid w:val="00223DE7"/>
    <w:rsid w:val="002242FC"/>
    <w:rsid w:val="00233EA2"/>
    <w:rsid w:val="002358C8"/>
    <w:rsid w:val="00236EF8"/>
    <w:rsid w:val="00241333"/>
    <w:rsid w:val="00243601"/>
    <w:rsid w:val="002444F2"/>
    <w:rsid w:val="002474CD"/>
    <w:rsid w:val="0025020C"/>
    <w:rsid w:val="00251411"/>
    <w:rsid w:val="00251FBA"/>
    <w:rsid w:val="002520D0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678D"/>
    <w:rsid w:val="00277083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2F38B1"/>
    <w:rsid w:val="00311C60"/>
    <w:rsid w:val="00314028"/>
    <w:rsid w:val="0031463E"/>
    <w:rsid w:val="0031645B"/>
    <w:rsid w:val="0033113D"/>
    <w:rsid w:val="00331F9B"/>
    <w:rsid w:val="00333A07"/>
    <w:rsid w:val="00335A6A"/>
    <w:rsid w:val="00340BDB"/>
    <w:rsid w:val="00350332"/>
    <w:rsid w:val="003520F2"/>
    <w:rsid w:val="00352232"/>
    <w:rsid w:val="00352ED2"/>
    <w:rsid w:val="0035363D"/>
    <w:rsid w:val="00354E49"/>
    <w:rsid w:val="00355905"/>
    <w:rsid w:val="00355E4E"/>
    <w:rsid w:val="00355F55"/>
    <w:rsid w:val="00355FFA"/>
    <w:rsid w:val="003626D2"/>
    <w:rsid w:val="00370466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E408E"/>
    <w:rsid w:val="003F0E43"/>
    <w:rsid w:val="003F1939"/>
    <w:rsid w:val="003F249E"/>
    <w:rsid w:val="003F2EF4"/>
    <w:rsid w:val="00400642"/>
    <w:rsid w:val="00400755"/>
    <w:rsid w:val="00400BCC"/>
    <w:rsid w:val="00403A79"/>
    <w:rsid w:val="0040592E"/>
    <w:rsid w:val="00405C1F"/>
    <w:rsid w:val="004066AB"/>
    <w:rsid w:val="004135B9"/>
    <w:rsid w:val="004235A8"/>
    <w:rsid w:val="00424B9C"/>
    <w:rsid w:val="00430FB0"/>
    <w:rsid w:val="00433AB2"/>
    <w:rsid w:val="00435421"/>
    <w:rsid w:val="004354DB"/>
    <w:rsid w:val="004410D7"/>
    <w:rsid w:val="0044181B"/>
    <w:rsid w:val="00443FC4"/>
    <w:rsid w:val="00444B69"/>
    <w:rsid w:val="0044528F"/>
    <w:rsid w:val="00445562"/>
    <w:rsid w:val="00447F84"/>
    <w:rsid w:val="00453F07"/>
    <w:rsid w:val="00455AB5"/>
    <w:rsid w:val="00457475"/>
    <w:rsid w:val="00457987"/>
    <w:rsid w:val="00457DDC"/>
    <w:rsid w:val="00463137"/>
    <w:rsid w:val="00464DDF"/>
    <w:rsid w:val="00476420"/>
    <w:rsid w:val="004817FD"/>
    <w:rsid w:val="004A7F81"/>
    <w:rsid w:val="004B0410"/>
    <w:rsid w:val="004B0BD3"/>
    <w:rsid w:val="004B1748"/>
    <w:rsid w:val="004B2A34"/>
    <w:rsid w:val="004B5C98"/>
    <w:rsid w:val="004C33BE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01CC"/>
    <w:rsid w:val="00501525"/>
    <w:rsid w:val="005066D4"/>
    <w:rsid w:val="00507F2B"/>
    <w:rsid w:val="005115D8"/>
    <w:rsid w:val="00512533"/>
    <w:rsid w:val="00512A32"/>
    <w:rsid w:val="00516CC2"/>
    <w:rsid w:val="00517A8B"/>
    <w:rsid w:val="00521B47"/>
    <w:rsid w:val="0053733A"/>
    <w:rsid w:val="00540089"/>
    <w:rsid w:val="0054500E"/>
    <w:rsid w:val="00553791"/>
    <w:rsid w:val="0055791B"/>
    <w:rsid w:val="005579FA"/>
    <w:rsid w:val="00575953"/>
    <w:rsid w:val="005764A0"/>
    <w:rsid w:val="0057666E"/>
    <w:rsid w:val="0057684A"/>
    <w:rsid w:val="00587E4C"/>
    <w:rsid w:val="00590301"/>
    <w:rsid w:val="0059305D"/>
    <w:rsid w:val="00593DAA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0719"/>
    <w:rsid w:val="005D153C"/>
    <w:rsid w:val="005D1C60"/>
    <w:rsid w:val="005D37E1"/>
    <w:rsid w:val="005E35C2"/>
    <w:rsid w:val="005E43E9"/>
    <w:rsid w:val="005E5E52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219B9"/>
    <w:rsid w:val="0063185D"/>
    <w:rsid w:val="00633B25"/>
    <w:rsid w:val="00634E48"/>
    <w:rsid w:val="0064111E"/>
    <w:rsid w:val="00642FAB"/>
    <w:rsid w:val="00644463"/>
    <w:rsid w:val="00646D35"/>
    <w:rsid w:val="00652BBD"/>
    <w:rsid w:val="00652E52"/>
    <w:rsid w:val="00653542"/>
    <w:rsid w:val="00653A82"/>
    <w:rsid w:val="00657687"/>
    <w:rsid w:val="00664EFF"/>
    <w:rsid w:val="00666882"/>
    <w:rsid w:val="00672108"/>
    <w:rsid w:val="00674014"/>
    <w:rsid w:val="006809B5"/>
    <w:rsid w:val="006837FB"/>
    <w:rsid w:val="006849FA"/>
    <w:rsid w:val="0069463A"/>
    <w:rsid w:val="00696090"/>
    <w:rsid w:val="006A1BAF"/>
    <w:rsid w:val="006A6AB5"/>
    <w:rsid w:val="006B2B16"/>
    <w:rsid w:val="006B6B29"/>
    <w:rsid w:val="006D5019"/>
    <w:rsid w:val="006D6FB9"/>
    <w:rsid w:val="006E1659"/>
    <w:rsid w:val="006E6EAC"/>
    <w:rsid w:val="006E75B8"/>
    <w:rsid w:val="00700B11"/>
    <w:rsid w:val="0070360F"/>
    <w:rsid w:val="007037C7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27812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A19C2"/>
    <w:rsid w:val="007A4541"/>
    <w:rsid w:val="007A78A1"/>
    <w:rsid w:val="007B0F13"/>
    <w:rsid w:val="007B5977"/>
    <w:rsid w:val="007C052A"/>
    <w:rsid w:val="007C4589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E45FC"/>
    <w:rsid w:val="007E5A7C"/>
    <w:rsid w:val="007F7731"/>
    <w:rsid w:val="00801EE2"/>
    <w:rsid w:val="008025A5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1C6C"/>
    <w:rsid w:val="00824689"/>
    <w:rsid w:val="00827FD9"/>
    <w:rsid w:val="00831DD3"/>
    <w:rsid w:val="00834475"/>
    <w:rsid w:val="0083644A"/>
    <w:rsid w:val="008369E7"/>
    <w:rsid w:val="0083707E"/>
    <w:rsid w:val="00841828"/>
    <w:rsid w:val="00847517"/>
    <w:rsid w:val="00852D16"/>
    <w:rsid w:val="008578E8"/>
    <w:rsid w:val="00860889"/>
    <w:rsid w:val="00861425"/>
    <w:rsid w:val="008615AE"/>
    <w:rsid w:val="00863AD6"/>
    <w:rsid w:val="0086620F"/>
    <w:rsid w:val="008663C2"/>
    <w:rsid w:val="008668A1"/>
    <w:rsid w:val="0086792F"/>
    <w:rsid w:val="00877CCC"/>
    <w:rsid w:val="00881802"/>
    <w:rsid w:val="00881C9C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D23FF"/>
    <w:rsid w:val="008D549A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10F0"/>
    <w:rsid w:val="00982E3E"/>
    <w:rsid w:val="0099130F"/>
    <w:rsid w:val="00993D44"/>
    <w:rsid w:val="009951D8"/>
    <w:rsid w:val="00995D2C"/>
    <w:rsid w:val="009967CF"/>
    <w:rsid w:val="009A1330"/>
    <w:rsid w:val="009A2AAC"/>
    <w:rsid w:val="009A3683"/>
    <w:rsid w:val="009B56F2"/>
    <w:rsid w:val="009C21E3"/>
    <w:rsid w:val="009C401E"/>
    <w:rsid w:val="009C4DD2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772E"/>
    <w:rsid w:val="009F7F80"/>
    <w:rsid w:val="00A0017E"/>
    <w:rsid w:val="00A01EB6"/>
    <w:rsid w:val="00A01F3A"/>
    <w:rsid w:val="00A033A0"/>
    <w:rsid w:val="00A05ABD"/>
    <w:rsid w:val="00A077A1"/>
    <w:rsid w:val="00A077B9"/>
    <w:rsid w:val="00A21599"/>
    <w:rsid w:val="00A22C49"/>
    <w:rsid w:val="00A23276"/>
    <w:rsid w:val="00A25DE1"/>
    <w:rsid w:val="00A30E27"/>
    <w:rsid w:val="00A41BD8"/>
    <w:rsid w:val="00A41C40"/>
    <w:rsid w:val="00A434E5"/>
    <w:rsid w:val="00A43D2C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0194"/>
    <w:rsid w:val="00A81521"/>
    <w:rsid w:val="00A843D0"/>
    <w:rsid w:val="00A86516"/>
    <w:rsid w:val="00A86AA0"/>
    <w:rsid w:val="00A94868"/>
    <w:rsid w:val="00AA22C7"/>
    <w:rsid w:val="00AA6CAC"/>
    <w:rsid w:val="00AA75E8"/>
    <w:rsid w:val="00AB41CD"/>
    <w:rsid w:val="00AC0EE5"/>
    <w:rsid w:val="00AC2DBC"/>
    <w:rsid w:val="00AC5828"/>
    <w:rsid w:val="00AD6B14"/>
    <w:rsid w:val="00AE1306"/>
    <w:rsid w:val="00AE64AF"/>
    <w:rsid w:val="00AF220B"/>
    <w:rsid w:val="00AF31BE"/>
    <w:rsid w:val="00AF3389"/>
    <w:rsid w:val="00AF4E10"/>
    <w:rsid w:val="00B01B59"/>
    <w:rsid w:val="00B04E30"/>
    <w:rsid w:val="00B07077"/>
    <w:rsid w:val="00B11D48"/>
    <w:rsid w:val="00B122B3"/>
    <w:rsid w:val="00B125EB"/>
    <w:rsid w:val="00B179F6"/>
    <w:rsid w:val="00B233EF"/>
    <w:rsid w:val="00B2632B"/>
    <w:rsid w:val="00B265CB"/>
    <w:rsid w:val="00B26D61"/>
    <w:rsid w:val="00B277CB"/>
    <w:rsid w:val="00B30E6B"/>
    <w:rsid w:val="00B316B0"/>
    <w:rsid w:val="00B412C6"/>
    <w:rsid w:val="00B43003"/>
    <w:rsid w:val="00B43762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44F3"/>
    <w:rsid w:val="00B67D07"/>
    <w:rsid w:val="00B70A1D"/>
    <w:rsid w:val="00B757FE"/>
    <w:rsid w:val="00B764EF"/>
    <w:rsid w:val="00B76785"/>
    <w:rsid w:val="00B80BD0"/>
    <w:rsid w:val="00B91C4C"/>
    <w:rsid w:val="00B93F21"/>
    <w:rsid w:val="00BA3C0C"/>
    <w:rsid w:val="00BA4EAE"/>
    <w:rsid w:val="00BB1E11"/>
    <w:rsid w:val="00BB3A16"/>
    <w:rsid w:val="00BC055A"/>
    <w:rsid w:val="00BC1167"/>
    <w:rsid w:val="00BC167D"/>
    <w:rsid w:val="00BC4F3E"/>
    <w:rsid w:val="00BC5624"/>
    <w:rsid w:val="00BE2FD5"/>
    <w:rsid w:val="00BE6E5D"/>
    <w:rsid w:val="00BF4F5A"/>
    <w:rsid w:val="00BF7310"/>
    <w:rsid w:val="00C00DD5"/>
    <w:rsid w:val="00C0173C"/>
    <w:rsid w:val="00C03C77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361A4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23A9"/>
    <w:rsid w:val="00CB2F45"/>
    <w:rsid w:val="00CB4056"/>
    <w:rsid w:val="00CB413D"/>
    <w:rsid w:val="00CB639B"/>
    <w:rsid w:val="00CB7668"/>
    <w:rsid w:val="00CC2E70"/>
    <w:rsid w:val="00CC5CB4"/>
    <w:rsid w:val="00CC7C88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4086"/>
    <w:rsid w:val="00D15A7D"/>
    <w:rsid w:val="00D21BDF"/>
    <w:rsid w:val="00D21FCA"/>
    <w:rsid w:val="00D26134"/>
    <w:rsid w:val="00D363B7"/>
    <w:rsid w:val="00D41C6B"/>
    <w:rsid w:val="00D44E24"/>
    <w:rsid w:val="00D4544A"/>
    <w:rsid w:val="00D513D8"/>
    <w:rsid w:val="00D51BA8"/>
    <w:rsid w:val="00D52D00"/>
    <w:rsid w:val="00D60392"/>
    <w:rsid w:val="00D6052E"/>
    <w:rsid w:val="00D641F9"/>
    <w:rsid w:val="00D657BB"/>
    <w:rsid w:val="00D7601E"/>
    <w:rsid w:val="00D779B4"/>
    <w:rsid w:val="00D87FE3"/>
    <w:rsid w:val="00D90E44"/>
    <w:rsid w:val="00D95041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879"/>
    <w:rsid w:val="00DD2BB9"/>
    <w:rsid w:val="00DD2C1A"/>
    <w:rsid w:val="00DD39E5"/>
    <w:rsid w:val="00DD6FFB"/>
    <w:rsid w:val="00DE14C7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271F"/>
    <w:rsid w:val="00E36285"/>
    <w:rsid w:val="00E370FE"/>
    <w:rsid w:val="00E37751"/>
    <w:rsid w:val="00E44604"/>
    <w:rsid w:val="00E4696E"/>
    <w:rsid w:val="00E46DA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471"/>
    <w:rsid w:val="00EA1D12"/>
    <w:rsid w:val="00EA20CB"/>
    <w:rsid w:val="00EA4399"/>
    <w:rsid w:val="00EA5C1E"/>
    <w:rsid w:val="00EB4D84"/>
    <w:rsid w:val="00EC0242"/>
    <w:rsid w:val="00EC0249"/>
    <w:rsid w:val="00EC0C39"/>
    <w:rsid w:val="00EC0C67"/>
    <w:rsid w:val="00EC0D76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1305E"/>
    <w:rsid w:val="00F15B79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2998"/>
    <w:rsid w:val="00F6303D"/>
    <w:rsid w:val="00F63619"/>
    <w:rsid w:val="00F650AE"/>
    <w:rsid w:val="00F661D5"/>
    <w:rsid w:val="00F66B9E"/>
    <w:rsid w:val="00F67368"/>
    <w:rsid w:val="00F71578"/>
    <w:rsid w:val="00F72595"/>
    <w:rsid w:val="00F808CE"/>
    <w:rsid w:val="00F808F3"/>
    <w:rsid w:val="00F927F4"/>
    <w:rsid w:val="00F92BB4"/>
    <w:rsid w:val="00F97E82"/>
    <w:rsid w:val="00FA6214"/>
    <w:rsid w:val="00FB1D99"/>
    <w:rsid w:val="00FC1FF7"/>
    <w:rsid w:val="00FC3B63"/>
    <w:rsid w:val="00FC56B7"/>
    <w:rsid w:val="00FD0742"/>
    <w:rsid w:val="00FD6151"/>
    <w:rsid w:val="00FD63BC"/>
    <w:rsid w:val="00FD7939"/>
    <w:rsid w:val="00FE02C5"/>
    <w:rsid w:val="00FE02E7"/>
    <w:rsid w:val="00FE1685"/>
    <w:rsid w:val="00FE21CF"/>
    <w:rsid w:val="00FE2802"/>
    <w:rsid w:val="00FE6701"/>
    <w:rsid w:val="00FE712D"/>
    <w:rsid w:val="00FF0DD0"/>
    <w:rsid w:val="00FF7276"/>
    <w:rsid w:val="00FF7544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3139</TotalTime>
  <Pages>1</Pages>
  <Words>35</Words>
  <Characters>204</Characters>
  <Application>Microsoft Office Word</Application>
  <DocSecurity>0</DocSecurity>
  <Lines>1</Lines>
  <Paragraphs>1</Paragraphs>
  <ScaleCrop>false</ScaleCrop>
  <Company>JointSky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464</cp:revision>
  <dcterms:created xsi:type="dcterms:W3CDTF">2015-03-30T02:42:00Z</dcterms:created>
  <dcterms:modified xsi:type="dcterms:W3CDTF">2023-05-26T13:37:00Z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