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1DB580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2751EB7" w14:textId="783FFC46" w:rsidR="007C4589" w:rsidRDefault="00DD2879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南京市自动监控运维服务及合同签订等有关事项沟通</w:t>
            </w:r>
            <w:r w:rsidR="00081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FC24F19" w14:textId="77A4F556" w:rsidR="00F62998" w:rsidRDefault="007E5A7C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连云港市现场废气巡检等</w:t>
            </w:r>
            <w:r w:rsidR="00DD28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人员安排、客户沟通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BDDBA99" w14:textId="0D54E67D" w:rsidR="007E5A7C" w:rsidRDefault="007E5A7C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马鞍山市运维</w:t>
            </w:r>
            <w:r w:rsidR="00DD28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情况及需求等问题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C03C7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8F82427" w14:textId="77777777" w:rsidR="00C03C77" w:rsidRDefault="00DD2879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徐州市、宿迁市线上自动监控培训等问题沟通；</w:t>
            </w:r>
          </w:p>
          <w:p w14:paraId="66F5FE8D" w14:textId="7E4B6930" w:rsidR="00DD2879" w:rsidRPr="007C4589" w:rsidRDefault="00DD2879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南通市自动监控数据统计等问题沟通。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533FF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54A83CD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32E6A081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7A24D728" w:rsidR="00DD2879" w:rsidRPr="00DD2879" w:rsidRDefault="00DD2879" w:rsidP="00DD2879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南京市自动监控运维合同报价、方案及签订等。</w:t>
            </w:r>
          </w:p>
        </w:tc>
      </w:tr>
    </w:tbl>
    <w:p w14:paraId="7FC7A80A" w14:textId="7055D71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808CE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081089">
        <w:rPr>
          <w:rFonts w:ascii="仿宋" w:eastAsia="仿宋" w:hAnsi="仿宋"/>
          <w:sz w:val="28"/>
          <w:szCs w:val="28"/>
        </w:rPr>
        <w:t>1</w:t>
      </w:r>
      <w:r w:rsidR="00277083">
        <w:rPr>
          <w:rFonts w:ascii="仿宋" w:eastAsia="仿宋" w:hAnsi="仿宋"/>
          <w:sz w:val="28"/>
          <w:szCs w:val="28"/>
        </w:rPr>
        <w:t>9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0DAB" w14:textId="77777777" w:rsidR="00B644F3" w:rsidRDefault="00B644F3">
      <w:r>
        <w:separator/>
      </w:r>
    </w:p>
  </w:endnote>
  <w:endnote w:type="continuationSeparator" w:id="0">
    <w:p w14:paraId="498579CC" w14:textId="77777777" w:rsidR="00B644F3" w:rsidRDefault="00B6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B500" w14:textId="77777777" w:rsidR="00B644F3" w:rsidRDefault="00B644F3">
      <w:r>
        <w:separator/>
      </w:r>
    </w:p>
  </w:footnote>
  <w:footnote w:type="continuationSeparator" w:id="0">
    <w:p w14:paraId="6B01F073" w14:textId="77777777" w:rsidR="00B644F3" w:rsidRDefault="00B6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2998"/>
    <w:rsid w:val="00F6303D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2936</TotalTime>
  <Pages>1</Pages>
  <Words>38</Words>
  <Characters>221</Characters>
  <Application>Microsoft Office Word</Application>
  <DocSecurity>0</DocSecurity>
  <Lines>1</Lines>
  <Paragraphs>1</Paragraphs>
  <ScaleCrop>false</ScaleCrop>
  <Company>JointSky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459</cp:revision>
  <dcterms:created xsi:type="dcterms:W3CDTF">2015-03-30T02:42:00Z</dcterms:created>
  <dcterms:modified xsi:type="dcterms:W3CDTF">2023-05-19T09:37:00Z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