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河南许昌襄县智慧水务项目推广。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山西数据控制单元推广。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山西视频、门禁项目推广。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1、河南项目工作推进。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河南、山西市场推广。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86E6AFD"/>
    <w:rsid w:val="29283C46"/>
    <w:rsid w:val="29E440E2"/>
    <w:rsid w:val="2AB906B2"/>
    <w:rsid w:val="2B3D400D"/>
    <w:rsid w:val="2C0455F3"/>
    <w:rsid w:val="2C620593"/>
    <w:rsid w:val="2C7116EE"/>
    <w:rsid w:val="2F163CFD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DB247E"/>
    <w:rsid w:val="3A0F1527"/>
    <w:rsid w:val="3AC21D07"/>
    <w:rsid w:val="3B3929D2"/>
    <w:rsid w:val="3B3B61B0"/>
    <w:rsid w:val="3BDC59BF"/>
    <w:rsid w:val="3C01086C"/>
    <w:rsid w:val="3CA95E5A"/>
    <w:rsid w:val="3D69775B"/>
    <w:rsid w:val="3D7744A7"/>
    <w:rsid w:val="3D795A08"/>
    <w:rsid w:val="3DBD3E9C"/>
    <w:rsid w:val="3DC15DD1"/>
    <w:rsid w:val="3E9D18CF"/>
    <w:rsid w:val="3EC5157D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7A0920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630311"/>
    <w:rsid w:val="60AE1280"/>
    <w:rsid w:val="616F09E1"/>
    <w:rsid w:val="61C72206"/>
    <w:rsid w:val="61DC03E6"/>
    <w:rsid w:val="622D2688"/>
    <w:rsid w:val="628125B2"/>
    <w:rsid w:val="646C788D"/>
    <w:rsid w:val="673D77EB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6F640810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4B0FED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123</Words>
  <Characters>134</Characters>
  <Lines>1</Lines>
  <Paragraphs>1</Paragraphs>
  <TotalTime>443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2023-05-13T02:22:04Z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0D679188A9EC42968634815D7EDEB58A</vt:lpwstr>
  </property>
</Properties>
</file>