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B7CC0">
        <w:rPr>
          <w:rFonts w:ascii="黑体" w:eastAsia="黑体" w:hAnsi="黑体"/>
          <w:sz w:val="52"/>
        </w:rPr>
        <w:t>20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621DC" w:rsidRDefault="006727FE" w:rsidP="004165F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</w:t>
            </w:r>
            <w:r w:rsidR="004165F8">
              <w:rPr>
                <w:rFonts w:ascii="仿宋" w:eastAsia="仿宋" w:hAnsi="仿宋"/>
                <w:color w:val="000000"/>
                <w:sz w:val="28"/>
                <w:szCs w:val="28"/>
              </w:rPr>
              <w:t>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B7CC0" w:rsidRDefault="000B7CC0" w:rsidP="004165F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赤峰市非现场监控督办商谈工作；</w:t>
            </w:r>
          </w:p>
          <w:p w:rsidR="000B7CC0" w:rsidRDefault="000B7CC0" w:rsidP="004165F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长春市运维和巡检合同的跟进工作；</w:t>
            </w:r>
          </w:p>
          <w:p w:rsidR="000B7CC0" w:rsidRDefault="000B7CC0" w:rsidP="004165F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  <w:p w:rsidR="004165F8" w:rsidRPr="004165F8" w:rsidRDefault="000B7CC0" w:rsidP="004165F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内蒙古非现场监管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项目的跟进工作及巡检项目的执行进度。</w:t>
            </w:r>
            <w:r w:rsidR="004165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赤峰市非现场监控督办商谈工作；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0B7CC0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0B7CC0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0B7CC0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Default="000B7CC0" w:rsidP="000B7CC0"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内蒙古非现场监管</w:t>
            </w:r>
            <w:r w:rsidRPr="00390D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项目的跟进工作及巡检项目的执行进度。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0B7CC0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0B7CC0" w:rsidRPr="00F92BB4" w:rsidRDefault="000B7CC0" w:rsidP="000B7CC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0B7CC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B7CC0" w:rsidRDefault="000B7CC0" w:rsidP="000B7CC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B7CC0" w:rsidRDefault="000B7CC0" w:rsidP="000B7CC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B7CC0" w:rsidRDefault="000B7CC0" w:rsidP="000B7CC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B7CC0" w:rsidRPr="00823973" w:rsidRDefault="00823973" w:rsidP="00823973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165F8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23973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3F" w:rsidRDefault="00CB693F">
      <w:r>
        <w:separator/>
      </w:r>
    </w:p>
  </w:endnote>
  <w:endnote w:type="continuationSeparator" w:id="0">
    <w:p w:rsidR="00CB693F" w:rsidRDefault="00CB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B693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3F" w:rsidRDefault="00CB693F">
      <w:r>
        <w:separator/>
      </w:r>
    </w:p>
  </w:footnote>
  <w:footnote w:type="continuationSeparator" w:id="0">
    <w:p w:rsidR="00CB693F" w:rsidRDefault="00CB6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B693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B693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0285"/>
    <w:rsid w:val="006527A8"/>
    <w:rsid w:val="00656711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7FB0-55BA-4593-BDA6-90C5B596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1964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579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391</cp:revision>
  <dcterms:created xsi:type="dcterms:W3CDTF">2015-03-30T02:42:00Z</dcterms:created>
  <dcterms:modified xsi:type="dcterms:W3CDTF">2023-05-12T05:29:00Z</dcterms:modified>
</cp:coreProperties>
</file>