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招远盛运、夏津光大365服务。（王志文）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超期与临期365服务跟进，约8家。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北京数采仪升级排期。（李红燕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河北省驻地运维技术需求与采购要求报客户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北京4.2定制项目预算申请中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，7月份采购。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关于营口市督办建设，已提供方案。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1、苏州监控中心传输有效率需求沟通，定制需求梳理沟通；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2、上海嘉定、太仓协鑫、如东、启东天楹风控推广；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3、南京化工园产业园系统建设情况需求了解；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南京市自动监控数据对接需求沟通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瀚蓝今年首轮签约开启。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厦门辅助执法签约。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上饶项目挂网。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宜春项目预算申请。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光大在线监控运维金额沟通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广东在线监控项目金额沟通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广西2024年预算修改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白云区项目方案修改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内江智慧执法项目评分和方案交付。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杭州1人，推送至人力后因薪资原因候选人拒绝；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宜宾1人，已推送人力；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风控巡检1人，已推送人力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离职：无。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待离职3人：珠海斗门分局徐庭轩、广东省厅盘家宏、本部刘天琦（试用期淘汰）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本周共有30项工作，已完成23项工作，未完成7项工作：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管理端、企业端、垃圾焚烧系统、督办系统问题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王欣欣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排查系统、有效传输率系统问题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邹家庚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雪迪龙自动监测设备运行状况分析评估报告编写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应办公厅 (网信办)要求开通信息系统使用权限  茹彬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监控中心网站定期发布文章审稿 王帅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四川mongodb集群切换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向彪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邢台培训ppt  强浩东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（4.23-4.28）评审23份，其中服务运营部2B合同21份；2g合同1份，营销管理部2g合同1份，服务运营部新增合同额108.74W,截止本周服务运营共签订3604.66w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内江市生态环境智慧执法监管能力建设项目方案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及评分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光大环保能源（新蔡）有限公司企业环保365技术服务标书审核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上饶市评分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新人培训：江西宜春运维-施清永：第一次讲解平台+通讯+三大行业政策，基本思路清晰，但基础概念有些还有模糊，未能将政策、平台、通讯融会贯通；还需要加强；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与销售业绩较高的刘祥辉沟通：销售心得与经验分享；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录制4.2平台讲解视频；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《认识觉醒》3脚本梳理；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沟通企划活动开展形式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安排业务提升考试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撰写并沟通激励办法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安排去圣元的行程，准备圣元的ppt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风控满意度调研讨论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易查查产品商讨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本部问题对接组、风控实施、连云港、杭州、内蒙等招聘沟通；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乐山增补单撤销、宜兴本地化增补；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面试杭州2人；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人员离职跟踪处理；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宿州人员沈贺贺安排；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南通人员相关问题沟通；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4月提成分配；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4月部门绩效；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长天ITSS现场评审；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劳动节值班安排；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已到期及进三月到期合同同步服务经理及事业部等；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合同续签情况跟进；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1、截止5月5日企业云服务累计关注人数115553，4月29日至5月5日关注用户增加270人。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2、本周处理环保云服务咨询191人次,回复消息总数743次。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3、共值守843企业（包含合同已签，还未正式开通企业15家）,共值守1917个监控点。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遗留类：5.5前遗留问题有1条，目前还在排查处理中。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需求类：需求类问题共16个，11个值守工具新版中上新，5个正在按优先级开发中。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4.28日-5.5日报警类问题共出现6次，5个已解决，1个已提交需求。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1、本周日检查微信群约260个，录音抽查共116个；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2、本周质量问题数4个，红牌事件1个（微信群咨询），黄牌事件3个（服务开通1个，微信群咨询2个）；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4月23日至5月4日没有5分钟炉温低预警生成，4月23日升级优化5分钟炉温低报警导致程序获取预警值配置参数有问题，5月4日已升级解决。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出差北京为北京房山环卫客户培训的差前准备工作。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协助驻地同事进行新客户拓展及老客户复签工作。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风控实施、连云港、杭州、内蒙等招聘沟通；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内蒙巡检增补撤销，内蒙软件运维招聘沟通；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风控巡检人员面试；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风控人员刘天琦试用期考核沟通；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合同续签情况跟进；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部门预算会议及预算调整；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关于新人入职培训交通费用报销问题沟通财务、人力；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关于在OA系统人员外派流程调整沟通财务、人力；</w:t>
            </w:r>
          </w:p>
          <w:p>
            <w:pPr>
              <w:pStyle w:val="77"/>
              <w:numPr>
                <w:ilvl w:val="0"/>
                <w:numId w:val="1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新212协议文件问题审核；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10、福建省厅3.2系统等保三级问题协调沟通。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59264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5"/>
  </w:num>
  <w:num w:numId="13">
    <w:abstractNumId w:val="4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203816"/>
    <w:rsid w:val="05457D59"/>
    <w:rsid w:val="0548762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32719"/>
    <w:rsid w:val="068C5C42"/>
    <w:rsid w:val="068E5516"/>
    <w:rsid w:val="069845E6"/>
    <w:rsid w:val="06986394"/>
    <w:rsid w:val="06A077CA"/>
    <w:rsid w:val="06A451E7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F12200"/>
    <w:rsid w:val="07F20A28"/>
    <w:rsid w:val="07FA1723"/>
    <w:rsid w:val="08007A9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358BE"/>
    <w:rsid w:val="0BE40B36"/>
    <w:rsid w:val="0BF61189"/>
    <w:rsid w:val="0BFF07E0"/>
    <w:rsid w:val="0BFF4052"/>
    <w:rsid w:val="0C09496F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F6CC2"/>
    <w:rsid w:val="0CF25A37"/>
    <w:rsid w:val="0CF7084B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811FF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E4B9C"/>
    <w:rsid w:val="103C5FE2"/>
    <w:rsid w:val="104A4AC3"/>
    <w:rsid w:val="10532CA7"/>
    <w:rsid w:val="105E586D"/>
    <w:rsid w:val="107D5BDB"/>
    <w:rsid w:val="108D4A90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4333A1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D7A92"/>
    <w:rsid w:val="12A67658"/>
    <w:rsid w:val="12B3527A"/>
    <w:rsid w:val="12B55B84"/>
    <w:rsid w:val="12D0705B"/>
    <w:rsid w:val="12D26156"/>
    <w:rsid w:val="12E82452"/>
    <w:rsid w:val="130328E2"/>
    <w:rsid w:val="13050E55"/>
    <w:rsid w:val="13141499"/>
    <w:rsid w:val="131903EE"/>
    <w:rsid w:val="132675EA"/>
    <w:rsid w:val="132B048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DD663D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07B9B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166A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9807DD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F5364"/>
    <w:rsid w:val="1D4158B5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33DEB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038CD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93384"/>
    <w:rsid w:val="248D4C07"/>
    <w:rsid w:val="2494342A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7F76F67"/>
    <w:rsid w:val="28020EF4"/>
    <w:rsid w:val="28173165"/>
    <w:rsid w:val="281C077C"/>
    <w:rsid w:val="281E698E"/>
    <w:rsid w:val="282835C4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32DA8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994A91"/>
    <w:rsid w:val="2C9B134F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E1C33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8E4922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4754B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5264E"/>
    <w:rsid w:val="35182683"/>
    <w:rsid w:val="35230286"/>
    <w:rsid w:val="35311EC7"/>
    <w:rsid w:val="353A29EE"/>
    <w:rsid w:val="354B4447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2D7FF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703921"/>
    <w:rsid w:val="3E7F29FA"/>
    <w:rsid w:val="3E844A49"/>
    <w:rsid w:val="3E883383"/>
    <w:rsid w:val="3E942C1B"/>
    <w:rsid w:val="3EA02665"/>
    <w:rsid w:val="3EB219E2"/>
    <w:rsid w:val="3EBA5B1E"/>
    <w:rsid w:val="3EBD6A03"/>
    <w:rsid w:val="3EC60A53"/>
    <w:rsid w:val="3ECA197C"/>
    <w:rsid w:val="3ED6747E"/>
    <w:rsid w:val="3EE37A02"/>
    <w:rsid w:val="3EED43A1"/>
    <w:rsid w:val="3EF1032C"/>
    <w:rsid w:val="3EF26089"/>
    <w:rsid w:val="3EF9644A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64BF2"/>
    <w:rsid w:val="400A3657"/>
    <w:rsid w:val="402615AF"/>
    <w:rsid w:val="40330901"/>
    <w:rsid w:val="40690C5D"/>
    <w:rsid w:val="406B627B"/>
    <w:rsid w:val="407707ED"/>
    <w:rsid w:val="408A2BB3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A003B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CA2561"/>
    <w:rsid w:val="47D33DE4"/>
    <w:rsid w:val="47D7488F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6F6C36"/>
    <w:rsid w:val="48714F9B"/>
    <w:rsid w:val="48744ADB"/>
    <w:rsid w:val="487A531F"/>
    <w:rsid w:val="487E1B47"/>
    <w:rsid w:val="487F2B60"/>
    <w:rsid w:val="48842370"/>
    <w:rsid w:val="488C696B"/>
    <w:rsid w:val="489D6486"/>
    <w:rsid w:val="48A759E8"/>
    <w:rsid w:val="48B20A27"/>
    <w:rsid w:val="48BA638F"/>
    <w:rsid w:val="48D7043C"/>
    <w:rsid w:val="48DC78F9"/>
    <w:rsid w:val="48DF1DE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467D1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5E6D05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1F4ECA"/>
    <w:rsid w:val="4E27061C"/>
    <w:rsid w:val="4E283FFD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12CDB"/>
    <w:rsid w:val="50535485"/>
    <w:rsid w:val="50561285"/>
    <w:rsid w:val="505C7A00"/>
    <w:rsid w:val="506B16FE"/>
    <w:rsid w:val="50722306"/>
    <w:rsid w:val="507A47DF"/>
    <w:rsid w:val="507D0942"/>
    <w:rsid w:val="507E1724"/>
    <w:rsid w:val="50A15412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B1646C"/>
    <w:rsid w:val="51D25662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7047F"/>
    <w:rsid w:val="5259092E"/>
    <w:rsid w:val="525A6075"/>
    <w:rsid w:val="52705CA9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41E0"/>
    <w:rsid w:val="53112520"/>
    <w:rsid w:val="5312128A"/>
    <w:rsid w:val="53152A84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B80267"/>
    <w:rsid w:val="57EF597B"/>
    <w:rsid w:val="58094B2F"/>
    <w:rsid w:val="581C2244"/>
    <w:rsid w:val="5822790B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A34CB4"/>
    <w:rsid w:val="59B47F65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647D1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C0E9B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970A5A"/>
    <w:rsid w:val="68B914D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5499C"/>
    <w:rsid w:val="6A2426D7"/>
    <w:rsid w:val="6A261962"/>
    <w:rsid w:val="6A2D75E5"/>
    <w:rsid w:val="6A3C4B6D"/>
    <w:rsid w:val="6A404D1D"/>
    <w:rsid w:val="6A470981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730157"/>
    <w:rsid w:val="6F79782E"/>
    <w:rsid w:val="6F7D6131"/>
    <w:rsid w:val="6F891436"/>
    <w:rsid w:val="6F8E5394"/>
    <w:rsid w:val="6F9044C3"/>
    <w:rsid w:val="6F984F26"/>
    <w:rsid w:val="6F9B085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EE283A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1696</Words>
  <Characters>1799</Characters>
  <Lines>20</Lines>
  <Paragraphs>5</Paragraphs>
  <TotalTime>30</TotalTime>
  <ScaleCrop>false</ScaleCrop>
  <LinksUpToDate>false</LinksUpToDate>
  <CharactersWithSpaces>1837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2023-05-06T12:00:02Z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