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中节能保南 365续签。（秦喜红）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顺政环保、平邑天盈365服务走合同。（李红燕）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天津报表修改中。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北京运维合同回款。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天津升级方案编写。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河北省培训与运维采购挂网。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873540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205</Words>
  <Characters>215</Characters>
  <Lines>2</Lines>
  <Paragraphs>1</Paragraphs>
  <TotalTime>23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2023-05-26T07:32:48Z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