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超期与临期365服务跟进，约8家。北京数采仪升级排期。（李红燕）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河北省驻地运维服务采购文件修改。（李红燕、秦喜红）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已开标、已中标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河北省培训与运维采购挂网。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bookmarkEnd w:id="0"/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202</Words>
  <Characters>215</Characters>
  <Lines>2</Lines>
  <Paragraphs>1</Paragraphs>
  <TotalTime>20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2023-05-12T07:55:51Z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