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018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河南省厅视频监控项目推广。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山西大同驻地运维项目推进。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山西数据控制单元推广。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1、河南项目软件沟通，数采仪安装沟通。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河南、山西市场推广。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63565"/>
    <w:multiLevelType w:val="singleLevel"/>
    <w:tmpl w:val="852635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2ODUwNzE5OGYyN2FlNjM2NGJkYTIyN2Q1NDJhNDU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86E6AFD"/>
    <w:rsid w:val="29283C46"/>
    <w:rsid w:val="29E440E2"/>
    <w:rsid w:val="2AB906B2"/>
    <w:rsid w:val="2B3D400D"/>
    <w:rsid w:val="2C0455F3"/>
    <w:rsid w:val="2C620593"/>
    <w:rsid w:val="2C7116EE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9DB247E"/>
    <w:rsid w:val="3A0F1527"/>
    <w:rsid w:val="3AC21D07"/>
    <w:rsid w:val="3B3929D2"/>
    <w:rsid w:val="3B3B61B0"/>
    <w:rsid w:val="3BDC59BF"/>
    <w:rsid w:val="3C01086C"/>
    <w:rsid w:val="3CA95E5A"/>
    <w:rsid w:val="3D69775B"/>
    <w:rsid w:val="3D7744A7"/>
    <w:rsid w:val="3D795A08"/>
    <w:rsid w:val="3DBD3E9C"/>
    <w:rsid w:val="3DC15DD1"/>
    <w:rsid w:val="3E9D18CF"/>
    <w:rsid w:val="3EC5157D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9106356"/>
    <w:rsid w:val="4A00345A"/>
    <w:rsid w:val="4AFA2B81"/>
    <w:rsid w:val="4B6C41D7"/>
    <w:rsid w:val="4BEB4EA7"/>
    <w:rsid w:val="4C1B5B52"/>
    <w:rsid w:val="4C4F6F25"/>
    <w:rsid w:val="4D4A193C"/>
    <w:rsid w:val="4D7A0920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630311"/>
    <w:rsid w:val="60AE1280"/>
    <w:rsid w:val="616F09E1"/>
    <w:rsid w:val="61C72206"/>
    <w:rsid w:val="61DC03E6"/>
    <w:rsid w:val="622D2688"/>
    <w:rsid w:val="628125B2"/>
    <w:rsid w:val="646C788D"/>
    <w:rsid w:val="673D77EB"/>
    <w:rsid w:val="67450240"/>
    <w:rsid w:val="67450CFB"/>
    <w:rsid w:val="67F2030F"/>
    <w:rsid w:val="68DF528A"/>
    <w:rsid w:val="68F653D2"/>
    <w:rsid w:val="6A230C86"/>
    <w:rsid w:val="6AAD316B"/>
    <w:rsid w:val="6BB7656B"/>
    <w:rsid w:val="6CA35C23"/>
    <w:rsid w:val="6D060A35"/>
    <w:rsid w:val="6E702FB2"/>
    <w:rsid w:val="6F640810"/>
    <w:rsid w:val="71CF599B"/>
    <w:rsid w:val="72113357"/>
    <w:rsid w:val="722712DD"/>
    <w:rsid w:val="72C6123D"/>
    <w:rsid w:val="739E1A33"/>
    <w:rsid w:val="753E6F41"/>
    <w:rsid w:val="75CB733B"/>
    <w:rsid w:val="75F16AE0"/>
    <w:rsid w:val="760E692D"/>
    <w:rsid w:val="77033C86"/>
    <w:rsid w:val="7828652D"/>
    <w:rsid w:val="78A83689"/>
    <w:rsid w:val="7B44207F"/>
    <w:rsid w:val="7C4B0FED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104</Words>
  <Characters>116</Characters>
  <Lines>1</Lines>
  <Paragraphs>1</Paragraphs>
  <TotalTime>439</TotalTime>
  <ScaleCrop>false</ScaleCrop>
  <LinksUpToDate>false</LinksUpToDate>
  <CharactersWithSpaces>170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2023-05-07T02:31:14Z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0D679188A9EC42968634815D7EDEB58A</vt:lpwstr>
  </property>
</Properties>
</file>