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佛山现场平台介绍会。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佛山平台价格谈判与意向细节确认。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特钢企业平台服务推广工作。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江西省比武实施工作配合。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宜春市数据回流实施问题环节沟通。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宜春市招投标方案处理。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管理平台二期推进沟通。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钨业企业平台推广。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B974F84"/>
    <w:rsid w:val="0C1A5B01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15F629B"/>
    <w:rsid w:val="54433026"/>
    <w:rsid w:val="565D3B8A"/>
    <w:rsid w:val="59A57D21"/>
    <w:rsid w:val="5A8E79AB"/>
    <w:rsid w:val="5AF820D3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169</Words>
  <Characters>184</Characters>
  <Lines>0</Lines>
  <Paragraphs>52</Paragraphs>
  <TotalTime>57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2023-05-27T02:24:17Z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