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河南三门峡项目推进。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山西省厅、太原运维推广。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三星值守服务推广。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河南项目实施工作促进。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咸阳项目终验。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86E6AFD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B3929D2"/>
    <w:rsid w:val="3B3B61B0"/>
    <w:rsid w:val="3BDC59BF"/>
    <w:rsid w:val="3C01086C"/>
    <w:rsid w:val="3CA95E5A"/>
    <w:rsid w:val="3D69775B"/>
    <w:rsid w:val="3D795A08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3D77EB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6F640810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4B0FED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147</Words>
  <Characters>158</Characters>
  <Lines>1</Lines>
  <Paragraphs>1</Paragraphs>
  <TotalTime>435</TotalTime>
  <ScaleCrop>false</ScaleCrop>
  <LinksUpToDate>false</LinksUpToDate>
  <CharactersWithSpaces>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2023-04-09T04:52:06Z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</Properties>
</file>