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袁州区合同起草沟通工作。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厦门辅助执法合同起草沟通。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宜春辅助执法方案起草。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大区绩效管理考核升级。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上饶招标推进工作。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瀚蓝二期价格谈判。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宜春数据国发数据落地市平台实施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运维督察数据回流方案起草。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50D4BB0"/>
    <w:rsid w:val="070F1208"/>
    <w:rsid w:val="07154EBB"/>
    <w:rsid w:val="0B974F84"/>
    <w:rsid w:val="0C1A5B01"/>
    <w:rsid w:val="0D700351"/>
    <w:rsid w:val="0FA26822"/>
    <w:rsid w:val="12280F14"/>
    <w:rsid w:val="1299519E"/>
    <w:rsid w:val="15741145"/>
    <w:rsid w:val="170A4CC0"/>
    <w:rsid w:val="1A4A7620"/>
    <w:rsid w:val="1C4E26BF"/>
    <w:rsid w:val="1C8A55B5"/>
    <w:rsid w:val="1D617240"/>
    <w:rsid w:val="1E5264DE"/>
    <w:rsid w:val="1EB21C7A"/>
    <w:rsid w:val="22CF5E84"/>
    <w:rsid w:val="26242DCC"/>
    <w:rsid w:val="292C3126"/>
    <w:rsid w:val="29385A89"/>
    <w:rsid w:val="295D104C"/>
    <w:rsid w:val="2A5C3B0A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75E0DA2"/>
    <w:rsid w:val="47F334C4"/>
    <w:rsid w:val="48196342"/>
    <w:rsid w:val="49CC7DFC"/>
    <w:rsid w:val="4B0A4FD7"/>
    <w:rsid w:val="4EF84873"/>
    <w:rsid w:val="50041972"/>
    <w:rsid w:val="50731EB1"/>
    <w:rsid w:val="515F629B"/>
    <w:rsid w:val="54433026"/>
    <w:rsid w:val="565D3B8A"/>
    <w:rsid w:val="5D810AA5"/>
    <w:rsid w:val="5ED15115"/>
    <w:rsid w:val="608D131A"/>
    <w:rsid w:val="611D2893"/>
    <w:rsid w:val="6144655B"/>
    <w:rsid w:val="617E64C8"/>
    <w:rsid w:val="61A85F07"/>
    <w:rsid w:val="627F62C3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169</Words>
  <Characters>184</Characters>
  <Lines>0</Lines>
  <Paragraphs>52</Paragraphs>
  <TotalTime>3</TotalTime>
  <ScaleCrop>false</ScaleCrop>
  <LinksUpToDate>false</LinksUpToDate>
  <CharactersWithSpaces>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2023-04-22T01:24:14Z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02212E4CAA614D2FBF6774699D008770</vt:lpwstr>
  </property>
</Properties>
</file>