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第13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2181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廊坊嘉德恒信365新签，瀚蓝廊坊365续签（秦喜红）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中节能即墨365服务、光大济南区域360风控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1家企业数采仪询价。（李俊显、丰富）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2家环保365企业续签。（李红燕）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河北省驻地运维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技术需求提交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技术需求与采购要求报客户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北京驻地运维项目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采购挂网中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北京4.2定制项目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7月份采购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预算申请中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环境税报表统计。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ZTViZjU3ZDk3MjY0NjQxNDg0ZGJjM2FlY2UzO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0B2F4A8A"/>
    <w:rsid w:val="0BD672FD"/>
    <w:rsid w:val="0CD37A59"/>
    <w:rsid w:val="10F33E85"/>
    <w:rsid w:val="119061C2"/>
    <w:rsid w:val="15E2472F"/>
    <w:rsid w:val="16B313F2"/>
    <w:rsid w:val="18D37C39"/>
    <w:rsid w:val="19CF11E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8ED3E32"/>
    <w:rsid w:val="2D9558EA"/>
    <w:rsid w:val="2ECE51AE"/>
    <w:rsid w:val="30B2624B"/>
    <w:rsid w:val="33070640"/>
    <w:rsid w:val="375022DA"/>
    <w:rsid w:val="37A627C6"/>
    <w:rsid w:val="37D96DF0"/>
    <w:rsid w:val="397E3805"/>
    <w:rsid w:val="3AA124F9"/>
    <w:rsid w:val="3AD346D8"/>
    <w:rsid w:val="3C476DF8"/>
    <w:rsid w:val="3E661690"/>
    <w:rsid w:val="3FB429FE"/>
    <w:rsid w:val="400F1DB4"/>
    <w:rsid w:val="408B3FEE"/>
    <w:rsid w:val="416E31A4"/>
    <w:rsid w:val="439F765A"/>
    <w:rsid w:val="43B860D0"/>
    <w:rsid w:val="44D4000C"/>
    <w:rsid w:val="48807044"/>
    <w:rsid w:val="490619A5"/>
    <w:rsid w:val="4BCC05F1"/>
    <w:rsid w:val="4DF469BB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B5A4AC7"/>
    <w:rsid w:val="5BA4506C"/>
    <w:rsid w:val="5BA82315"/>
    <w:rsid w:val="5CF03272"/>
    <w:rsid w:val="5DD36680"/>
    <w:rsid w:val="5F281B76"/>
    <w:rsid w:val="5F2E4A5F"/>
    <w:rsid w:val="65312842"/>
    <w:rsid w:val="656643D7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79C2475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172</Words>
  <Characters>188</Characters>
  <Lines>2</Lines>
  <Paragraphs>1</Paragraphs>
  <TotalTime>15</TotalTime>
  <ScaleCrop>false</ScaleCrop>
  <LinksUpToDate>false</LinksUpToDate>
  <CharactersWithSpaces>234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2023-04-07T06:37:59Z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02FD07B1020D448791BFCE2992304331</vt:lpwstr>
  </property>
</Properties>
</file>