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光大济南区域360风控服务。（王志文）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北京驻地运维服务合同签订。（李红燕）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采购挂网中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已开标、已中标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北京运维合同回款。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161</Words>
  <Characters>173</Characters>
  <Lines>2</Lines>
  <Paragraphs>1</Paragraphs>
  <TotalTime>26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2023-04-28T08:53:30Z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02FD07B1020D448791BFCE2992304331</vt:lpwstr>
  </property>
</Properties>
</file>