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15DB9A3F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F1305E">
        <w:rPr>
          <w:rFonts w:ascii="黑体" w:eastAsia="黑体" w:hAnsi="黑体"/>
          <w:sz w:val="52"/>
        </w:rPr>
        <w:t>3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0E2F60">
        <w:rPr>
          <w:rFonts w:ascii="黑体" w:eastAsia="黑体" w:hAnsi="黑体"/>
          <w:sz w:val="52"/>
        </w:rPr>
        <w:t>1</w:t>
      </w:r>
      <w:r w:rsidR="00352232">
        <w:rPr>
          <w:rFonts w:ascii="黑体" w:eastAsia="黑体" w:hAnsi="黑体"/>
          <w:sz w:val="52"/>
        </w:rPr>
        <w:t>5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39CAF27B" w14:textId="423CD396" w:rsidR="00223DE7" w:rsidRDefault="00593DAA" w:rsidP="000C5FE1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扬州自动监控运维项目验收及新合同问题沟通</w:t>
            </w:r>
            <w:r w:rsidR="00223DE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79DEE0FA" w14:textId="6EFBC01D" w:rsidR="00463137" w:rsidRDefault="00593DAA" w:rsidP="000C5FE1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连云港运维问题沟通及招投标问题沟通</w:t>
            </w:r>
            <w:r w:rsidR="0046313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539B3F6F" w14:textId="66868AEA" w:rsidR="00223DE7" w:rsidRPr="00463137" w:rsidRDefault="00593DAA" w:rsidP="000C5FE1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盐城运维情况沟通及需求沟通</w:t>
            </w:r>
            <w:r w:rsidR="00223DE7" w:rsidRPr="0046313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3F01F51F" w14:textId="30237178" w:rsidR="00223DE7" w:rsidRDefault="00593DAA" w:rsidP="000C5FE1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苏州运维工作及数据统计分析需求情况梳理</w:t>
            </w:r>
            <w:r w:rsidR="0046313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0FA2B25B" w14:textId="57683358" w:rsidR="00463137" w:rsidRDefault="00593DAA" w:rsidP="000C5FE1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风控、培训等产品区域推广、数采仪升级推广、垃圾焚烧值守服务续签。</w:t>
            </w:r>
          </w:p>
          <w:p w14:paraId="66F5FE8D" w14:textId="01FF8091" w:rsidR="00463137" w:rsidRPr="000C5FE1" w:rsidRDefault="00593DAA" w:rsidP="000C5FE1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常州电厂</w:t>
            </w:r>
            <w:r w:rsidR="0046313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66D7E2BF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810F0" w14:paraId="6917FB10" w14:textId="77777777" w:rsidTr="009810F0">
        <w:trPr>
          <w:trHeight w:val="555"/>
        </w:trPr>
        <w:tc>
          <w:tcPr>
            <w:tcW w:w="4077" w:type="dxa"/>
            <w:shd w:val="clear" w:color="auto" w:fill="auto"/>
          </w:tcPr>
          <w:p w14:paraId="24806829" w14:textId="6E038B2B" w:rsidR="009810F0" w:rsidRDefault="00025397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连云港运维项目招投标工作</w:t>
            </w:r>
          </w:p>
        </w:tc>
        <w:tc>
          <w:tcPr>
            <w:tcW w:w="1134" w:type="dxa"/>
            <w:shd w:val="clear" w:color="auto" w:fill="auto"/>
          </w:tcPr>
          <w:p w14:paraId="6D28B1D3" w14:textId="4E97E8BD" w:rsidR="009810F0" w:rsidRDefault="00025397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5</w:t>
            </w:r>
            <w:r>
              <w:rPr>
                <w:rFonts w:ascii="仿宋" w:eastAsia="仿宋" w:hAnsi="仿宋"/>
                <w:color w:val="808080"/>
                <w:sz w:val="24"/>
                <w:szCs w:val="28"/>
              </w:rPr>
              <w:t>0%</w:t>
            </w:r>
          </w:p>
        </w:tc>
        <w:tc>
          <w:tcPr>
            <w:tcW w:w="3311" w:type="dxa"/>
            <w:shd w:val="clear" w:color="auto" w:fill="auto"/>
          </w:tcPr>
          <w:p w14:paraId="4D3AF00D" w14:textId="2CD7937F" w:rsidR="009810F0" w:rsidRPr="009810F0" w:rsidRDefault="00025397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下周招标、将新增1名现场巡检人员</w:t>
            </w:r>
          </w:p>
        </w:tc>
      </w:tr>
      <w:tr w:rsidR="00BB3A16" w14:paraId="2C8D2F13" w14:textId="77777777" w:rsidTr="009810F0">
        <w:trPr>
          <w:trHeight w:val="555"/>
        </w:trPr>
        <w:tc>
          <w:tcPr>
            <w:tcW w:w="4077" w:type="dxa"/>
            <w:shd w:val="clear" w:color="auto" w:fill="auto"/>
          </w:tcPr>
          <w:p w14:paraId="7B1A8D7B" w14:textId="281A426D" w:rsidR="00BB3A16" w:rsidRPr="00463137" w:rsidRDefault="00BB3A16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4B29A06" w14:textId="182D9783" w:rsidR="00BB3A16" w:rsidRDefault="00BB3A16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12CBB937" w14:textId="485C4E1D" w:rsidR="00BB3A16" w:rsidRDefault="00BB3A16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3359ED80" w:rsidR="008668A1" w:rsidRDefault="00593DAA" w:rsidP="00C82012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常州区县运维沟通，代理合作沟通；苏州运维需求沟通。</w:t>
            </w:r>
          </w:p>
        </w:tc>
      </w:tr>
    </w:tbl>
    <w:p w14:paraId="7FC7A80A" w14:textId="125656B7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1305E">
        <w:rPr>
          <w:rFonts w:ascii="仿宋" w:eastAsia="仿宋" w:hAnsi="仿宋"/>
          <w:sz w:val="28"/>
          <w:szCs w:val="28"/>
          <w:u w:val="single"/>
        </w:rPr>
        <w:t>3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BB3A16"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月</w:t>
      </w:r>
      <w:r w:rsidR="00352232">
        <w:rPr>
          <w:rFonts w:ascii="仿宋" w:eastAsia="仿宋" w:hAnsi="仿宋"/>
          <w:sz w:val="28"/>
          <w:szCs w:val="28"/>
        </w:rPr>
        <w:t>14</w:t>
      </w:r>
      <w:r w:rsidR="00CC5CB4"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6CC37" w14:textId="77777777" w:rsidR="00B233EF" w:rsidRDefault="00B233EF">
      <w:r>
        <w:separator/>
      </w:r>
    </w:p>
  </w:endnote>
  <w:endnote w:type="continuationSeparator" w:id="0">
    <w:p w14:paraId="2B774B30" w14:textId="77777777" w:rsidR="00B233EF" w:rsidRDefault="00B23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000000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C67D4" w14:textId="77777777" w:rsidR="00B233EF" w:rsidRDefault="00B233EF">
      <w:r>
        <w:separator/>
      </w:r>
    </w:p>
  </w:footnote>
  <w:footnote w:type="continuationSeparator" w:id="0">
    <w:p w14:paraId="1292E81F" w14:textId="77777777" w:rsidR="00B233EF" w:rsidRDefault="00B23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000000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0000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2747A8"/>
    <w:multiLevelType w:val="hybridMultilevel"/>
    <w:tmpl w:val="FBBE4542"/>
    <w:lvl w:ilvl="0" w:tplc="06121B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4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7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2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0D14CA3"/>
    <w:multiLevelType w:val="hybridMultilevel"/>
    <w:tmpl w:val="D6E222E8"/>
    <w:lvl w:ilvl="0" w:tplc="8BDA91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68531099">
    <w:abstractNumId w:val="11"/>
  </w:num>
  <w:num w:numId="2" w16cid:durableId="1944025902">
    <w:abstractNumId w:val="0"/>
  </w:num>
  <w:num w:numId="3" w16cid:durableId="57872157">
    <w:abstractNumId w:val="8"/>
  </w:num>
  <w:num w:numId="4" w16cid:durableId="1664777696">
    <w:abstractNumId w:val="10"/>
  </w:num>
  <w:num w:numId="5" w16cid:durableId="1061170407">
    <w:abstractNumId w:val="5"/>
  </w:num>
  <w:num w:numId="6" w16cid:durableId="1790781741">
    <w:abstractNumId w:val="2"/>
  </w:num>
  <w:num w:numId="7" w16cid:durableId="1835952628">
    <w:abstractNumId w:val="17"/>
  </w:num>
  <w:num w:numId="8" w16cid:durableId="948120019">
    <w:abstractNumId w:val="3"/>
  </w:num>
  <w:num w:numId="9" w16cid:durableId="1349480861">
    <w:abstractNumId w:val="9"/>
  </w:num>
  <w:num w:numId="10" w16cid:durableId="891161110">
    <w:abstractNumId w:val="6"/>
  </w:num>
  <w:num w:numId="11" w16cid:durableId="1203979398">
    <w:abstractNumId w:val="7"/>
  </w:num>
  <w:num w:numId="12" w16cid:durableId="453403606">
    <w:abstractNumId w:val="4"/>
  </w:num>
  <w:num w:numId="13" w16cid:durableId="661196382">
    <w:abstractNumId w:val="14"/>
  </w:num>
  <w:num w:numId="14" w16cid:durableId="1996907615">
    <w:abstractNumId w:val="16"/>
  </w:num>
  <w:num w:numId="15" w16cid:durableId="1494490205">
    <w:abstractNumId w:val="13"/>
  </w:num>
  <w:num w:numId="16" w16cid:durableId="1073431187">
    <w:abstractNumId w:val="12"/>
  </w:num>
  <w:num w:numId="17" w16cid:durableId="876623841">
    <w:abstractNumId w:val="1"/>
  </w:num>
  <w:num w:numId="18" w16cid:durableId="7588656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0605E"/>
    <w:rsid w:val="00010FEF"/>
    <w:rsid w:val="000118E3"/>
    <w:rsid w:val="0001304F"/>
    <w:rsid w:val="00015C68"/>
    <w:rsid w:val="00023F7D"/>
    <w:rsid w:val="00025397"/>
    <w:rsid w:val="000311BE"/>
    <w:rsid w:val="00032D2A"/>
    <w:rsid w:val="00034371"/>
    <w:rsid w:val="00036C90"/>
    <w:rsid w:val="00036CF4"/>
    <w:rsid w:val="00037720"/>
    <w:rsid w:val="000479B1"/>
    <w:rsid w:val="00047C75"/>
    <w:rsid w:val="000508B7"/>
    <w:rsid w:val="00053444"/>
    <w:rsid w:val="00053516"/>
    <w:rsid w:val="00057C27"/>
    <w:rsid w:val="0006279A"/>
    <w:rsid w:val="00065B3B"/>
    <w:rsid w:val="00065E12"/>
    <w:rsid w:val="00070176"/>
    <w:rsid w:val="00072356"/>
    <w:rsid w:val="000727C7"/>
    <w:rsid w:val="00081108"/>
    <w:rsid w:val="0008154D"/>
    <w:rsid w:val="000922EC"/>
    <w:rsid w:val="0009555E"/>
    <w:rsid w:val="000974FF"/>
    <w:rsid w:val="000A3712"/>
    <w:rsid w:val="000B60E0"/>
    <w:rsid w:val="000C3847"/>
    <w:rsid w:val="000C415B"/>
    <w:rsid w:val="000C5FE1"/>
    <w:rsid w:val="000E2815"/>
    <w:rsid w:val="000E2B8A"/>
    <w:rsid w:val="000E2F60"/>
    <w:rsid w:val="000E3839"/>
    <w:rsid w:val="000E3F4D"/>
    <w:rsid w:val="000E451F"/>
    <w:rsid w:val="000F03FE"/>
    <w:rsid w:val="000F0F10"/>
    <w:rsid w:val="000F2023"/>
    <w:rsid w:val="000F48B0"/>
    <w:rsid w:val="001054C8"/>
    <w:rsid w:val="00105E33"/>
    <w:rsid w:val="001076D1"/>
    <w:rsid w:val="00112F90"/>
    <w:rsid w:val="001144CF"/>
    <w:rsid w:val="00115763"/>
    <w:rsid w:val="00116A59"/>
    <w:rsid w:val="00120C39"/>
    <w:rsid w:val="00120C90"/>
    <w:rsid w:val="00120D48"/>
    <w:rsid w:val="00125040"/>
    <w:rsid w:val="00125CF4"/>
    <w:rsid w:val="001301D5"/>
    <w:rsid w:val="00132D34"/>
    <w:rsid w:val="00141BC9"/>
    <w:rsid w:val="001421D9"/>
    <w:rsid w:val="00142D6D"/>
    <w:rsid w:val="00143211"/>
    <w:rsid w:val="00146549"/>
    <w:rsid w:val="00146A5C"/>
    <w:rsid w:val="00152657"/>
    <w:rsid w:val="00154C04"/>
    <w:rsid w:val="00154D99"/>
    <w:rsid w:val="0015623E"/>
    <w:rsid w:val="00157190"/>
    <w:rsid w:val="00160F70"/>
    <w:rsid w:val="00163A86"/>
    <w:rsid w:val="00163B35"/>
    <w:rsid w:val="0016416A"/>
    <w:rsid w:val="00170846"/>
    <w:rsid w:val="00172279"/>
    <w:rsid w:val="001724E8"/>
    <w:rsid w:val="00173024"/>
    <w:rsid w:val="001842B0"/>
    <w:rsid w:val="00194CFE"/>
    <w:rsid w:val="00195A06"/>
    <w:rsid w:val="00196EE7"/>
    <w:rsid w:val="00197A49"/>
    <w:rsid w:val="001A02B7"/>
    <w:rsid w:val="001A27AD"/>
    <w:rsid w:val="001A3433"/>
    <w:rsid w:val="001A7C50"/>
    <w:rsid w:val="001B0858"/>
    <w:rsid w:val="001B36C4"/>
    <w:rsid w:val="001B40BC"/>
    <w:rsid w:val="001C0E7E"/>
    <w:rsid w:val="001C19E0"/>
    <w:rsid w:val="001C52DD"/>
    <w:rsid w:val="001D2113"/>
    <w:rsid w:val="001D26E4"/>
    <w:rsid w:val="001D3CBB"/>
    <w:rsid w:val="001E63D2"/>
    <w:rsid w:val="001F2510"/>
    <w:rsid w:val="001F2C09"/>
    <w:rsid w:val="001F4139"/>
    <w:rsid w:val="001F51A7"/>
    <w:rsid w:val="001F6747"/>
    <w:rsid w:val="001F6775"/>
    <w:rsid w:val="0020224B"/>
    <w:rsid w:val="00202FCC"/>
    <w:rsid w:val="00204AE8"/>
    <w:rsid w:val="00211BD6"/>
    <w:rsid w:val="00223DE7"/>
    <w:rsid w:val="002242FC"/>
    <w:rsid w:val="00233EA2"/>
    <w:rsid w:val="002358C8"/>
    <w:rsid w:val="00236EF8"/>
    <w:rsid w:val="00243601"/>
    <w:rsid w:val="002444F2"/>
    <w:rsid w:val="002474CD"/>
    <w:rsid w:val="0025020C"/>
    <w:rsid w:val="00251411"/>
    <w:rsid w:val="00251FBA"/>
    <w:rsid w:val="002525AD"/>
    <w:rsid w:val="00264793"/>
    <w:rsid w:val="00271A3E"/>
    <w:rsid w:val="00271EDE"/>
    <w:rsid w:val="00272018"/>
    <w:rsid w:val="00274B68"/>
    <w:rsid w:val="00274E8E"/>
    <w:rsid w:val="0027553E"/>
    <w:rsid w:val="00275C4B"/>
    <w:rsid w:val="0027678D"/>
    <w:rsid w:val="00277749"/>
    <w:rsid w:val="00277E75"/>
    <w:rsid w:val="00277F76"/>
    <w:rsid w:val="002810AD"/>
    <w:rsid w:val="002854ED"/>
    <w:rsid w:val="00285624"/>
    <w:rsid w:val="00296044"/>
    <w:rsid w:val="00297606"/>
    <w:rsid w:val="0029775D"/>
    <w:rsid w:val="002977F2"/>
    <w:rsid w:val="002A2DE8"/>
    <w:rsid w:val="002A78EE"/>
    <w:rsid w:val="002B1948"/>
    <w:rsid w:val="002B6C14"/>
    <w:rsid w:val="002B77F8"/>
    <w:rsid w:val="002E018C"/>
    <w:rsid w:val="002E1D33"/>
    <w:rsid w:val="002E2D7B"/>
    <w:rsid w:val="002F1E91"/>
    <w:rsid w:val="002F2CB3"/>
    <w:rsid w:val="002F33B0"/>
    <w:rsid w:val="00311C60"/>
    <w:rsid w:val="00314028"/>
    <w:rsid w:val="0031463E"/>
    <w:rsid w:val="0031645B"/>
    <w:rsid w:val="0033113D"/>
    <w:rsid w:val="00331F9B"/>
    <w:rsid w:val="00333A07"/>
    <w:rsid w:val="00335A6A"/>
    <w:rsid w:val="00340BDB"/>
    <w:rsid w:val="00350332"/>
    <w:rsid w:val="003520F2"/>
    <w:rsid w:val="00352232"/>
    <w:rsid w:val="00352ED2"/>
    <w:rsid w:val="0035363D"/>
    <w:rsid w:val="00354E49"/>
    <w:rsid w:val="00355905"/>
    <w:rsid w:val="00355E4E"/>
    <w:rsid w:val="00355F55"/>
    <w:rsid w:val="00355FFA"/>
    <w:rsid w:val="003626D2"/>
    <w:rsid w:val="00370466"/>
    <w:rsid w:val="00371E9E"/>
    <w:rsid w:val="00381483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D3E56"/>
    <w:rsid w:val="003E408E"/>
    <w:rsid w:val="003F0E43"/>
    <w:rsid w:val="003F1939"/>
    <w:rsid w:val="003F249E"/>
    <w:rsid w:val="003F2EF4"/>
    <w:rsid w:val="00400642"/>
    <w:rsid w:val="00400755"/>
    <w:rsid w:val="00400BCC"/>
    <w:rsid w:val="00403A79"/>
    <w:rsid w:val="0040592E"/>
    <w:rsid w:val="00405C1F"/>
    <w:rsid w:val="004066AB"/>
    <w:rsid w:val="004235A8"/>
    <w:rsid w:val="00424B9C"/>
    <w:rsid w:val="00430FB0"/>
    <w:rsid w:val="00433AB2"/>
    <w:rsid w:val="00435421"/>
    <w:rsid w:val="004354DB"/>
    <w:rsid w:val="004410D7"/>
    <w:rsid w:val="0044181B"/>
    <w:rsid w:val="00443FC4"/>
    <w:rsid w:val="00444B69"/>
    <w:rsid w:val="0044528F"/>
    <w:rsid w:val="00445562"/>
    <w:rsid w:val="00447F84"/>
    <w:rsid w:val="00453F07"/>
    <w:rsid w:val="00455AB5"/>
    <w:rsid w:val="00457475"/>
    <w:rsid w:val="00457987"/>
    <w:rsid w:val="00457DDC"/>
    <w:rsid w:val="00463137"/>
    <w:rsid w:val="00464DDF"/>
    <w:rsid w:val="00476420"/>
    <w:rsid w:val="004817FD"/>
    <w:rsid w:val="004B0410"/>
    <w:rsid w:val="004B0BD3"/>
    <w:rsid w:val="004B1748"/>
    <w:rsid w:val="004B2A34"/>
    <w:rsid w:val="004B5C98"/>
    <w:rsid w:val="004C33BE"/>
    <w:rsid w:val="004C795E"/>
    <w:rsid w:val="004C7DD0"/>
    <w:rsid w:val="004D1686"/>
    <w:rsid w:val="004D32AF"/>
    <w:rsid w:val="004D5E1A"/>
    <w:rsid w:val="004E3ABC"/>
    <w:rsid w:val="004E4FA2"/>
    <w:rsid w:val="004F024B"/>
    <w:rsid w:val="004F10B5"/>
    <w:rsid w:val="005001CC"/>
    <w:rsid w:val="00501525"/>
    <w:rsid w:val="005066D4"/>
    <w:rsid w:val="00507F2B"/>
    <w:rsid w:val="005115D8"/>
    <w:rsid w:val="00512533"/>
    <w:rsid w:val="00512A32"/>
    <w:rsid w:val="00516CC2"/>
    <w:rsid w:val="00517A8B"/>
    <w:rsid w:val="00521B47"/>
    <w:rsid w:val="0053733A"/>
    <w:rsid w:val="00540089"/>
    <w:rsid w:val="0054500E"/>
    <w:rsid w:val="00553791"/>
    <w:rsid w:val="0055791B"/>
    <w:rsid w:val="005579FA"/>
    <w:rsid w:val="00575953"/>
    <w:rsid w:val="005764A0"/>
    <w:rsid w:val="0057666E"/>
    <w:rsid w:val="0057684A"/>
    <w:rsid w:val="00587E4C"/>
    <w:rsid w:val="00590301"/>
    <w:rsid w:val="00593DAA"/>
    <w:rsid w:val="005946CA"/>
    <w:rsid w:val="0059597E"/>
    <w:rsid w:val="005A3CD1"/>
    <w:rsid w:val="005A476C"/>
    <w:rsid w:val="005A6B9B"/>
    <w:rsid w:val="005B2BCB"/>
    <w:rsid w:val="005B3EF6"/>
    <w:rsid w:val="005B44DB"/>
    <w:rsid w:val="005B6880"/>
    <w:rsid w:val="005C0297"/>
    <w:rsid w:val="005C33D9"/>
    <w:rsid w:val="005C38DA"/>
    <w:rsid w:val="005C3B2E"/>
    <w:rsid w:val="005D0719"/>
    <w:rsid w:val="005D153C"/>
    <w:rsid w:val="005D1C60"/>
    <w:rsid w:val="005D37E1"/>
    <w:rsid w:val="005E35C2"/>
    <w:rsid w:val="005E43E9"/>
    <w:rsid w:val="005E5E52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052B0"/>
    <w:rsid w:val="00610645"/>
    <w:rsid w:val="006117A4"/>
    <w:rsid w:val="006166B5"/>
    <w:rsid w:val="006219B9"/>
    <w:rsid w:val="0063185D"/>
    <w:rsid w:val="00633B25"/>
    <w:rsid w:val="00634E48"/>
    <w:rsid w:val="0064111E"/>
    <w:rsid w:val="00642FAB"/>
    <w:rsid w:val="00644463"/>
    <w:rsid w:val="00646D35"/>
    <w:rsid w:val="00652BBD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9463A"/>
    <w:rsid w:val="006A1BAF"/>
    <w:rsid w:val="006A6AB5"/>
    <w:rsid w:val="006B2B16"/>
    <w:rsid w:val="006B6B29"/>
    <w:rsid w:val="006D5019"/>
    <w:rsid w:val="006D6FB9"/>
    <w:rsid w:val="006E6EAC"/>
    <w:rsid w:val="006E75B8"/>
    <w:rsid w:val="00700B11"/>
    <w:rsid w:val="0070360F"/>
    <w:rsid w:val="007037C7"/>
    <w:rsid w:val="00704137"/>
    <w:rsid w:val="0070705F"/>
    <w:rsid w:val="00712799"/>
    <w:rsid w:val="007140A1"/>
    <w:rsid w:val="00715955"/>
    <w:rsid w:val="0072049E"/>
    <w:rsid w:val="00722BB3"/>
    <w:rsid w:val="00726733"/>
    <w:rsid w:val="007269B3"/>
    <w:rsid w:val="0073295C"/>
    <w:rsid w:val="00733045"/>
    <w:rsid w:val="0073410B"/>
    <w:rsid w:val="00735D81"/>
    <w:rsid w:val="0073658F"/>
    <w:rsid w:val="00740BD0"/>
    <w:rsid w:val="00741BAF"/>
    <w:rsid w:val="00744460"/>
    <w:rsid w:val="007468BE"/>
    <w:rsid w:val="0075365C"/>
    <w:rsid w:val="00753B65"/>
    <w:rsid w:val="00754C1C"/>
    <w:rsid w:val="00767EC8"/>
    <w:rsid w:val="00774FB5"/>
    <w:rsid w:val="00776EB0"/>
    <w:rsid w:val="0078109C"/>
    <w:rsid w:val="00783C8B"/>
    <w:rsid w:val="00783DCA"/>
    <w:rsid w:val="00784398"/>
    <w:rsid w:val="007A19C2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D40EE"/>
    <w:rsid w:val="007D5E72"/>
    <w:rsid w:val="007E13DF"/>
    <w:rsid w:val="007E2AD3"/>
    <w:rsid w:val="007E33AD"/>
    <w:rsid w:val="007E45FC"/>
    <w:rsid w:val="007F7731"/>
    <w:rsid w:val="00801EE2"/>
    <w:rsid w:val="008025A5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1C6C"/>
    <w:rsid w:val="00824689"/>
    <w:rsid w:val="00827FD9"/>
    <w:rsid w:val="00831DD3"/>
    <w:rsid w:val="00834475"/>
    <w:rsid w:val="0083644A"/>
    <w:rsid w:val="008369E7"/>
    <w:rsid w:val="0083707E"/>
    <w:rsid w:val="00841828"/>
    <w:rsid w:val="00847517"/>
    <w:rsid w:val="00852D16"/>
    <w:rsid w:val="008578E8"/>
    <w:rsid w:val="00860889"/>
    <w:rsid w:val="00861425"/>
    <w:rsid w:val="008615AE"/>
    <w:rsid w:val="00863AD6"/>
    <w:rsid w:val="0086620F"/>
    <w:rsid w:val="008663C2"/>
    <w:rsid w:val="008668A1"/>
    <w:rsid w:val="0086792F"/>
    <w:rsid w:val="00877CCC"/>
    <w:rsid w:val="00881802"/>
    <w:rsid w:val="00881C9C"/>
    <w:rsid w:val="0088552C"/>
    <w:rsid w:val="0088696D"/>
    <w:rsid w:val="00887242"/>
    <w:rsid w:val="00891431"/>
    <w:rsid w:val="00891550"/>
    <w:rsid w:val="00894381"/>
    <w:rsid w:val="008970D6"/>
    <w:rsid w:val="008A1BD8"/>
    <w:rsid w:val="008A4D8B"/>
    <w:rsid w:val="008A546C"/>
    <w:rsid w:val="008A631D"/>
    <w:rsid w:val="008A78BB"/>
    <w:rsid w:val="008A7D89"/>
    <w:rsid w:val="008B3AF8"/>
    <w:rsid w:val="008B44A7"/>
    <w:rsid w:val="008B7960"/>
    <w:rsid w:val="008C059C"/>
    <w:rsid w:val="008D23FF"/>
    <w:rsid w:val="008D549A"/>
    <w:rsid w:val="008D7BE3"/>
    <w:rsid w:val="008E029D"/>
    <w:rsid w:val="008E2696"/>
    <w:rsid w:val="008E7E17"/>
    <w:rsid w:val="008F04D5"/>
    <w:rsid w:val="008F0AE2"/>
    <w:rsid w:val="008F14F5"/>
    <w:rsid w:val="008F7F67"/>
    <w:rsid w:val="00902B77"/>
    <w:rsid w:val="009149A7"/>
    <w:rsid w:val="00916D45"/>
    <w:rsid w:val="00917DCB"/>
    <w:rsid w:val="009200C4"/>
    <w:rsid w:val="009204D1"/>
    <w:rsid w:val="0092389C"/>
    <w:rsid w:val="00924C7F"/>
    <w:rsid w:val="009250F7"/>
    <w:rsid w:val="009316EB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761D6"/>
    <w:rsid w:val="00980514"/>
    <w:rsid w:val="009810F0"/>
    <w:rsid w:val="00982E3E"/>
    <w:rsid w:val="0099130F"/>
    <w:rsid w:val="00993D44"/>
    <w:rsid w:val="009951D8"/>
    <w:rsid w:val="00995D2C"/>
    <w:rsid w:val="009967CF"/>
    <w:rsid w:val="009A1330"/>
    <w:rsid w:val="009A2AAC"/>
    <w:rsid w:val="009A3683"/>
    <w:rsid w:val="009B56F2"/>
    <w:rsid w:val="009C21E3"/>
    <w:rsid w:val="009C401E"/>
    <w:rsid w:val="009C4DD2"/>
    <w:rsid w:val="009D1080"/>
    <w:rsid w:val="009D4B8A"/>
    <w:rsid w:val="009D4FB2"/>
    <w:rsid w:val="009D73BC"/>
    <w:rsid w:val="009E229D"/>
    <w:rsid w:val="009E2A9F"/>
    <w:rsid w:val="009E31A5"/>
    <w:rsid w:val="009E31E9"/>
    <w:rsid w:val="009F0519"/>
    <w:rsid w:val="009F772E"/>
    <w:rsid w:val="009F7F80"/>
    <w:rsid w:val="00A0017E"/>
    <w:rsid w:val="00A01EB6"/>
    <w:rsid w:val="00A01F3A"/>
    <w:rsid w:val="00A033A0"/>
    <w:rsid w:val="00A05ABD"/>
    <w:rsid w:val="00A077A1"/>
    <w:rsid w:val="00A077B9"/>
    <w:rsid w:val="00A21599"/>
    <w:rsid w:val="00A22C49"/>
    <w:rsid w:val="00A23276"/>
    <w:rsid w:val="00A25DE1"/>
    <w:rsid w:val="00A30E27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0194"/>
    <w:rsid w:val="00A81521"/>
    <w:rsid w:val="00A843D0"/>
    <w:rsid w:val="00A86516"/>
    <w:rsid w:val="00A86AA0"/>
    <w:rsid w:val="00A94868"/>
    <w:rsid w:val="00AA22C7"/>
    <w:rsid w:val="00AA6CAC"/>
    <w:rsid w:val="00AA75E8"/>
    <w:rsid w:val="00AB41CD"/>
    <w:rsid w:val="00AC0EE5"/>
    <w:rsid w:val="00AC2DBC"/>
    <w:rsid w:val="00AC5828"/>
    <w:rsid w:val="00AD6B14"/>
    <w:rsid w:val="00AE1306"/>
    <w:rsid w:val="00AE64AF"/>
    <w:rsid w:val="00AF220B"/>
    <w:rsid w:val="00AF31BE"/>
    <w:rsid w:val="00AF4E10"/>
    <w:rsid w:val="00B01B59"/>
    <w:rsid w:val="00B04E30"/>
    <w:rsid w:val="00B07077"/>
    <w:rsid w:val="00B11D48"/>
    <w:rsid w:val="00B122B3"/>
    <w:rsid w:val="00B125EB"/>
    <w:rsid w:val="00B179F6"/>
    <w:rsid w:val="00B233EF"/>
    <w:rsid w:val="00B2632B"/>
    <w:rsid w:val="00B265CB"/>
    <w:rsid w:val="00B26D61"/>
    <w:rsid w:val="00B277CB"/>
    <w:rsid w:val="00B30E6B"/>
    <w:rsid w:val="00B316B0"/>
    <w:rsid w:val="00B412C6"/>
    <w:rsid w:val="00B43003"/>
    <w:rsid w:val="00B43762"/>
    <w:rsid w:val="00B437D8"/>
    <w:rsid w:val="00B44DB1"/>
    <w:rsid w:val="00B45220"/>
    <w:rsid w:val="00B46116"/>
    <w:rsid w:val="00B533BC"/>
    <w:rsid w:val="00B565CD"/>
    <w:rsid w:val="00B574F1"/>
    <w:rsid w:val="00B57D98"/>
    <w:rsid w:val="00B63E5B"/>
    <w:rsid w:val="00B67D07"/>
    <w:rsid w:val="00B70A1D"/>
    <w:rsid w:val="00B757FE"/>
    <w:rsid w:val="00B764EF"/>
    <w:rsid w:val="00B76785"/>
    <w:rsid w:val="00B80BD0"/>
    <w:rsid w:val="00B91C4C"/>
    <w:rsid w:val="00B93F21"/>
    <w:rsid w:val="00BA3C0C"/>
    <w:rsid w:val="00BA4EAE"/>
    <w:rsid w:val="00BB1E11"/>
    <w:rsid w:val="00BB3A16"/>
    <w:rsid w:val="00BC055A"/>
    <w:rsid w:val="00BC167D"/>
    <w:rsid w:val="00BC4F3E"/>
    <w:rsid w:val="00BC5624"/>
    <w:rsid w:val="00BE2FD5"/>
    <w:rsid w:val="00BE6E5D"/>
    <w:rsid w:val="00BF7310"/>
    <w:rsid w:val="00C00DD5"/>
    <w:rsid w:val="00C0173C"/>
    <w:rsid w:val="00C1168D"/>
    <w:rsid w:val="00C12F3F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23A9"/>
    <w:rsid w:val="00CB2F45"/>
    <w:rsid w:val="00CB4056"/>
    <w:rsid w:val="00CB413D"/>
    <w:rsid w:val="00CB639B"/>
    <w:rsid w:val="00CB7668"/>
    <w:rsid w:val="00CC2E70"/>
    <w:rsid w:val="00CC5CB4"/>
    <w:rsid w:val="00CC7C88"/>
    <w:rsid w:val="00CE1633"/>
    <w:rsid w:val="00CE288B"/>
    <w:rsid w:val="00CE4305"/>
    <w:rsid w:val="00CE4A43"/>
    <w:rsid w:val="00D011D2"/>
    <w:rsid w:val="00D01D5F"/>
    <w:rsid w:val="00D02428"/>
    <w:rsid w:val="00D03A6C"/>
    <w:rsid w:val="00D05978"/>
    <w:rsid w:val="00D1006B"/>
    <w:rsid w:val="00D108E0"/>
    <w:rsid w:val="00D10FA4"/>
    <w:rsid w:val="00D138FB"/>
    <w:rsid w:val="00D15A7D"/>
    <w:rsid w:val="00D21BDF"/>
    <w:rsid w:val="00D26134"/>
    <w:rsid w:val="00D363B7"/>
    <w:rsid w:val="00D41C6B"/>
    <w:rsid w:val="00D44E24"/>
    <w:rsid w:val="00D4544A"/>
    <w:rsid w:val="00D513D8"/>
    <w:rsid w:val="00D51BA8"/>
    <w:rsid w:val="00D52D00"/>
    <w:rsid w:val="00D60392"/>
    <w:rsid w:val="00D6052E"/>
    <w:rsid w:val="00D641F9"/>
    <w:rsid w:val="00D657BB"/>
    <w:rsid w:val="00D7601E"/>
    <w:rsid w:val="00D779B4"/>
    <w:rsid w:val="00D87FE3"/>
    <w:rsid w:val="00D90E44"/>
    <w:rsid w:val="00DA03A3"/>
    <w:rsid w:val="00DA1933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D075C"/>
    <w:rsid w:val="00DD2BB9"/>
    <w:rsid w:val="00DD2C1A"/>
    <w:rsid w:val="00DD39E5"/>
    <w:rsid w:val="00DD6FFB"/>
    <w:rsid w:val="00DE14C7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20FB5"/>
    <w:rsid w:val="00E243FE"/>
    <w:rsid w:val="00E26A3A"/>
    <w:rsid w:val="00E31D70"/>
    <w:rsid w:val="00E3271F"/>
    <w:rsid w:val="00E36285"/>
    <w:rsid w:val="00E370FE"/>
    <w:rsid w:val="00E37751"/>
    <w:rsid w:val="00E44604"/>
    <w:rsid w:val="00E4696E"/>
    <w:rsid w:val="00E46DAE"/>
    <w:rsid w:val="00E53FC0"/>
    <w:rsid w:val="00E54868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8F0"/>
    <w:rsid w:val="00E91F90"/>
    <w:rsid w:val="00E94AD7"/>
    <w:rsid w:val="00E94BEF"/>
    <w:rsid w:val="00E967C0"/>
    <w:rsid w:val="00EA1471"/>
    <w:rsid w:val="00EA1D12"/>
    <w:rsid w:val="00EA4399"/>
    <w:rsid w:val="00EA5C1E"/>
    <w:rsid w:val="00EB4D84"/>
    <w:rsid w:val="00EC0242"/>
    <w:rsid w:val="00EC0249"/>
    <w:rsid w:val="00EC0C39"/>
    <w:rsid w:val="00EC0C67"/>
    <w:rsid w:val="00EC0D76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18B2"/>
    <w:rsid w:val="00F120A2"/>
    <w:rsid w:val="00F1305E"/>
    <w:rsid w:val="00F15B79"/>
    <w:rsid w:val="00F22F7A"/>
    <w:rsid w:val="00F252D8"/>
    <w:rsid w:val="00F30F16"/>
    <w:rsid w:val="00F31844"/>
    <w:rsid w:val="00F31CAC"/>
    <w:rsid w:val="00F42E05"/>
    <w:rsid w:val="00F467AE"/>
    <w:rsid w:val="00F467DA"/>
    <w:rsid w:val="00F47955"/>
    <w:rsid w:val="00F566F3"/>
    <w:rsid w:val="00F61BC6"/>
    <w:rsid w:val="00F6303D"/>
    <w:rsid w:val="00F650AE"/>
    <w:rsid w:val="00F661D5"/>
    <w:rsid w:val="00F66B9E"/>
    <w:rsid w:val="00F67368"/>
    <w:rsid w:val="00F71578"/>
    <w:rsid w:val="00F72595"/>
    <w:rsid w:val="00F808F3"/>
    <w:rsid w:val="00F927F4"/>
    <w:rsid w:val="00F92BB4"/>
    <w:rsid w:val="00F97E82"/>
    <w:rsid w:val="00FA6214"/>
    <w:rsid w:val="00FB1D99"/>
    <w:rsid w:val="00FC1FF7"/>
    <w:rsid w:val="00FC3B63"/>
    <w:rsid w:val="00FC56B7"/>
    <w:rsid w:val="00FD0742"/>
    <w:rsid w:val="00FD6151"/>
    <w:rsid w:val="00FD63BC"/>
    <w:rsid w:val="00FD7939"/>
    <w:rsid w:val="00FE02C5"/>
    <w:rsid w:val="00FE02E7"/>
    <w:rsid w:val="00FE21CF"/>
    <w:rsid w:val="00FE2802"/>
    <w:rsid w:val="00FE6701"/>
    <w:rsid w:val="00FE712D"/>
    <w:rsid w:val="00FF0DD0"/>
    <w:rsid w:val="00FF7276"/>
    <w:rsid w:val="00FF7544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2396</TotalTime>
  <Pages>1</Pages>
  <Words>46</Words>
  <Characters>265</Characters>
  <Application>Microsoft Office Word</Application>
  <DocSecurity>0</DocSecurity>
  <Lines>2</Lines>
  <Paragraphs>1</Paragraphs>
  <ScaleCrop>false</ScaleCrop>
  <Company>JointSky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443</cp:revision>
  <dcterms:created xsi:type="dcterms:W3CDTF">2015-03-30T02:42:00Z</dcterms:created>
  <dcterms:modified xsi:type="dcterms:W3CDTF">2023-04-14T09:59:00Z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