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FEF9B6D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BB3A16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9CAF27B" w14:textId="441FCBBB" w:rsidR="00223DE7" w:rsidRDefault="00BB3A16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苏州市监控中心需求梳理、统计问题汇总，方案沟通（下周拜访）</w:t>
            </w:r>
            <w:r w:rsidR="00223D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9DEE0FA" w14:textId="24ADAD4E" w:rsidR="0046313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</w:t>
            </w:r>
            <w:proofErr w:type="gramStart"/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维项目</w:t>
            </w:r>
            <w:proofErr w:type="gramEnd"/>
            <w:r w:rsidR="0046313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验收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</w:t>
            </w:r>
            <w:r w:rsidR="00BB3A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39B3F6F" w14:textId="50EAB40C" w:rsidR="00223DE7" w:rsidRPr="00463137" w:rsidRDefault="00BB3A16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南京化学工业园区客户沟通，了解需求</w:t>
            </w:r>
            <w:r w:rsidR="00223DE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F01F51F" w14:textId="36E8A817" w:rsidR="00223DE7" w:rsidRDefault="00BB3A16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风控苏州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项目工作协调和配合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A2B25B" w14:textId="06B4CB2E" w:rsidR="00463137" w:rsidRDefault="00BB3A16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连云港市运维招标问题沟通与处理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57BD8072" w:rsidR="00463137" w:rsidRPr="000C5FE1" w:rsidRDefault="00BB3A16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光大江苏地区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升级改造推广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059E49D4" w:rsidR="009810F0" w:rsidRDefault="00BB3A1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</w:t>
            </w:r>
            <w:proofErr w:type="gramStart"/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维项目</w:t>
            </w:r>
            <w:proofErr w:type="gramEnd"/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验收</w:t>
            </w:r>
          </w:p>
        </w:tc>
        <w:tc>
          <w:tcPr>
            <w:tcW w:w="1134" w:type="dxa"/>
            <w:shd w:val="clear" w:color="auto" w:fill="auto"/>
          </w:tcPr>
          <w:p w14:paraId="6D28B1D3" w14:textId="7454C95C" w:rsidR="009810F0" w:rsidRDefault="00BB3A1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7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7C00AC89" w:rsidR="009810F0" w:rsidRPr="009810F0" w:rsidRDefault="00BB3A1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预计下周完成</w:t>
            </w:r>
          </w:p>
        </w:tc>
      </w:tr>
      <w:tr w:rsidR="00BB3A16" w14:paraId="2C8D2F13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7B1A8D7B" w14:textId="16719619" w:rsidR="00BB3A16" w:rsidRPr="00463137" w:rsidRDefault="00BB3A16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苏州市自动监控需求</w:t>
            </w:r>
          </w:p>
        </w:tc>
        <w:tc>
          <w:tcPr>
            <w:tcW w:w="1134" w:type="dxa"/>
            <w:shd w:val="clear" w:color="auto" w:fill="auto"/>
          </w:tcPr>
          <w:p w14:paraId="44B29A06" w14:textId="76F02FE1" w:rsidR="00BB3A16" w:rsidRDefault="00BB3A16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12CBB937" w14:textId="5EFC5586" w:rsidR="00BB3A16" w:rsidRDefault="00BB3A16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下周拜访确认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5FBA985" w:rsidR="008668A1" w:rsidRDefault="00BB3A16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盐城市运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情况沟通和问题处理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152F653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B3A16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BB3A16">
        <w:rPr>
          <w:rFonts w:ascii="仿宋" w:eastAsia="仿宋" w:hAnsi="仿宋"/>
          <w:sz w:val="28"/>
          <w:szCs w:val="28"/>
        </w:rPr>
        <w:t>7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2B91" w14:textId="77777777" w:rsidR="00652BBD" w:rsidRDefault="00652BBD">
      <w:r>
        <w:separator/>
      </w:r>
    </w:p>
  </w:endnote>
  <w:endnote w:type="continuationSeparator" w:id="0">
    <w:p w14:paraId="06851225" w14:textId="77777777" w:rsidR="00652BBD" w:rsidRDefault="0065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F117" w14:textId="77777777" w:rsidR="00652BBD" w:rsidRDefault="00652BBD">
      <w:r>
        <w:separator/>
      </w:r>
    </w:p>
  </w:footnote>
  <w:footnote w:type="continuationSeparator" w:id="0">
    <w:p w14:paraId="4E51B7FA" w14:textId="77777777" w:rsidR="00652BBD" w:rsidRDefault="0065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2374</TotalTime>
  <Pages>1</Pages>
  <Words>45</Words>
  <Characters>260</Characters>
  <Application>Microsoft Office Word</Application>
  <DocSecurity>0</DocSecurity>
  <Lines>2</Lines>
  <Paragraphs>1</Paragraphs>
  <ScaleCrop>false</ScaleCrop>
  <Company>JointSky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439</cp:revision>
  <dcterms:created xsi:type="dcterms:W3CDTF">2015-03-30T02:42:00Z</dcterms:created>
  <dcterms:modified xsi:type="dcterms:W3CDTF">2023-04-07T10:00:00Z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