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181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光大故城365续签（秦喜红）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中节能即墨、烟台、润达、招远盛运365服务续签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北京1家风控360推广介绍。（李红燕）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河北省驻地运维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技术需求提交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技术需求与采购要求报客户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北京驻地运维项目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采购挂网中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北京4.2定制项目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7月份采购</w:t>
            </w: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环境税报表统计。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08DF5029"/>
    <w:rsid w:val="0B2F4A8A"/>
    <w:rsid w:val="0BD672FD"/>
    <w:rsid w:val="0CD37A59"/>
    <w:rsid w:val="10F33E85"/>
    <w:rsid w:val="119061C2"/>
    <w:rsid w:val="15E2472F"/>
    <w:rsid w:val="16B313F2"/>
    <w:rsid w:val="18D37C39"/>
    <w:rsid w:val="19CF11E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ED3E32"/>
    <w:rsid w:val="2D9558EA"/>
    <w:rsid w:val="2ECE51AE"/>
    <w:rsid w:val="30B2624B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400F1DB4"/>
    <w:rsid w:val="408B3FEE"/>
    <w:rsid w:val="416E31A4"/>
    <w:rsid w:val="439F765A"/>
    <w:rsid w:val="43B860D0"/>
    <w:rsid w:val="44D4000C"/>
    <w:rsid w:val="48807044"/>
    <w:rsid w:val="490619A5"/>
    <w:rsid w:val="4BCC05F1"/>
    <w:rsid w:val="4DF469BB"/>
    <w:rsid w:val="4F3C1BC0"/>
    <w:rsid w:val="50A82954"/>
    <w:rsid w:val="51145480"/>
    <w:rsid w:val="513370CA"/>
    <w:rsid w:val="51696A8F"/>
    <w:rsid w:val="525C364A"/>
    <w:rsid w:val="592478EF"/>
    <w:rsid w:val="59543F42"/>
    <w:rsid w:val="59F3430F"/>
    <w:rsid w:val="5B5A4AC7"/>
    <w:rsid w:val="5BA4506C"/>
    <w:rsid w:val="5BA82315"/>
    <w:rsid w:val="5CF03272"/>
    <w:rsid w:val="5DD36680"/>
    <w:rsid w:val="5F281B76"/>
    <w:rsid w:val="5F2E4A5F"/>
    <w:rsid w:val="65312842"/>
    <w:rsid w:val="656643D7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79C2475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208</Words>
  <Characters>227</Characters>
  <Lines>2</Lines>
  <Paragraphs>1</Paragraphs>
  <TotalTime>16</TotalTime>
  <ScaleCrop>false</ScaleCrop>
  <LinksUpToDate>false</LinksUpToDate>
  <CharactersWithSpaces>274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2023-04-14T05:55:32Z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02FD07B1020D448791BFCE2992304331</vt:lpwstr>
  </property>
</Properties>
</file>