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北京1家风控360推广介绍。（李红燕）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采购挂网中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已开标、已中标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北京运维合同评审中。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185</Words>
  <Characters>201</Characters>
  <Lines>2</Lines>
  <Paragraphs>1</Paragraphs>
  <TotalTime>25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2023-04-21T08:38:59Z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02FD07B1020D448791BFCE2992304331</vt:lpwstr>
  </property>
</Properties>
</file>