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河南项目回款推进。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太原市支队运维推进。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晋中市运维推进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推进</w:t>
            </w: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河南项目实施工作促进。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咸阳市回款验收。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3MDk0YjY0NWMyMDU3YTc5NzhiMjYzY2I4MTVjNzc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68B067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86E6AFD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DB247E"/>
    <w:rsid w:val="3A0F1527"/>
    <w:rsid w:val="3AC21D07"/>
    <w:rsid w:val="3B3929D2"/>
    <w:rsid w:val="3B3B61B0"/>
    <w:rsid w:val="3BDC59BF"/>
    <w:rsid w:val="3C01086C"/>
    <w:rsid w:val="3CA95E5A"/>
    <w:rsid w:val="3D69775B"/>
    <w:rsid w:val="3D795A08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7A0920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630311"/>
    <w:rsid w:val="60AE1280"/>
    <w:rsid w:val="616F09E1"/>
    <w:rsid w:val="61C72206"/>
    <w:rsid w:val="61DC03E6"/>
    <w:rsid w:val="622D2688"/>
    <w:rsid w:val="628125B2"/>
    <w:rsid w:val="646C788D"/>
    <w:rsid w:val="673D77EB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6F640810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4B0FED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122</Words>
  <Characters>134</Characters>
  <Lines>1</Lines>
  <Paragraphs>1</Paragraphs>
  <TotalTime>447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绕怪兽公转的高小星</cp:lastModifiedBy>
  <dcterms:modified xsi:type="dcterms:W3CDTF">2023-04-23T03:07:22Z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0D679188A9EC42968634815D7EDEB58A</vt:lpwstr>
  </property>
</Properties>
</file>