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93656">
        <w:rPr>
          <w:rFonts w:ascii="黑体" w:eastAsia="黑体" w:hAnsi="黑体"/>
          <w:sz w:val="52"/>
        </w:rPr>
        <w:t>15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72376" w:rsidRDefault="006727FE" w:rsidP="0017237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  <w:p w:rsidR="003528D4" w:rsidRDefault="003528D4" w:rsidP="003528D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</w:t>
            </w:r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落地相关</w:t>
            </w:r>
            <w:r w:rsidR="006727F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53A1F" w:rsidRDefault="000621DC" w:rsidP="00953A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运作；</w:t>
            </w:r>
          </w:p>
          <w:p w:rsidR="000621DC" w:rsidRPr="00953A1F" w:rsidRDefault="000621DC" w:rsidP="00953A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协调黑龙江项目中期验收事项。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商谈长春市巡检项目及运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落地相关；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Default="00953A1F" w:rsidP="00953A1F"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运作。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621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621DC" w:rsidRPr="0061227C" w:rsidRDefault="000621DC" w:rsidP="000621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协调黑龙江项目中期验收事项</w:t>
            </w:r>
          </w:p>
        </w:tc>
        <w:tc>
          <w:tcPr>
            <w:tcW w:w="2268" w:type="dxa"/>
            <w:shd w:val="clear" w:color="auto" w:fill="auto"/>
          </w:tcPr>
          <w:p w:rsidR="000621DC" w:rsidRPr="00211018" w:rsidRDefault="000621DC" w:rsidP="000621D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0621DC" w:rsidRPr="00211018" w:rsidRDefault="000621DC" w:rsidP="000621DC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下周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二中期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验收</w:t>
            </w:r>
          </w:p>
        </w:tc>
      </w:tr>
      <w:tr w:rsidR="000621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621DC" w:rsidRPr="00F92BB4" w:rsidRDefault="000621DC" w:rsidP="000621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621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跟进长春市巡检及运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进展；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黑龙江项目研发进度跟进及中期验收工作；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长春、辽宁电子督办与告知移动端的研发进度；</w:t>
            </w:r>
          </w:p>
          <w:p w:rsidR="000621DC" w:rsidRPr="00FA3A84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吉林省各地市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.2升级切换工作。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A2F0E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A2F0E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0A" w:rsidRDefault="004B050A">
      <w:r>
        <w:separator/>
      </w:r>
    </w:p>
  </w:endnote>
  <w:endnote w:type="continuationSeparator" w:id="0">
    <w:p w:rsidR="004B050A" w:rsidRDefault="004B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B050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0A" w:rsidRDefault="004B050A">
      <w:r>
        <w:separator/>
      </w:r>
    </w:p>
  </w:footnote>
  <w:footnote w:type="continuationSeparator" w:id="0">
    <w:p w:rsidR="004B050A" w:rsidRDefault="004B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B050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B050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34FF-723B-41C6-94A0-0C68F4A1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1941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387</cp:revision>
  <dcterms:created xsi:type="dcterms:W3CDTF">2015-03-30T02:42:00Z</dcterms:created>
  <dcterms:modified xsi:type="dcterms:W3CDTF">2023-04-09T04:25:00Z</dcterms:modified>
</cp:coreProperties>
</file>