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上饶项目公示，采购内容及采购方案沟通。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旺能集团风控推进沟通。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浙江省厅用户拜访。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福建用户服务实施沟通。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福建省预算方案编制。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瀚蓝平台二期需求业务口对接沟通。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圣元平台需求沟通。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瀚蓝二期需求方案编制。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福建省技术实施工作计划起草。</w:t>
            </w:r>
            <w:bookmarkStart w:id="0" w:name="_GoBack"/>
            <w:bookmarkEnd w:id="0"/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34A73ED"/>
    <w:rsid w:val="050D4BB0"/>
    <w:rsid w:val="07154EBB"/>
    <w:rsid w:val="0C1A5B01"/>
    <w:rsid w:val="0FA26822"/>
    <w:rsid w:val="12280F14"/>
    <w:rsid w:val="1299519E"/>
    <w:rsid w:val="15741145"/>
    <w:rsid w:val="170A4CC0"/>
    <w:rsid w:val="1A4A7620"/>
    <w:rsid w:val="1E5264DE"/>
    <w:rsid w:val="1EB21C7A"/>
    <w:rsid w:val="22CF5E84"/>
    <w:rsid w:val="26242DCC"/>
    <w:rsid w:val="292C3126"/>
    <w:rsid w:val="29385A89"/>
    <w:rsid w:val="295D104C"/>
    <w:rsid w:val="2A5C3B0A"/>
    <w:rsid w:val="2D4C4AA2"/>
    <w:rsid w:val="2E6A13DB"/>
    <w:rsid w:val="2F0B43FB"/>
    <w:rsid w:val="3095731D"/>
    <w:rsid w:val="3684216F"/>
    <w:rsid w:val="37196969"/>
    <w:rsid w:val="3A153EF1"/>
    <w:rsid w:val="3B345984"/>
    <w:rsid w:val="3B3B26B4"/>
    <w:rsid w:val="3BC42D6F"/>
    <w:rsid w:val="3E266C8D"/>
    <w:rsid w:val="3E612433"/>
    <w:rsid w:val="41B03ED1"/>
    <w:rsid w:val="475E0DA2"/>
    <w:rsid w:val="48196342"/>
    <w:rsid w:val="49CC7DFC"/>
    <w:rsid w:val="4B0A4FD7"/>
    <w:rsid w:val="4EF84873"/>
    <w:rsid w:val="50041972"/>
    <w:rsid w:val="515F629B"/>
    <w:rsid w:val="54433026"/>
    <w:rsid w:val="565D3B8A"/>
    <w:rsid w:val="5D810AA5"/>
    <w:rsid w:val="5ED15115"/>
    <w:rsid w:val="608D131A"/>
    <w:rsid w:val="6144655B"/>
    <w:rsid w:val="617E64C8"/>
    <w:rsid w:val="61A85F07"/>
    <w:rsid w:val="627F62C3"/>
    <w:rsid w:val="663B10B9"/>
    <w:rsid w:val="69C63E12"/>
    <w:rsid w:val="6CF77959"/>
    <w:rsid w:val="6DD378AD"/>
    <w:rsid w:val="707327C8"/>
    <w:rsid w:val="73AF1A71"/>
    <w:rsid w:val="741E2752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139</Words>
  <Characters>154</Characters>
  <Lines>0</Lines>
  <Paragraphs>52</Paragraphs>
  <TotalTime>20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2023-03-10T11:47:37Z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02212E4CAA614D2FBF6774699D008770</vt:lpwstr>
  </property>
</Properties>
</file>