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房山环卫365与培训服务续签6.5万。北京垃圾焚烧企业废水点位365服务报价（李红燕）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天津自动监控系统等保测评。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E661690"/>
    <w:rsid w:val="3FB429FE"/>
    <w:rsid w:val="400F1DB4"/>
    <w:rsid w:val="408B3FEE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177</Words>
  <Characters>189</Characters>
  <Lines>2</Lines>
  <Paragraphs>1</Paragraphs>
  <TotalTime>13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2023-03-31T08:22:15Z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