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河南省厅1人，候选人已在别家公司入职。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江阴1人，已推送人力；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河南省厅1人，正在技术面试中；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本部应届生2人，1人候选人拒绝，1人下周二入职；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新疆自治区2人，均已拒绝；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长春1人，已拒绝；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风控2人，1人已推送人力，另1人下周一面试。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1人，风控实施曹涛涛。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6人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无锡能倩倩、珠海斗门分局徐庭轩、袁州区唐绍平、广东省厅盘家宏、新疆自治区马根于，乐山吴城滨。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培训及咨询中心3.20-3.24工作周报：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1.完成对广州环投花城环保能源有限公司的现场培训。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2.下周出差辽宁给海城中科客户培训的差前准备。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3.完成培训产品第一季度总结汇报。</w:t>
            </w:r>
            <w:bookmarkStart w:id="0" w:name="_GoBack"/>
            <w:bookmarkEnd w:id="0"/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1.云南2023年国家重点污染源自动监控系统升级运维项目标书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2.广州省数据处理方案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3.贵阳市污染源自动监控技术服务项目标书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4.中石油污染源自动监控系统3.0可研方案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5.光大环保能源（孝昌）有限公司企业值守365服务标书审核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3.20-3.24评审19份，其中2B合同18份；2g合同1份，服务运营部新增合同额333.96W,截止本周服务运营共签订2644.37w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企业环保365（盘锦京环环保科技有限公司）续1.96w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企业环保365(成都邓双海诺尔环保发电有限公司)续1.96w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企业环保365(宣威市鸿志新能源有限公司)续3.92w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贵阳市污染源自动监控技术服务项目15.8w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李会珍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企业环保365（岳阳锦能环境绿色能源有限公司）续1.96w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企业环保365（南宁康恒环境技术有限公司-常州润恒）1.96w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李惠惠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数采仪销售（北京优知铂彩科技发展有限公司）1.44w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数采仪销售（重庆川仪分析仪器有限公司）8.65w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企业环保365（湛江市朗坤环保能源有限公司）续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2023-2025年度广州环投永兴集团股份有限公司企业自动监控服务项目（下属8个子公司值守/风控/培训 262.42w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企业环保365（廉江市绿色东方新能源有限公司)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企业服务365代理协议（广东泰和清环保科技有限公司）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数采仪销售（上海英凡环保-安庆皖能）3.1w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企业环保365（太原环晋再生能源有限公司）续2.94w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企业环保365(遵化泰达环保有限公司)续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企业环保365（承德海创能源科技有限责任公司）0.98w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企业环保365（城发环保能源（宜阳）有限公司）续1.96w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唐欢龙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数采仪代理协议（鄂尔多斯市环保投资有限公司）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一、邮件：本周收到7封邮件，遗留2封，二月共收到43封邮件，遗留5封，三月共收到40封邮件，遗留5封。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二、邮件回访：本周回访3封，问题解决3封，及时处理3封。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本周共收到53个服务单，待受理3个，处理中17个(转研发12个)，已处理33个；bug历史遗留48个，未处理合计60个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本周收到8个需求单，历史遗留38个，合计46个(其中4.2需求31个)。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本部问题对接组、新疆人员、应届生、宜宾、长春、乐山招聘沟通；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长春、乐山、宜宾人员增补；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面试2人：风控带队1人、应届生1人；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3月部门绩效；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人员离职跟踪处理；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产品一季度总结会议；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部门绩效考核变更方案讨论；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新人培训课程优化讨论；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宜兴、江阴事宜沟通；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大数据企业级产品讨论会议。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3月提成分配；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部门绩效考核变更方案；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广州省数据处理方案；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内蒙古巡检项目。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3B257E"/>
    <w:rsid w:val="04506958"/>
    <w:rsid w:val="04A32949"/>
    <w:rsid w:val="04E5276B"/>
    <w:rsid w:val="04E903D2"/>
    <w:rsid w:val="04F64025"/>
    <w:rsid w:val="05144BD6"/>
    <w:rsid w:val="056E4905"/>
    <w:rsid w:val="05790131"/>
    <w:rsid w:val="05AB3866"/>
    <w:rsid w:val="05E654CA"/>
    <w:rsid w:val="065A296E"/>
    <w:rsid w:val="065E2E82"/>
    <w:rsid w:val="06D25D4A"/>
    <w:rsid w:val="07104571"/>
    <w:rsid w:val="07146078"/>
    <w:rsid w:val="07315A5B"/>
    <w:rsid w:val="074671BF"/>
    <w:rsid w:val="077E5869"/>
    <w:rsid w:val="07946601"/>
    <w:rsid w:val="07AE50AB"/>
    <w:rsid w:val="07D86D27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7139B7"/>
    <w:rsid w:val="0CDC22FC"/>
    <w:rsid w:val="0CF54541"/>
    <w:rsid w:val="0D160F58"/>
    <w:rsid w:val="0D272220"/>
    <w:rsid w:val="0D67009F"/>
    <w:rsid w:val="0D935B07"/>
    <w:rsid w:val="0DB55A7E"/>
    <w:rsid w:val="0E0062C1"/>
    <w:rsid w:val="0E0E25B7"/>
    <w:rsid w:val="0E2901B1"/>
    <w:rsid w:val="0E3317D8"/>
    <w:rsid w:val="0E42139A"/>
    <w:rsid w:val="0E5B66EB"/>
    <w:rsid w:val="0E924723"/>
    <w:rsid w:val="0EA664FC"/>
    <w:rsid w:val="0EA94DFB"/>
    <w:rsid w:val="0EBE556F"/>
    <w:rsid w:val="0EC97B34"/>
    <w:rsid w:val="0ECB7C45"/>
    <w:rsid w:val="0ED1606F"/>
    <w:rsid w:val="0EE971EA"/>
    <w:rsid w:val="0F15562C"/>
    <w:rsid w:val="0F2904D1"/>
    <w:rsid w:val="101D64CD"/>
    <w:rsid w:val="101E48B9"/>
    <w:rsid w:val="10305890"/>
    <w:rsid w:val="10E9014E"/>
    <w:rsid w:val="10F84E34"/>
    <w:rsid w:val="115075C2"/>
    <w:rsid w:val="1152104B"/>
    <w:rsid w:val="117930FC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7A24D3"/>
    <w:rsid w:val="16BA2357"/>
    <w:rsid w:val="16EB23F2"/>
    <w:rsid w:val="170741A1"/>
    <w:rsid w:val="172B0B5F"/>
    <w:rsid w:val="172D2B29"/>
    <w:rsid w:val="1756267C"/>
    <w:rsid w:val="17577430"/>
    <w:rsid w:val="17710C68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37C82"/>
    <w:rsid w:val="1A496D50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DE3816"/>
    <w:rsid w:val="1FF22B62"/>
    <w:rsid w:val="2002279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E37018"/>
    <w:rsid w:val="22EB6CEC"/>
    <w:rsid w:val="22FA58E6"/>
    <w:rsid w:val="2383244E"/>
    <w:rsid w:val="239B0E1A"/>
    <w:rsid w:val="23AF7D09"/>
    <w:rsid w:val="23B7184C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A5637"/>
    <w:rsid w:val="28C45EB7"/>
    <w:rsid w:val="293164A9"/>
    <w:rsid w:val="29362980"/>
    <w:rsid w:val="29736AC1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3A3777"/>
    <w:rsid w:val="32533AA5"/>
    <w:rsid w:val="32553784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8F10784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7A7612"/>
    <w:rsid w:val="3A920D71"/>
    <w:rsid w:val="3AB379D9"/>
    <w:rsid w:val="3ABE017E"/>
    <w:rsid w:val="3AE01ADD"/>
    <w:rsid w:val="3B381919"/>
    <w:rsid w:val="3B553532"/>
    <w:rsid w:val="3B985F13"/>
    <w:rsid w:val="3B9A0784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E204C1"/>
    <w:rsid w:val="3E0C2BE9"/>
    <w:rsid w:val="3E0E070F"/>
    <w:rsid w:val="3E3F6544"/>
    <w:rsid w:val="3E606150"/>
    <w:rsid w:val="3EA42257"/>
    <w:rsid w:val="3ED938FB"/>
    <w:rsid w:val="3F0A35CC"/>
    <w:rsid w:val="3F296D78"/>
    <w:rsid w:val="3F44215F"/>
    <w:rsid w:val="3F6A3E34"/>
    <w:rsid w:val="3F6F4814"/>
    <w:rsid w:val="3F70657F"/>
    <w:rsid w:val="3F714BED"/>
    <w:rsid w:val="3F7940F0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8D2188"/>
    <w:rsid w:val="42A13D0D"/>
    <w:rsid w:val="42AF0237"/>
    <w:rsid w:val="42AF154C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74074A"/>
    <w:rsid w:val="4BA96760"/>
    <w:rsid w:val="4BAB1C93"/>
    <w:rsid w:val="4BDF4AC0"/>
    <w:rsid w:val="4BEF7E36"/>
    <w:rsid w:val="4C1433DE"/>
    <w:rsid w:val="4C235CCD"/>
    <w:rsid w:val="4C286B90"/>
    <w:rsid w:val="4C3A6E19"/>
    <w:rsid w:val="4C3C4B98"/>
    <w:rsid w:val="4C43185C"/>
    <w:rsid w:val="4CF451FD"/>
    <w:rsid w:val="4CFA0ED8"/>
    <w:rsid w:val="4D21084B"/>
    <w:rsid w:val="4D25537E"/>
    <w:rsid w:val="4D317F76"/>
    <w:rsid w:val="4D7053B9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F163F80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756FC7"/>
    <w:rsid w:val="518B51DD"/>
    <w:rsid w:val="51B310E5"/>
    <w:rsid w:val="51C01C58"/>
    <w:rsid w:val="51C265B1"/>
    <w:rsid w:val="51D841E7"/>
    <w:rsid w:val="51F4227F"/>
    <w:rsid w:val="52395DDD"/>
    <w:rsid w:val="526F5A7C"/>
    <w:rsid w:val="5273460B"/>
    <w:rsid w:val="52830A26"/>
    <w:rsid w:val="5288182F"/>
    <w:rsid w:val="52AD39F9"/>
    <w:rsid w:val="52E40F5B"/>
    <w:rsid w:val="53377D98"/>
    <w:rsid w:val="538A2999"/>
    <w:rsid w:val="53956A7C"/>
    <w:rsid w:val="53C94AA9"/>
    <w:rsid w:val="540566A6"/>
    <w:rsid w:val="54BE4E4A"/>
    <w:rsid w:val="54FE1E77"/>
    <w:rsid w:val="55626EFE"/>
    <w:rsid w:val="559B68D4"/>
    <w:rsid w:val="55B9115D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2A62D8"/>
    <w:rsid w:val="58756882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925FDC"/>
    <w:rsid w:val="5ACE0733"/>
    <w:rsid w:val="5B7C14AE"/>
    <w:rsid w:val="5B7E6A7C"/>
    <w:rsid w:val="5B8B6CF0"/>
    <w:rsid w:val="5B991E2F"/>
    <w:rsid w:val="5B9C5154"/>
    <w:rsid w:val="5BCA3CDF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C471A"/>
    <w:rsid w:val="5E5F0DE7"/>
    <w:rsid w:val="5ED30E8D"/>
    <w:rsid w:val="5EF97984"/>
    <w:rsid w:val="5F8959EF"/>
    <w:rsid w:val="5F8D1973"/>
    <w:rsid w:val="5FAA30FD"/>
    <w:rsid w:val="600476C8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50710A"/>
    <w:rsid w:val="647F698C"/>
    <w:rsid w:val="649F1F1A"/>
    <w:rsid w:val="64C255D8"/>
    <w:rsid w:val="64CC26CC"/>
    <w:rsid w:val="64D616D7"/>
    <w:rsid w:val="64DC5515"/>
    <w:rsid w:val="65086FC5"/>
    <w:rsid w:val="652A557F"/>
    <w:rsid w:val="656B5ACE"/>
    <w:rsid w:val="656C5B97"/>
    <w:rsid w:val="65B66C75"/>
    <w:rsid w:val="65DE7863"/>
    <w:rsid w:val="65EF73EC"/>
    <w:rsid w:val="662C4825"/>
    <w:rsid w:val="6657345A"/>
    <w:rsid w:val="66625CB0"/>
    <w:rsid w:val="666F04F4"/>
    <w:rsid w:val="667B59DC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420224"/>
    <w:rsid w:val="69B8699C"/>
    <w:rsid w:val="69C410AA"/>
    <w:rsid w:val="69FC5E8B"/>
    <w:rsid w:val="6A14256A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7F2EE3"/>
    <w:rsid w:val="6B986A8F"/>
    <w:rsid w:val="6BA57BFA"/>
    <w:rsid w:val="6BB3447D"/>
    <w:rsid w:val="6BCB24B4"/>
    <w:rsid w:val="6C2C3E19"/>
    <w:rsid w:val="6C2F38A4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C84EC0"/>
    <w:rsid w:val="6EC91B9B"/>
    <w:rsid w:val="6ECE7440"/>
    <w:rsid w:val="6F2E3EBD"/>
    <w:rsid w:val="6F494928"/>
    <w:rsid w:val="6F5C19F5"/>
    <w:rsid w:val="6F72458E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C64D2F"/>
    <w:rsid w:val="71F02DEE"/>
    <w:rsid w:val="72463DF7"/>
    <w:rsid w:val="724F4877"/>
    <w:rsid w:val="72500D29"/>
    <w:rsid w:val="725439FD"/>
    <w:rsid w:val="72A1574A"/>
    <w:rsid w:val="72A77DCB"/>
    <w:rsid w:val="72D67873"/>
    <w:rsid w:val="731F2E22"/>
    <w:rsid w:val="73830C7C"/>
    <w:rsid w:val="73866511"/>
    <w:rsid w:val="73A239B1"/>
    <w:rsid w:val="73A34E7A"/>
    <w:rsid w:val="73B92537"/>
    <w:rsid w:val="73BE1644"/>
    <w:rsid w:val="74160F85"/>
    <w:rsid w:val="742030DF"/>
    <w:rsid w:val="7440173D"/>
    <w:rsid w:val="744555CE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1A519B"/>
    <w:rsid w:val="76262FC3"/>
    <w:rsid w:val="764742BD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948C8"/>
    <w:rsid w:val="792D0883"/>
    <w:rsid w:val="7931365B"/>
    <w:rsid w:val="793C1DD2"/>
    <w:rsid w:val="797939FD"/>
    <w:rsid w:val="799B65F3"/>
    <w:rsid w:val="79EA75A5"/>
    <w:rsid w:val="79F92B12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1A0069"/>
    <w:rsid w:val="7B7B56FA"/>
    <w:rsid w:val="7B7F1D26"/>
    <w:rsid w:val="7B966DFE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1239</Words>
  <Characters>1410</Characters>
  <Lines>14</Lines>
  <Paragraphs>3</Paragraphs>
  <TotalTime>5</TotalTime>
  <ScaleCrop>false</ScaleCrop>
  <LinksUpToDate>false</LinksUpToDate>
  <CharactersWithSpaces>1509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2023-03-24T09:44:02Z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38C1DCCC0E3747E59B86F2E721F5122F</vt:lpwstr>
  </property>
</Properties>
</file>