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北京4.2系统升级项目汇报。（刘辉、刘朝、李红燕）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值守续签：光大济南、光大莱芜、光大齐河365服务续签  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迁安德润365续签 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天津审计数据导出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246</Words>
  <Characters>270</Characters>
  <Lines>2</Lines>
  <Paragraphs>1</Paragraphs>
  <TotalTime>2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2023-02-17T08:17:11Z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