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天津中节能续签合同跟进；北京北控绿海能源数采仪报价。（李红燕）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值守续签：光大济南、光大莱芜、光大齐河365服务续签  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中节能衡水365续签；（秦喜红）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北京数采仪代理商3台回款。（李俊显）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北京4.2系统升级下周客户拜访。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系统切换，督办系统试运行。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D9558EA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08B3FE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253</Words>
  <Characters>276</Characters>
  <Lines>2</Lines>
  <Paragraphs>1</Paragraphs>
  <TotalTime>1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2023-02-10T08:52:16Z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02FD07B1020D448791BFCE2992304331</vt:lpwstr>
  </property>
</Properties>
</file>