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007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河南省厅项目推广，合同沟通，项目交流。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晋城客户接待工作。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山西临汾、运城客户拜访，项目推广。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山西省数据控制单元市场推广。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河南省厅项目现场交流会。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山西临汾、运城、太原等地市场推广。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三门峡项目推进。</w:t>
            </w:r>
            <w:bookmarkStart w:id="0" w:name="_GoBack"/>
            <w:bookmarkEnd w:id="0"/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63565"/>
    <w:multiLevelType w:val="singleLevel"/>
    <w:tmpl w:val="852635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58089A"/>
    <w:multiLevelType w:val="singleLevel"/>
    <w:tmpl w:val="EA58089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86E6AFD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9DB247E"/>
    <w:rsid w:val="3A0F1527"/>
    <w:rsid w:val="3B3929D2"/>
    <w:rsid w:val="3B3B61B0"/>
    <w:rsid w:val="3BDC59BF"/>
    <w:rsid w:val="3C01086C"/>
    <w:rsid w:val="3CA95E5A"/>
    <w:rsid w:val="3D69775B"/>
    <w:rsid w:val="3D795A08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630311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145</Words>
  <Characters>157</Characters>
  <Lines>1</Lines>
  <Paragraphs>1</Paragraphs>
  <TotalTime>432</TotalTime>
  <ScaleCrop>false</ScaleCrop>
  <LinksUpToDate>false</LinksUpToDate>
  <CharactersWithSpaces>211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2023-02-18T03:26:41Z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0D679188A9EC42968634815D7EDEB58A</vt:lpwstr>
  </property>
</Properties>
</file>