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005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与徐欣进行安康运维市场拓展。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与彭亚萍进行三门峡市场拓展。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河南省厅项目进行合同细节沟通。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山西省厅运维合同推进。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河南省厅项目与其他单位进行技术沟通。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山西省市场拓展。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河南省市场拓展。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63565"/>
    <w:multiLevelType w:val="singleLevel"/>
    <w:tmpl w:val="852635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58089A"/>
    <w:multiLevelType w:val="singleLevel"/>
    <w:tmpl w:val="EA58089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9DB247E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7F2030F"/>
    <w:rsid w:val="68DF528A"/>
    <w:rsid w:val="68F653D2"/>
    <w:rsid w:val="6A230C86"/>
    <w:rsid w:val="6AAD316B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182</Words>
  <Characters>197</Characters>
  <Lines>1</Lines>
  <Paragraphs>1</Paragraphs>
  <TotalTime>430</TotalTime>
  <ScaleCrop>false</ScaleCrop>
  <LinksUpToDate>false</LinksUpToDate>
  <CharactersWithSpaces>251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2023-02-04T13:24:52Z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0D679188A9EC42968634815D7EDEB58A</vt:lpwstr>
  </property>
</Properties>
</file>