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房山环卫2023年365服务与培训方案整理。（李红燕）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光大济南区域、鄄城圣元环保365服务续签。（王志文）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定州市瑞泉固废处理有限公司 365续签 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天津统计日报规则修改。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北京驻地巡检服务支持。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8B3FEE"/>
    <w:rsid w:val="439F765A"/>
    <w:rsid w:val="43B860D0"/>
    <w:rsid w:val="44D4000C"/>
    <w:rsid w:val="48807044"/>
    <w:rsid w:val="490619A5"/>
    <w:rsid w:val="4BCC05F1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196</Words>
  <Characters>218</Characters>
  <Lines>2</Lines>
  <Paragraphs>1</Paragraphs>
  <TotalTime>1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2023-02-24T06:36:20Z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