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片区内企业客户拜访，着重风控年度续签沟通。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瀚蓝自动标记升级、数采仪批量更换会谈。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福建省运维服务投标封装工作。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厦门预算第三方审核方案编纂工作。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袁州区续签项目推进。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运维管理端系统需求调整沟通工作。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九江实施人员调换保障工作。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7154EBB"/>
    <w:rsid w:val="0C1A5B01"/>
    <w:rsid w:val="0FA26822"/>
    <w:rsid w:val="1299519E"/>
    <w:rsid w:val="15741145"/>
    <w:rsid w:val="1A4A7620"/>
    <w:rsid w:val="1E5264DE"/>
    <w:rsid w:val="1EB21C7A"/>
    <w:rsid w:val="26242DCC"/>
    <w:rsid w:val="292C3126"/>
    <w:rsid w:val="29385A89"/>
    <w:rsid w:val="295D104C"/>
    <w:rsid w:val="2A5C3B0A"/>
    <w:rsid w:val="2E6A13DB"/>
    <w:rsid w:val="2F0B43FB"/>
    <w:rsid w:val="3684216F"/>
    <w:rsid w:val="37196969"/>
    <w:rsid w:val="3A153EF1"/>
    <w:rsid w:val="3B345984"/>
    <w:rsid w:val="3BC42D6F"/>
    <w:rsid w:val="3E612433"/>
    <w:rsid w:val="41B03ED1"/>
    <w:rsid w:val="475E0DA2"/>
    <w:rsid w:val="48196342"/>
    <w:rsid w:val="4B0A4FD7"/>
    <w:rsid w:val="4EF84873"/>
    <w:rsid w:val="50041972"/>
    <w:rsid w:val="54433026"/>
    <w:rsid w:val="5ED15115"/>
    <w:rsid w:val="617E64C8"/>
    <w:rsid w:val="61A85F07"/>
    <w:rsid w:val="627F62C3"/>
    <w:rsid w:val="663B10B9"/>
    <w:rsid w:val="6CF77959"/>
    <w:rsid w:val="6DD378AD"/>
    <w:rsid w:val="741E2752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187</Words>
  <Characters>201</Characters>
  <Lines>0</Lines>
  <Paragraphs>52</Paragraphs>
  <TotalTime>5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2023-02-03T08:42:23Z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