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1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1、天津中节能续签合同跟进；北京北控绿海能源数采仪报价（李红燕）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2、值守续签：光大济南、光大莱芜、光大齐河365服务续签（王志文）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3、中节能衡水365续签（秦喜红）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北京数采仪代理商3台回款（李俊显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洽谈关于赤峰市工业园区4.2在线监控数据接口业务；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督促黑龙江项目工作进展；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洽谈关于辽宁省项目的建议内容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落实内蒙省厅巡检项目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1、山西吕梁自动监控软件升级工作推广。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2、山西汾阳市智慧环保推广。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3、山西省厅自动监控运维工作推广。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4、河南省厅项目推广。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天楹集团风控服务电话沟通，上海嘉定风控服务推广沟通；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浦发二厂技术培训、数采仪升级改造，连云港晨兴环保数采仪升级改造，靖江电厂数采仪采购；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常州武进、金坛区县服务需求沟通；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安徽皖能企业服务情况沟通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福建省投标工作。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运维管理端系统需求调整沟通工作。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九江实施人员调换保障工作。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宜春用电与在线管理结合沟通工作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1、广东在线监控开发项目沟通。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2、广州白云区项目接口沟通。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3、光大运维续签沟通。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4、长沙运维首款支付沟通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成都三峰自建平台沟通、数采仪报价、下周三拜访沟通；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2、川能集团沟通风控，约了下周四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3、毕节中节能值守续签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4、广元目前已经上报总队智慧执法方案，等待省厅审批，等审批完成后与第三方进行合作沟通，审批时间下周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5、宜宾市运维事宜已经基本完成前期沟通，目前进度处于上会阶段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6、自贡市智慧执法项目完成方案报送，具体情况需要下周持续跟进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7、甘孜州智慧执法项目和客户沟通方案内容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无推广事项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7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风控1人，本周已确定2月13号（下周一）入职；</w:t>
            </w:r>
          </w:p>
          <w:p>
            <w:pPr>
              <w:pStyle w:val="77"/>
              <w:numPr>
                <w:ilvl w:val="1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应届生1人，已推送人力；</w:t>
            </w:r>
          </w:p>
          <w:p>
            <w:pPr>
              <w:pStyle w:val="77"/>
              <w:numPr>
                <w:ilvl w:val="1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广州1人，已推送人力，薪资待谈</w:t>
            </w:r>
          </w:p>
          <w:p>
            <w:pPr>
              <w:pStyle w:val="77"/>
              <w:numPr>
                <w:ilvl w:val="0"/>
                <w:numId w:val="7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本周入职6人，4名应届生、西安1人、淮安1人。</w:t>
            </w:r>
          </w:p>
          <w:p>
            <w:pPr>
              <w:pStyle w:val="77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下周将入职风控1人，应届生1人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7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1人，湖口县李栋。</w:t>
            </w:r>
          </w:p>
          <w:p>
            <w:pPr>
              <w:pStyle w:val="77"/>
              <w:numPr>
                <w:ilvl w:val="0"/>
                <w:numId w:val="7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离职：1人，安全人员李忠祥。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待离职3人：六安代成亮、本部李国华、山东省厅孙浩涵。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本周共有40项工作，已完成28项工作，未完成12项工作：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设备标记规则试标记情况分析  强浩东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1月1号系统上线问题跟踪  强浩东 孟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有效率问题回复，反馈  强浩东 王帅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垃圾焚烧及危废数据统计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强浩东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自动监测设备标记不符情况统计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强浩东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数据安全产品任务书编写  孙座锐 强浩东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重污染在线数据线索精准提升  孙座锐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数据分析产品报告数据处理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孙座锐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排查联网率应联未联数据细化统计  王帅、茹彬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雪迪龙自动监测设备运行状况分析评估报告编写 张敏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2023年1月份《设备标记规则》分析  王欣欣</w:t>
            </w:r>
          </w:p>
          <w:p>
            <w:pPr>
              <w:pStyle w:val="77"/>
              <w:numPr>
                <w:ilvl w:val="0"/>
                <w:numId w:val="9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评估中心专题申请编写  王欣欣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（2.6-2.10）评审24份，其中2B合同24份；服务运营部新增合同额70.44W,截止本周服务运营共签订合同1903.54W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连云港市环境监测监控中心污染源自动监控网络运行维护项目(2家协助单位标书)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北京市污染源全生命周期管理平台规划建设说明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海北藏族自治州自动监控系统建设项目技术方案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培训组工作：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6个新人培训与跟进；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主管述职活动的组织与开展；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主管考评相关表格制作与沟通；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主管第四季度绩效考核打分并反馈；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琢玉4.3各平台的质量调研开展，并跟进汇总；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南通热电风控实施和拜访其他客户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阅卷出成绩，安排补考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风控软件原型审核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鄂尔多斯、宜兴人员、应届生招聘沟通；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河南、无锡人员增补；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售前组2023年工作讨论会议；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值守1月质量会议；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部门2023年预算（费用、人员、销售额及回款）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部门岗位明细梳理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人员离职跟踪处理（孙浩涵、李国华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1、基本情况：截止2月10日企业云服务关注人数109062，2月4日至2月9日关注用户增加 645人。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2、本周处理环保云服务咨询337人次,回复消息总数1763。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3、共值守819企业,1877个监控点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本周研发遗留问题统计：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遗留类：2月10日前遗留问题还有9条，其中2条待上线，1条已修改待测试，4条正在修改程序，2条待后期排查/观察。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需求类：需求类问题共23个，正在处理的有13个，其中2个已开发待测试，11个需求已反馈研发按照优先级开发中，其余计入需求池。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1、本周日检查微信群约245个，录音抽查共178个；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2、本周质量问题数4个，黄牌事件3个（微信群咨询1个、问题跟进2个），白牌事件1个（问题跟进）；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招远盛运2月9日1号口13时小时部分数据缺失，企业未标记未产生报警。程序bug，已修改程序待测试上线（预计2月14日）。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出差广东为佛山绿能环保客户进行培训。</w:t>
            </w:r>
          </w:p>
          <w:p>
            <w:pPr>
              <w:pStyle w:val="77"/>
              <w:numPr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下周出差广西为崇左中电客户进行培训的差前准备。</w:t>
            </w:r>
          </w:p>
          <w:p>
            <w:pPr>
              <w:pStyle w:val="77"/>
              <w:numPr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培训产品2023年度规划及激励办法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4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部门年度预算工作；</w:t>
            </w:r>
          </w:p>
          <w:p>
            <w:pPr>
              <w:numPr>
                <w:ilvl w:val="0"/>
                <w:numId w:val="14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本部技术支持组2023年工作目标讨论；</w:t>
            </w:r>
          </w:p>
          <w:p>
            <w:pPr>
              <w:numPr>
                <w:ilvl w:val="0"/>
                <w:numId w:val="14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水环境非现场执法监管平台方案；</w:t>
            </w:r>
          </w:p>
          <w:p>
            <w:pPr>
              <w:numPr>
                <w:ilvl w:val="0"/>
                <w:numId w:val="14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长天长平台对接研发流程沟通讨论；</w:t>
            </w:r>
          </w:p>
          <w:p>
            <w:pPr>
              <w:numPr>
                <w:ilvl w:val="0"/>
                <w:numId w:val="14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部门2022年工作目标及工作任务分解计划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default" w:ascii="宋体" w:hAnsi="宋体" w:eastAsia="宋体" w:cs="宋体"/>
          <w:sz w:val="28"/>
          <w:szCs w:val="28"/>
          <w:u w:val="none"/>
          <w:lang w:val="en-US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p>
      <w:pPr>
        <w:wordWrap w:val="0"/>
        <w:ind w:right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DDCE"/>
    <w:multiLevelType w:val="singleLevel"/>
    <w:tmpl w:val="8A0FDD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3F14D0"/>
    <w:multiLevelType w:val="singleLevel"/>
    <w:tmpl w:val="A73F14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B9A20E8"/>
    <w:multiLevelType w:val="singleLevel"/>
    <w:tmpl w:val="AB9A20E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E5F425D"/>
    <w:multiLevelType w:val="singleLevel"/>
    <w:tmpl w:val="BE5F425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C979E2"/>
    <w:rsid w:val="04E050E9"/>
    <w:rsid w:val="04F03492"/>
    <w:rsid w:val="04F749B2"/>
    <w:rsid w:val="05203816"/>
    <w:rsid w:val="05457D59"/>
    <w:rsid w:val="0548762F"/>
    <w:rsid w:val="054F4183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A1D59"/>
    <w:rsid w:val="067E0492"/>
    <w:rsid w:val="068C5C42"/>
    <w:rsid w:val="068E5516"/>
    <w:rsid w:val="069845E6"/>
    <w:rsid w:val="06986394"/>
    <w:rsid w:val="06A077CA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007A9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05F9"/>
    <w:rsid w:val="08C37205"/>
    <w:rsid w:val="08D13DE0"/>
    <w:rsid w:val="08DA7138"/>
    <w:rsid w:val="08E006A3"/>
    <w:rsid w:val="08E6172C"/>
    <w:rsid w:val="09072AAD"/>
    <w:rsid w:val="09117E77"/>
    <w:rsid w:val="091D420B"/>
    <w:rsid w:val="09297259"/>
    <w:rsid w:val="09315304"/>
    <w:rsid w:val="0935598B"/>
    <w:rsid w:val="09475E50"/>
    <w:rsid w:val="094A6750"/>
    <w:rsid w:val="09560555"/>
    <w:rsid w:val="0963753F"/>
    <w:rsid w:val="097709B3"/>
    <w:rsid w:val="098F0433"/>
    <w:rsid w:val="0996731F"/>
    <w:rsid w:val="099E04B5"/>
    <w:rsid w:val="09A85E95"/>
    <w:rsid w:val="09B41737"/>
    <w:rsid w:val="09C66B74"/>
    <w:rsid w:val="09CB6089"/>
    <w:rsid w:val="09D96DB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7B653C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5E586D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247F0"/>
    <w:rsid w:val="115674D4"/>
    <w:rsid w:val="11670431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6401FE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16377A"/>
    <w:rsid w:val="18334F10"/>
    <w:rsid w:val="183A3B9C"/>
    <w:rsid w:val="184437E3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761D4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A94820"/>
    <w:rsid w:val="1CC25AC1"/>
    <w:rsid w:val="1CEA1096"/>
    <w:rsid w:val="1CF75746"/>
    <w:rsid w:val="1D090408"/>
    <w:rsid w:val="1D0A339B"/>
    <w:rsid w:val="1D181F30"/>
    <w:rsid w:val="1D1D0FA8"/>
    <w:rsid w:val="1D226994"/>
    <w:rsid w:val="1D305121"/>
    <w:rsid w:val="1D334DF5"/>
    <w:rsid w:val="1D3F5364"/>
    <w:rsid w:val="1D4621BA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517D04"/>
    <w:rsid w:val="1E521EF9"/>
    <w:rsid w:val="1E5B2F6D"/>
    <w:rsid w:val="1E7777B5"/>
    <w:rsid w:val="1E831280"/>
    <w:rsid w:val="1E85617A"/>
    <w:rsid w:val="1E9F29BF"/>
    <w:rsid w:val="1EA235A3"/>
    <w:rsid w:val="1ECB786E"/>
    <w:rsid w:val="1ECD128D"/>
    <w:rsid w:val="1ED41ADC"/>
    <w:rsid w:val="1EE567CC"/>
    <w:rsid w:val="1EEA68B0"/>
    <w:rsid w:val="1EFB5390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594866"/>
    <w:rsid w:val="1F6E6F9B"/>
    <w:rsid w:val="1F7E1B28"/>
    <w:rsid w:val="1F7F5EEC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55872"/>
    <w:rsid w:val="203D0A56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86A2C"/>
    <w:rsid w:val="221F49C7"/>
    <w:rsid w:val="22237002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5072C0B"/>
    <w:rsid w:val="250C10D7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67FB"/>
    <w:rsid w:val="26661BB3"/>
    <w:rsid w:val="26762926"/>
    <w:rsid w:val="267B2845"/>
    <w:rsid w:val="268D5392"/>
    <w:rsid w:val="26922B24"/>
    <w:rsid w:val="26953FB2"/>
    <w:rsid w:val="26A90F92"/>
    <w:rsid w:val="26B20955"/>
    <w:rsid w:val="26C37006"/>
    <w:rsid w:val="26D964A5"/>
    <w:rsid w:val="26EE76EF"/>
    <w:rsid w:val="26EF20E1"/>
    <w:rsid w:val="26FB1B61"/>
    <w:rsid w:val="270E0969"/>
    <w:rsid w:val="271D46E2"/>
    <w:rsid w:val="2725351F"/>
    <w:rsid w:val="273C4626"/>
    <w:rsid w:val="273E7F57"/>
    <w:rsid w:val="27403FBF"/>
    <w:rsid w:val="27417A37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905064E"/>
    <w:rsid w:val="290F208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051DB"/>
    <w:rsid w:val="2B820D97"/>
    <w:rsid w:val="2B821FA7"/>
    <w:rsid w:val="2B873B30"/>
    <w:rsid w:val="2BA121E9"/>
    <w:rsid w:val="2BA21CDC"/>
    <w:rsid w:val="2BAE0CBD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F2642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D22FC"/>
    <w:rsid w:val="2EE47B19"/>
    <w:rsid w:val="2EEC3727"/>
    <w:rsid w:val="2EED41D9"/>
    <w:rsid w:val="2EF53FFB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5800FF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6258BC"/>
    <w:rsid w:val="307D1FD3"/>
    <w:rsid w:val="309061AB"/>
    <w:rsid w:val="309733E0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334BF"/>
    <w:rsid w:val="33581B92"/>
    <w:rsid w:val="336B3C15"/>
    <w:rsid w:val="336F43F6"/>
    <w:rsid w:val="33784CD4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C0DB1"/>
    <w:rsid w:val="33DA3A0D"/>
    <w:rsid w:val="33DB529E"/>
    <w:rsid w:val="33DC09C9"/>
    <w:rsid w:val="33F1417D"/>
    <w:rsid w:val="33F95CCD"/>
    <w:rsid w:val="340A1DD0"/>
    <w:rsid w:val="340E112B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A17DE"/>
    <w:rsid w:val="367D7B42"/>
    <w:rsid w:val="368A544A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5176DF"/>
    <w:rsid w:val="375A7A4A"/>
    <w:rsid w:val="37623C38"/>
    <w:rsid w:val="37675679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510A70"/>
    <w:rsid w:val="3D680592"/>
    <w:rsid w:val="3D743CDB"/>
    <w:rsid w:val="3D787406"/>
    <w:rsid w:val="3D79071F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E10092B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ED43A1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7707ED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1249BA"/>
    <w:rsid w:val="412B4E53"/>
    <w:rsid w:val="412F3F19"/>
    <w:rsid w:val="4149687C"/>
    <w:rsid w:val="414F0ABE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5A6E02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A4136"/>
    <w:rsid w:val="44E2580F"/>
    <w:rsid w:val="44E32286"/>
    <w:rsid w:val="44E44A7E"/>
    <w:rsid w:val="44EB5397"/>
    <w:rsid w:val="44EC107E"/>
    <w:rsid w:val="44ED72D0"/>
    <w:rsid w:val="44F3240C"/>
    <w:rsid w:val="45232CF2"/>
    <w:rsid w:val="453D67C8"/>
    <w:rsid w:val="4550785F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8FF6B87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A3C4C"/>
    <w:rsid w:val="49B31524"/>
    <w:rsid w:val="49B42429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3B67EF"/>
    <w:rsid w:val="4B454193"/>
    <w:rsid w:val="4B5C5772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91C49"/>
    <w:rsid w:val="4F756840"/>
    <w:rsid w:val="4F7D74A2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A30F55"/>
    <w:rsid w:val="51B1646C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B55E8"/>
    <w:rsid w:val="527F4DB0"/>
    <w:rsid w:val="52917E63"/>
    <w:rsid w:val="529608C5"/>
    <w:rsid w:val="52A31916"/>
    <w:rsid w:val="52BC3BE0"/>
    <w:rsid w:val="52CF1796"/>
    <w:rsid w:val="52D56FA9"/>
    <w:rsid w:val="52D62B32"/>
    <w:rsid w:val="52E87329"/>
    <w:rsid w:val="52E92DDE"/>
    <w:rsid w:val="52F67C97"/>
    <w:rsid w:val="52F8488D"/>
    <w:rsid w:val="52FC068A"/>
    <w:rsid w:val="52FC2DD4"/>
    <w:rsid w:val="530341E0"/>
    <w:rsid w:val="53112520"/>
    <w:rsid w:val="5312128A"/>
    <w:rsid w:val="531B209E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9A0ADA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332E97"/>
    <w:rsid w:val="55364E1B"/>
    <w:rsid w:val="553F2504"/>
    <w:rsid w:val="5540143B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C93D9E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F6D5B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994572"/>
    <w:rsid w:val="57997BB9"/>
    <w:rsid w:val="57EF597B"/>
    <w:rsid w:val="58094B2F"/>
    <w:rsid w:val="581C2244"/>
    <w:rsid w:val="5822790B"/>
    <w:rsid w:val="5849381E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B47F65"/>
    <w:rsid w:val="59BC3FA4"/>
    <w:rsid w:val="59BD4096"/>
    <w:rsid w:val="59D57095"/>
    <w:rsid w:val="59EA6DB2"/>
    <w:rsid w:val="59EC0FAB"/>
    <w:rsid w:val="59F63110"/>
    <w:rsid w:val="59F635E0"/>
    <w:rsid w:val="5A0114F0"/>
    <w:rsid w:val="5A0B1045"/>
    <w:rsid w:val="5A1C793B"/>
    <w:rsid w:val="5A2A0227"/>
    <w:rsid w:val="5A2C0443"/>
    <w:rsid w:val="5A316E2F"/>
    <w:rsid w:val="5A3C08F5"/>
    <w:rsid w:val="5A3F311B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615ECA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3C38BC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CD5EB1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85AC3"/>
    <w:rsid w:val="60F90953"/>
    <w:rsid w:val="61175BDA"/>
    <w:rsid w:val="613667B4"/>
    <w:rsid w:val="61533185"/>
    <w:rsid w:val="616F46AA"/>
    <w:rsid w:val="617B194D"/>
    <w:rsid w:val="61803A80"/>
    <w:rsid w:val="61820A11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4D09AF"/>
    <w:rsid w:val="624D44A3"/>
    <w:rsid w:val="624F387B"/>
    <w:rsid w:val="62595B4D"/>
    <w:rsid w:val="62616A4C"/>
    <w:rsid w:val="626A1CEB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B3602"/>
    <w:rsid w:val="660C5F9A"/>
    <w:rsid w:val="66144285"/>
    <w:rsid w:val="66256916"/>
    <w:rsid w:val="662C3382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7306F3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1778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895AF1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703894"/>
    <w:rsid w:val="6B733013"/>
    <w:rsid w:val="6B756C4D"/>
    <w:rsid w:val="6B760A4E"/>
    <w:rsid w:val="6B787F82"/>
    <w:rsid w:val="6B7D607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5555D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30157"/>
    <w:rsid w:val="6F79782E"/>
    <w:rsid w:val="6F7D6131"/>
    <w:rsid w:val="6F891436"/>
    <w:rsid w:val="6F8E5394"/>
    <w:rsid w:val="6F9044C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42D2B"/>
    <w:rsid w:val="70C6056B"/>
    <w:rsid w:val="70CD5F70"/>
    <w:rsid w:val="70E450D4"/>
    <w:rsid w:val="70EB650A"/>
    <w:rsid w:val="70F46AB2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EA028F"/>
    <w:rsid w:val="71F4319C"/>
    <w:rsid w:val="71F80AED"/>
    <w:rsid w:val="71FA3285"/>
    <w:rsid w:val="71FD4747"/>
    <w:rsid w:val="721735EC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A35C43"/>
    <w:rsid w:val="72B56DCF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9758C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B20967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E68FA"/>
    <w:rsid w:val="77C7709F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B8032F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45194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A0C2B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E29ED"/>
    <w:rsid w:val="7D8F2650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4547F"/>
    <w:rsid w:val="7E6B47E6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F14CDF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821DD7"/>
    <w:rsid w:val="7F8746E3"/>
    <w:rsid w:val="7F8A5140"/>
    <w:rsid w:val="7FA84817"/>
    <w:rsid w:val="7FAD6712"/>
    <w:rsid w:val="7FCB5E84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4</Pages>
  <Words>1955</Words>
  <Characters>2047</Characters>
  <Lines>20</Lines>
  <Paragraphs>5</Paragraphs>
  <TotalTime>19</TotalTime>
  <ScaleCrop>false</ScaleCrop>
  <LinksUpToDate>false</LinksUpToDate>
  <CharactersWithSpaces>2121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2023-02-12T04:03:15Z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C629E1671D0A4C889A2BFC91DAB65C23</vt:lpwstr>
  </property>
</Properties>
</file>