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311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8311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64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1、北京首钢365服务续签（李红燕）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2、值守续签：光大费县、光大邹城、光大滕州、光大微山、光大平度365服务续签 （王志文）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3、值守续签：保定中节能、沧州中节能、宁阳盛运（秦喜红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洽谈关于赤峰市工业园区4.2在线监控数据接口业务；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督促黑龙江项目工作进展；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洽谈关于辽宁省项目的建议内容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未报周报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苏皖沪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沟通处理江苏省厅运维合同内容更改的问题；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沟通苏州协鑫、常熟浦发二厂风控题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浙闽赣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瀚蓝自动标记升级、数采仪批量更换会谈。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福建省运维服务投标封装工作。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厦门预算第三方审核方案编纂工作。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袁州区续签项目推进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64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1、广东在线监控开发项目沟通。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2、广西在线监控运维提交方案。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3、广州白云区项目接口沟通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1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兴蓉隆丰、兴蓉万兴、兴蓉万兴二厂企业环保365报价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2、中节能（红河）环保能源有限公司值守沟通，合同已经发给客户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3、都匀市首创环保有限公司、重庆合川三峰新能源发电有限公司值守合同沟通，客户已经盖章邮寄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4、楚雄东方新能源环保有限公司值守合同沟通，合同已经发给客户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5、中节能（毕节）环保能源有限公司值守合同沟通，预计下周挂网。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无推广事项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23" w:type="dxa"/>
            <w:gridSpan w:val="3"/>
            <w:shd w:val="clear" w:color="auto" w:fill="auto"/>
          </w:tcPr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7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面试：</w:t>
            </w:r>
          </w:p>
          <w:p>
            <w:pPr>
              <w:pStyle w:val="77"/>
              <w:numPr>
                <w:ilvl w:val="1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淮安1人，本已确定2月6号（下周一）入职西安培训，因销售原因及航班变化，下周二入职；</w:t>
            </w:r>
          </w:p>
          <w:p>
            <w:pPr>
              <w:pStyle w:val="77"/>
              <w:numPr>
                <w:ilvl w:val="1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西安1人，</w:t>
            </w:r>
          </w:p>
          <w:p>
            <w:pPr>
              <w:pStyle w:val="77"/>
              <w:numPr>
                <w:ilvl w:val="1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宜兴1人，待技术面试；</w:t>
            </w:r>
          </w:p>
          <w:p>
            <w:pPr>
              <w:pStyle w:val="77"/>
              <w:numPr>
                <w:ilvl w:val="1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风控1人，已推荐人力，候选人在考虑</w:t>
            </w:r>
          </w:p>
          <w:p>
            <w:pPr>
              <w:pStyle w:val="77"/>
              <w:numPr>
                <w:ilvl w:val="0"/>
                <w:numId w:val="7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入职：</w:t>
            </w:r>
          </w:p>
          <w:p>
            <w:pPr>
              <w:pStyle w:val="77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2人，应届生李龙飞；孝感陈志恒；下周将入职4名应届生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7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待转正，安全人员李忠祥。</w:t>
            </w:r>
          </w:p>
          <w:p>
            <w:pPr>
              <w:pStyle w:val="77"/>
              <w:numPr>
                <w:ilvl w:val="0"/>
                <w:numId w:val="7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离职：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离职：2人，本部简识帆，吉安孙异超；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待离职：六安代成亮。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环保部服务：</w:t>
            </w:r>
          </w:p>
          <w:p>
            <w:pPr>
              <w:pStyle w:val="77"/>
              <w:numPr>
                <w:ilvl w:val="0"/>
                <w:numId w:val="9"/>
              </w:numPr>
              <w:ind w:left="78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未提交周报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（1月16日-2月3日）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评审34份，其中2B合同33份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2B合同1份，累计合同额871.6万。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售前支持：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福建重点污染源自动监控与基础数据库系统运维服务标书修改(延期到2月7号开标)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培训组工作：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2023年业务提升考试试题平台录入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安排2月考试题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组织开展：2022全国有效传输率的统计规则培训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准备“主管述职”会议前期资料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产品：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参与各类产品沟通与讨论，包含风控产品和易查通产品的讨论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安排风控产品实施计划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安排康恒平台升级内容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南通的风控项目立项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风控产品的规划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锦江集团的报价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人员面试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文化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年会节目的跟进与沟通；</w:t>
            </w:r>
          </w:p>
          <w:p>
            <w:pPr>
              <w:pStyle w:val="77"/>
              <w:numPr>
                <w:ilvl w:val="0"/>
                <w:numId w:val="12"/>
              </w:numPr>
              <w:ind w:left="1060" w:leftChars="0" w:hanging="420" w:firstLineChars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年会节目的剪辑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其他：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淮安、鄂尔多斯、宜兴人员、西安人员、应届生招聘沟通；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河南、六安人员增补；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风控、本部linux、西安人员面试；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2023年部门工作讨论；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部门主管梳理；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有效传输率培训安排；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本部人员调整、座位调整；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安全人员工作汇报会议；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北京运维报告审核；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未提交周报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1、本周日检查微信群约250个，录音抽查共216个；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2、本周质量问题数4个，黄牌事件2个（微信群咨询），白牌事件3个（报警处理）；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3、本周程序问题导致的漏报、误报，具体明细如下：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①凯里盛运1月23日1号口CO数据超标企业标记后生成的修正折算值未超标，工具还是生成了报警和电话通知。超标报警未判断修正折算浓度导致误报，2月2日已升级解决。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②汕头市恒建科创1月30日1号口1点HCl小时数据超标，未报警企业收到督办。企业延迟标记工况，报警逻辑问题未同步到工况标记，1月31日已升级解决。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14"/>
              </w:numPr>
              <w:ind w:left="78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进行培训产品规划讨论并参与风控360产品规划讨论。</w:t>
            </w:r>
          </w:p>
          <w:p>
            <w:pPr>
              <w:pStyle w:val="77"/>
              <w:numPr>
                <w:ilvl w:val="0"/>
                <w:numId w:val="14"/>
              </w:numPr>
              <w:ind w:left="78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完成对遂平首创客户的线上远程培训。</w:t>
            </w:r>
          </w:p>
          <w:p>
            <w:pPr>
              <w:pStyle w:val="77"/>
              <w:numPr>
                <w:ilvl w:val="0"/>
                <w:numId w:val="14"/>
              </w:numPr>
              <w:ind w:left="78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下周出差广东为佛山绿能环保客户培训的差前准备工作。</w:t>
            </w:r>
          </w:p>
          <w:p>
            <w:pPr>
              <w:pStyle w:val="77"/>
              <w:numPr>
                <w:ilvl w:val="0"/>
                <w:numId w:val="14"/>
              </w:numPr>
              <w:ind w:left="780" w:leftChars="0" w:hanging="420" w:firstLine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完成2023年度培训产品考试题的编制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5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部门年度预算相关工作；</w:t>
            </w:r>
          </w:p>
          <w:p>
            <w:pPr>
              <w:numPr>
                <w:ilvl w:val="0"/>
                <w:numId w:val="15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部门各组年度工作讨论会议；</w:t>
            </w:r>
          </w:p>
          <w:p>
            <w:pPr>
              <w:numPr>
                <w:ilvl w:val="0"/>
                <w:numId w:val="15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值守工作交接汇报及沟通；</w:t>
            </w:r>
          </w:p>
          <w:p>
            <w:pPr>
              <w:numPr>
                <w:ilvl w:val="0"/>
                <w:numId w:val="15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部门年度销售任务的讨论；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pageBreakBefore/>
        <w:widowControl/>
        <w:jc w:val="left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：新人学习情况： </w:t>
      </w:r>
    </w:p>
    <w:p>
      <w:pPr>
        <w:wordWrap w:val="0"/>
        <w:ind w:right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</w:t>
      </w: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FDDCE"/>
    <w:multiLevelType w:val="singleLevel"/>
    <w:tmpl w:val="8A0FDD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2CCBBE"/>
    <w:multiLevelType w:val="singleLevel"/>
    <w:tmpl w:val="A62CCBB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A73F14D0"/>
    <w:multiLevelType w:val="singleLevel"/>
    <w:tmpl w:val="A73F14D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B9A20E8"/>
    <w:multiLevelType w:val="singleLevel"/>
    <w:tmpl w:val="AB9A20E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E5F425D"/>
    <w:multiLevelType w:val="singleLevel"/>
    <w:tmpl w:val="BE5F425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DC612F6"/>
    <w:multiLevelType w:val="multilevel"/>
    <w:tmpl w:val="FDC612F6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7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9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0">
    <w:nsid w:val="17E8CA30"/>
    <w:multiLevelType w:val="singleLevel"/>
    <w:tmpl w:val="17E8CA3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2"/>
  </w:num>
  <w:num w:numId="7">
    <w:abstractNumId w:val="8"/>
  </w:num>
  <w:num w:numId="8">
    <w:abstractNumId w:val="13"/>
  </w:num>
  <w:num w:numId="9">
    <w:abstractNumId w:val="1"/>
  </w:num>
  <w:num w:numId="10">
    <w:abstractNumId w:val="14"/>
  </w:num>
  <w:num w:numId="11">
    <w:abstractNumId w:val="5"/>
  </w:num>
  <w:num w:numId="12">
    <w:abstractNumId w:val="7"/>
  </w:num>
  <w:num w:numId="13">
    <w:abstractNumId w:val="9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390BCC"/>
    <w:rsid w:val="01561CA7"/>
    <w:rsid w:val="015A3431"/>
    <w:rsid w:val="01637BE0"/>
    <w:rsid w:val="016D4BC5"/>
    <w:rsid w:val="01714BFA"/>
    <w:rsid w:val="017654F3"/>
    <w:rsid w:val="017824AB"/>
    <w:rsid w:val="019A487E"/>
    <w:rsid w:val="01A52705"/>
    <w:rsid w:val="01A65D53"/>
    <w:rsid w:val="01B4314D"/>
    <w:rsid w:val="01E65052"/>
    <w:rsid w:val="01EF572E"/>
    <w:rsid w:val="01F066C3"/>
    <w:rsid w:val="02093FCA"/>
    <w:rsid w:val="0218758C"/>
    <w:rsid w:val="022A3569"/>
    <w:rsid w:val="02360ABA"/>
    <w:rsid w:val="0236367E"/>
    <w:rsid w:val="023A6AF3"/>
    <w:rsid w:val="023C7501"/>
    <w:rsid w:val="023F1BB0"/>
    <w:rsid w:val="025205C6"/>
    <w:rsid w:val="025E7ADB"/>
    <w:rsid w:val="026E67DA"/>
    <w:rsid w:val="02841BA1"/>
    <w:rsid w:val="02867E41"/>
    <w:rsid w:val="0294659D"/>
    <w:rsid w:val="02967D8B"/>
    <w:rsid w:val="0298254A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592784"/>
    <w:rsid w:val="036766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3D4E77"/>
    <w:rsid w:val="04521DC8"/>
    <w:rsid w:val="045225FE"/>
    <w:rsid w:val="04577F39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E050E9"/>
    <w:rsid w:val="04F03492"/>
    <w:rsid w:val="04F749B2"/>
    <w:rsid w:val="05203816"/>
    <w:rsid w:val="05457D59"/>
    <w:rsid w:val="0548762F"/>
    <w:rsid w:val="054F4183"/>
    <w:rsid w:val="05566CB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47037"/>
    <w:rsid w:val="062730A7"/>
    <w:rsid w:val="064429E4"/>
    <w:rsid w:val="06455476"/>
    <w:rsid w:val="06496D19"/>
    <w:rsid w:val="064B6A14"/>
    <w:rsid w:val="0658657B"/>
    <w:rsid w:val="066A0ADD"/>
    <w:rsid w:val="067A1D59"/>
    <w:rsid w:val="067E0492"/>
    <w:rsid w:val="068C5C42"/>
    <w:rsid w:val="068E5516"/>
    <w:rsid w:val="069845E6"/>
    <w:rsid w:val="06986394"/>
    <w:rsid w:val="06A077CA"/>
    <w:rsid w:val="06B81950"/>
    <w:rsid w:val="06C26F30"/>
    <w:rsid w:val="06C90AD9"/>
    <w:rsid w:val="06D505D2"/>
    <w:rsid w:val="06D67EFC"/>
    <w:rsid w:val="06DA35FE"/>
    <w:rsid w:val="06E83342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7753CB"/>
    <w:rsid w:val="077E5935"/>
    <w:rsid w:val="07835F0C"/>
    <w:rsid w:val="078A2277"/>
    <w:rsid w:val="07AC121F"/>
    <w:rsid w:val="07AF5B83"/>
    <w:rsid w:val="07C26FAE"/>
    <w:rsid w:val="07D90093"/>
    <w:rsid w:val="07DE427B"/>
    <w:rsid w:val="07F20A28"/>
    <w:rsid w:val="08007A98"/>
    <w:rsid w:val="08191757"/>
    <w:rsid w:val="08430CFB"/>
    <w:rsid w:val="084B5284"/>
    <w:rsid w:val="085C314F"/>
    <w:rsid w:val="08630AB1"/>
    <w:rsid w:val="08791BFC"/>
    <w:rsid w:val="087A6147"/>
    <w:rsid w:val="0882554E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05F9"/>
    <w:rsid w:val="08C37205"/>
    <w:rsid w:val="08D13DE0"/>
    <w:rsid w:val="08DA7138"/>
    <w:rsid w:val="08E006A3"/>
    <w:rsid w:val="08E6172C"/>
    <w:rsid w:val="09072AAD"/>
    <w:rsid w:val="09117E77"/>
    <w:rsid w:val="091D420B"/>
    <w:rsid w:val="09297259"/>
    <w:rsid w:val="09315304"/>
    <w:rsid w:val="0935598B"/>
    <w:rsid w:val="09475E50"/>
    <w:rsid w:val="094A6750"/>
    <w:rsid w:val="09560555"/>
    <w:rsid w:val="0963753F"/>
    <w:rsid w:val="097709B3"/>
    <w:rsid w:val="098F0433"/>
    <w:rsid w:val="0996731F"/>
    <w:rsid w:val="099E04B5"/>
    <w:rsid w:val="09A85E95"/>
    <w:rsid w:val="09B41737"/>
    <w:rsid w:val="09C66B74"/>
    <w:rsid w:val="09CB6089"/>
    <w:rsid w:val="09FE5D6D"/>
    <w:rsid w:val="0A0B1D7B"/>
    <w:rsid w:val="0A0F4281"/>
    <w:rsid w:val="0A1B3F65"/>
    <w:rsid w:val="0A3B760D"/>
    <w:rsid w:val="0A456833"/>
    <w:rsid w:val="0A4A5BF8"/>
    <w:rsid w:val="0A4C3D4B"/>
    <w:rsid w:val="0A58531C"/>
    <w:rsid w:val="0A6B7C92"/>
    <w:rsid w:val="0A7B5F8D"/>
    <w:rsid w:val="0AA750DD"/>
    <w:rsid w:val="0AAA50F9"/>
    <w:rsid w:val="0AB471B8"/>
    <w:rsid w:val="0AC10340"/>
    <w:rsid w:val="0AC83568"/>
    <w:rsid w:val="0AE43A84"/>
    <w:rsid w:val="0AE542DC"/>
    <w:rsid w:val="0AEE0C6F"/>
    <w:rsid w:val="0AFF021F"/>
    <w:rsid w:val="0B202D02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F4AC1"/>
    <w:rsid w:val="0C4C7929"/>
    <w:rsid w:val="0C531CF3"/>
    <w:rsid w:val="0C584DF2"/>
    <w:rsid w:val="0C5E29F0"/>
    <w:rsid w:val="0C757C7E"/>
    <w:rsid w:val="0C7B653C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312DC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EF66370"/>
    <w:rsid w:val="0F014A00"/>
    <w:rsid w:val="0F16352A"/>
    <w:rsid w:val="0F1F58A5"/>
    <w:rsid w:val="0F3577BB"/>
    <w:rsid w:val="0F37070A"/>
    <w:rsid w:val="0F380715"/>
    <w:rsid w:val="0F4B4A09"/>
    <w:rsid w:val="0F545135"/>
    <w:rsid w:val="0F5A43B1"/>
    <w:rsid w:val="0F5D7A80"/>
    <w:rsid w:val="0F6D2667"/>
    <w:rsid w:val="0F812A51"/>
    <w:rsid w:val="0F846AE2"/>
    <w:rsid w:val="0F8F4E7D"/>
    <w:rsid w:val="0FB0474F"/>
    <w:rsid w:val="0FCB57D4"/>
    <w:rsid w:val="0FD53DAA"/>
    <w:rsid w:val="0FD65AEB"/>
    <w:rsid w:val="0FDE4B80"/>
    <w:rsid w:val="0FFC7994"/>
    <w:rsid w:val="10005FF7"/>
    <w:rsid w:val="10057169"/>
    <w:rsid w:val="100D38A2"/>
    <w:rsid w:val="102A66A9"/>
    <w:rsid w:val="102E4B9C"/>
    <w:rsid w:val="104A4AC3"/>
    <w:rsid w:val="10532CA7"/>
    <w:rsid w:val="105E586D"/>
    <w:rsid w:val="10953945"/>
    <w:rsid w:val="10B60D4A"/>
    <w:rsid w:val="10BA57E6"/>
    <w:rsid w:val="10BB203E"/>
    <w:rsid w:val="10C67196"/>
    <w:rsid w:val="10DE353E"/>
    <w:rsid w:val="10E24EFD"/>
    <w:rsid w:val="11062AC9"/>
    <w:rsid w:val="1114465B"/>
    <w:rsid w:val="114247F0"/>
    <w:rsid w:val="115674D4"/>
    <w:rsid w:val="11670431"/>
    <w:rsid w:val="116708DA"/>
    <w:rsid w:val="116F17C7"/>
    <w:rsid w:val="117A0601"/>
    <w:rsid w:val="118064A7"/>
    <w:rsid w:val="118C0DD9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75356"/>
    <w:rsid w:val="12587BCD"/>
    <w:rsid w:val="125A37A1"/>
    <w:rsid w:val="125F08AE"/>
    <w:rsid w:val="127565C0"/>
    <w:rsid w:val="128F5ECB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6401FE"/>
    <w:rsid w:val="147560FE"/>
    <w:rsid w:val="14790495"/>
    <w:rsid w:val="147C10A3"/>
    <w:rsid w:val="147C2425"/>
    <w:rsid w:val="147F1D70"/>
    <w:rsid w:val="1480597C"/>
    <w:rsid w:val="14830684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F31839"/>
    <w:rsid w:val="15F35395"/>
    <w:rsid w:val="16070E41"/>
    <w:rsid w:val="1619640D"/>
    <w:rsid w:val="162F39A2"/>
    <w:rsid w:val="16444045"/>
    <w:rsid w:val="16471075"/>
    <w:rsid w:val="16535E11"/>
    <w:rsid w:val="16556050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E17800"/>
    <w:rsid w:val="16F92EC2"/>
    <w:rsid w:val="16FF4CCB"/>
    <w:rsid w:val="17013AE2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D161FF"/>
    <w:rsid w:val="17E70F2A"/>
    <w:rsid w:val="17F81389"/>
    <w:rsid w:val="17FE112F"/>
    <w:rsid w:val="1816377A"/>
    <w:rsid w:val="18334F10"/>
    <w:rsid w:val="183A3B9C"/>
    <w:rsid w:val="184437E3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F34D7"/>
    <w:rsid w:val="18E02528"/>
    <w:rsid w:val="18E4551E"/>
    <w:rsid w:val="18E54095"/>
    <w:rsid w:val="18F25D86"/>
    <w:rsid w:val="18F953B8"/>
    <w:rsid w:val="190702BA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EF40C6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761D4"/>
    <w:rsid w:val="1AAE3F81"/>
    <w:rsid w:val="1ABA46D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8D003A"/>
    <w:rsid w:val="1B9B51B5"/>
    <w:rsid w:val="1BA333BA"/>
    <w:rsid w:val="1BB35C15"/>
    <w:rsid w:val="1BC577D4"/>
    <w:rsid w:val="1BC755BB"/>
    <w:rsid w:val="1BCA4D46"/>
    <w:rsid w:val="1BDB0729"/>
    <w:rsid w:val="1BDB59CA"/>
    <w:rsid w:val="1BF24027"/>
    <w:rsid w:val="1BF914BA"/>
    <w:rsid w:val="1BF952D1"/>
    <w:rsid w:val="1C1E2259"/>
    <w:rsid w:val="1C2D4492"/>
    <w:rsid w:val="1C304F03"/>
    <w:rsid w:val="1C3A3AA4"/>
    <w:rsid w:val="1C5B3C94"/>
    <w:rsid w:val="1C5D101A"/>
    <w:rsid w:val="1C750501"/>
    <w:rsid w:val="1C90544F"/>
    <w:rsid w:val="1C943C1D"/>
    <w:rsid w:val="1C951630"/>
    <w:rsid w:val="1C974186"/>
    <w:rsid w:val="1CA94820"/>
    <w:rsid w:val="1CC25AC1"/>
    <w:rsid w:val="1CEA1096"/>
    <w:rsid w:val="1CF75746"/>
    <w:rsid w:val="1D090408"/>
    <w:rsid w:val="1D0A339B"/>
    <w:rsid w:val="1D181F30"/>
    <w:rsid w:val="1D1D0FA8"/>
    <w:rsid w:val="1D226994"/>
    <w:rsid w:val="1D305121"/>
    <w:rsid w:val="1D334DF5"/>
    <w:rsid w:val="1D3F5364"/>
    <w:rsid w:val="1D464944"/>
    <w:rsid w:val="1D491398"/>
    <w:rsid w:val="1D491750"/>
    <w:rsid w:val="1D546098"/>
    <w:rsid w:val="1D5A219E"/>
    <w:rsid w:val="1D6C26E5"/>
    <w:rsid w:val="1D823B84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517D04"/>
    <w:rsid w:val="1E521EF9"/>
    <w:rsid w:val="1E5B2F6D"/>
    <w:rsid w:val="1E7777B5"/>
    <w:rsid w:val="1E831280"/>
    <w:rsid w:val="1E85617A"/>
    <w:rsid w:val="1E9F29BF"/>
    <w:rsid w:val="1EA235A3"/>
    <w:rsid w:val="1ECB786E"/>
    <w:rsid w:val="1ECD128D"/>
    <w:rsid w:val="1ED41ADC"/>
    <w:rsid w:val="1EE567CC"/>
    <w:rsid w:val="1EEA68B0"/>
    <w:rsid w:val="1EFB5390"/>
    <w:rsid w:val="1F042606"/>
    <w:rsid w:val="1F086D63"/>
    <w:rsid w:val="1F0B67B0"/>
    <w:rsid w:val="1F0D246D"/>
    <w:rsid w:val="1F166646"/>
    <w:rsid w:val="1F1C78F8"/>
    <w:rsid w:val="1F271227"/>
    <w:rsid w:val="1F2825DE"/>
    <w:rsid w:val="1F594866"/>
    <w:rsid w:val="1F6E6F9B"/>
    <w:rsid w:val="1F7E1B28"/>
    <w:rsid w:val="1F7F5EEC"/>
    <w:rsid w:val="1F8A789D"/>
    <w:rsid w:val="1F8B0449"/>
    <w:rsid w:val="1F8B2878"/>
    <w:rsid w:val="1F8C1DE2"/>
    <w:rsid w:val="1F8D6D8E"/>
    <w:rsid w:val="1F945BBF"/>
    <w:rsid w:val="1F96064D"/>
    <w:rsid w:val="1F9B3FFC"/>
    <w:rsid w:val="1F9D79B2"/>
    <w:rsid w:val="1FAC2F43"/>
    <w:rsid w:val="1FB2340A"/>
    <w:rsid w:val="1FB7433F"/>
    <w:rsid w:val="1FE23C13"/>
    <w:rsid w:val="1FF1306D"/>
    <w:rsid w:val="1FF561AE"/>
    <w:rsid w:val="1FF626DA"/>
    <w:rsid w:val="1FF924AB"/>
    <w:rsid w:val="20002079"/>
    <w:rsid w:val="200B37B4"/>
    <w:rsid w:val="20234AC9"/>
    <w:rsid w:val="202C43E4"/>
    <w:rsid w:val="2034725E"/>
    <w:rsid w:val="20355872"/>
    <w:rsid w:val="203D0A56"/>
    <w:rsid w:val="204333BD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F49C7"/>
    <w:rsid w:val="22237002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E3D53"/>
    <w:rsid w:val="22E43722"/>
    <w:rsid w:val="22E744D4"/>
    <w:rsid w:val="22EB0F8D"/>
    <w:rsid w:val="22F8223D"/>
    <w:rsid w:val="22FA1F83"/>
    <w:rsid w:val="230E7943"/>
    <w:rsid w:val="230F7A2D"/>
    <w:rsid w:val="232105B2"/>
    <w:rsid w:val="2327196D"/>
    <w:rsid w:val="23276428"/>
    <w:rsid w:val="23400940"/>
    <w:rsid w:val="234E7FC4"/>
    <w:rsid w:val="236267B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D32D59"/>
    <w:rsid w:val="23DA7B95"/>
    <w:rsid w:val="23DC4636"/>
    <w:rsid w:val="23DF3A53"/>
    <w:rsid w:val="23EA365C"/>
    <w:rsid w:val="23EB4585"/>
    <w:rsid w:val="23FB6C29"/>
    <w:rsid w:val="23FF13A9"/>
    <w:rsid w:val="24103514"/>
    <w:rsid w:val="2415322B"/>
    <w:rsid w:val="241C63FF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67286"/>
    <w:rsid w:val="2497134F"/>
    <w:rsid w:val="24A7216D"/>
    <w:rsid w:val="24A83C3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4F84776"/>
    <w:rsid w:val="25072C0B"/>
    <w:rsid w:val="250C10D7"/>
    <w:rsid w:val="25366FA1"/>
    <w:rsid w:val="254B5633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C379EB"/>
    <w:rsid w:val="25CC7A8A"/>
    <w:rsid w:val="25CE678A"/>
    <w:rsid w:val="25D9437A"/>
    <w:rsid w:val="25ED5786"/>
    <w:rsid w:val="25FD0A32"/>
    <w:rsid w:val="2607492B"/>
    <w:rsid w:val="261A696E"/>
    <w:rsid w:val="261C4494"/>
    <w:rsid w:val="26292161"/>
    <w:rsid w:val="26394C9C"/>
    <w:rsid w:val="2640208A"/>
    <w:rsid w:val="2645013F"/>
    <w:rsid w:val="26471CC3"/>
    <w:rsid w:val="2650413E"/>
    <w:rsid w:val="265B67FB"/>
    <w:rsid w:val="26661BB3"/>
    <w:rsid w:val="26762926"/>
    <w:rsid w:val="267B2845"/>
    <w:rsid w:val="268D5392"/>
    <w:rsid w:val="26922B24"/>
    <w:rsid w:val="26953FB2"/>
    <w:rsid w:val="26A90F92"/>
    <w:rsid w:val="26B20955"/>
    <w:rsid w:val="26C37006"/>
    <w:rsid w:val="26D964A5"/>
    <w:rsid w:val="26EE76EF"/>
    <w:rsid w:val="26EF20E1"/>
    <w:rsid w:val="26FB1B61"/>
    <w:rsid w:val="270E0969"/>
    <w:rsid w:val="271D46E2"/>
    <w:rsid w:val="2725351F"/>
    <w:rsid w:val="273C4626"/>
    <w:rsid w:val="273E7F57"/>
    <w:rsid w:val="27403FBF"/>
    <w:rsid w:val="27417A37"/>
    <w:rsid w:val="276A055F"/>
    <w:rsid w:val="276D6D19"/>
    <w:rsid w:val="27704F31"/>
    <w:rsid w:val="277152B0"/>
    <w:rsid w:val="27764078"/>
    <w:rsid w:val="27936112"/>
    <w:rsid w:val="279E23E0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73165"/>
    <w:rsid w:val="281C077C"/>
    <w:rsid w:val="282835C4"/>
    <w:rsid w:val="28297418"/>
    <w:rsid w:val="283209F9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60303"/>
    <w:rsid w:val="28885049"/>
    <w:rsid w:val="288D370C"/>
    <w:rsid w:val="289F0DF1"/>
    <w:rsid w:val="28A26B20"/>
    <w:rsid w:val="28A71D58"/>
    <w:rsid w:val="28B534F6"/>
    <w:rsid w:val="28CF1C92"/>
    <w:rsid w:val="28D0758B"/>
    <w:rsid w:val="28D333AA"/>
    <w:rsid w:val="28D90697"/>
    <w:rsid w:val="28E83D0E"/>
    <w:rsid w:val="2905064E"/>
    <w:rsid w:val="290F208E"/>
    <w:rsid w:val="29117F75"/>
    <w:rsid w:val="29122833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C7431"/>
    <w:rsid w:val="2ACE191A"/>
    <w:rsid w:val="2ACE49D7"/>
    <w:rsid w:val="2AD52E64"/>
    <w:rsid w:val="2AEF3F25"/>
    <w:rsid w:val="2AF459E0"/>
    <w:rsid w:val="2AFE19D8"/>
    <w:rsid w:val="2B12637D"/>
    <w:rsid w:val="2B134E4D"/>
    <w:rsid w:val="2B28102B"/>
    <w:rsid w:val="2B2D4A4E"/>
    <w:rsid w:val="2B393F0C"/>
    <w:rsid w:val="2B3C17C4"/>
    <w:rsid w:val="2B464ADA"/>
    <w:rsid w:val="2B483D91"/>
    <w:rsid w:val="2B687F2B"/>
    <w:rsid w:val="2B6924D5"/>
    <w:rsid w:val="2B743BA8"/>
    <w:rsid w:val="2B7D4776"/>
    <w:rsid w:val="2B7D5E3F"/>
    <w:rsid w:val="2B7E4918"/>
    <w:rsid w:val="2B8051DB"/>
    <w:rsid w:val="2B820D97"/>
    <w:rsid w:val="2B821FA7"/>
    <w:rsid w:val="2B873B30"/>
    <w:rsid w:val="2BA121E9"/>
    <w:rsid w:val="2BA21CDC"/>
    <w:rsid w:val="2BAE0CBD"/>
    <w:rsid w:val="2BB46C95"/>
    <w:rsid w:val="2BD429C8"/>
    <w:rsid w:val="2BE02399"/>
    <w:rsid w:val="2BE14842"/>
    <w:rsid w:val="2BE7419F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8194D"/>
    <w:rsid w:val="2C4C721F"/>
    <w:rsid w:val="2C4E2B62"/>
    <w:rsid w:val="2C5162DB"/>
    <w:rsid w:val="2C6427C9"/>
    <w:rsid w:val="2C725C4B"/>
    <w:rsid w:val="2C7807DF"/>
    <w:rsid w:val="2C80491C"/>
    <w:rsid w:val="2C804DE4"/>
    <w:rsid w:val="2C82180A"/>
    <w:rsid w:val="2C8F116A"/>
    <w:rsid w:val="2CA174A1"/>
    <w:rsid w:val="2CD26976"/>
    <w:rsid w:val="2CE61358"/>
    <w:rsid w:val="2CFF4FA1"/>
    <w:rsid w:val="2D1851B0"/>
    <w:rsid w:val="2D2E666A"/>
    <w:rsid w:val="2D2F6636"/>
    <w:rsid w:val="2D300825"/>
    <w:rsid w:val="2D327C10"/>
    <w:rsid w:val="2D3F2FC8"/>
    <w:rsid w:val="2D532BE6"/>
    <w:rsid w:val="2D6B6464"/>
    <w:rsid w:val="2D6C3F53"/>
    <w:rsid w:val="2D704B62"/>
    <w:rsid w:val="2D77781C"/>
    <w:rsid w:val="2D865225"/>
    <w:rsid w:val="2D950D64"/>
    <w:rsid w:val="2D9F2642"/>
    <w:rsid w:val="2DC03D59"/>
    <w:rsid w:val="2DC83507"/>
    <w:rsid w:val="2DD56DFC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474A9A"/>
    <w:rsid w:val="2E484C55"/>
    <w:rsid w:val="2E4A7D29"/>
    <w:rsid w:val="2E7E4EF0"/>
    <w:rsid w:val="2E894EE6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D22FC"/>
    <w:rsid w:val="2EE47B19"/>
    <w:rsid w:val="2EEC3727"/>
    <w:rsid w:val="2EED41D9"/>
    <w:rsid w:val="2EF53FFB"/>
    <w:rsid w:val="2EF95180"/>
    <w:rsid w:val="2EFA3A52"/>
    <w:rsid w:val="2F083677"/>
    <w:rsid w:val="2F171C9D"/>
    <w:rsid w:val="2F1C72B3"/>
    <w:rsid w:val="2F243EA0"/>
    <w:rsid w:val="2F264B18"/>
    <w:rsid w:val="2F2A1A00"/>
    <w:rsid w:val="2F3750BD"/>
    <w:rsid w:val="2F69129A"/>
    <w:rsid w:val="2F720E67"/>
    <w:rsid w:val="2F7602B9"/>
    <w:rsid w:val="2F805A94"/>
    <w:rsid w:val="2F907CE4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6258BC"/>
    <w:rsid w:val="307D1FD3"/>
    <w:rsid w:val="309061AB"/>
    <w:rsid w:val="309733E0"/>
    <w:rsid w:val="309B6837"/>
    <w:rsid w:val="309C4E9A"/>
    <w:rsid w:val="30A12166"/>
    <w:rsid w:val="30A524BC"/>
    <w:rsid w:val="30A5696A"/>
    <w:rsid w:val="30BF24BE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865C05"/>
    <w:rsid w:val="318B18D8"/>
    <w:rsid w:val="319B0EE6"/>
    <w:rsid w:val="31A6293C"/>
    <w:rsid w:val="31A80A00"/>
    <w:rsid w:val="31A83831"/>
    <w:rsid w:val="31AC6EA2"/>
    <w:rsid w:val="31C62418"/>
    <w:rsid w:val="31D14458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DC7485"/>
    <w:rsid w:val="32DC7F6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5334BF"/>
    <w:rsid w:val="33581B92"/>
    <w:rsid w:val="336B3C15"/>
    <w:rsid w:val="336F43F6"/>
    <w:rsid w:val="33784CD4"/>
    <w:rsid w:val="33802667"/>
    <w:rsid w:val="33840565"/>
    <w:rsid w:val="338F1359"/>
    <w:rsid w:val="33A85929"/>
    <w:rsid w:val="33B421B0"/>
    <w:rsid w:val="33B42829"/>
    <w:rsid w:val="33B66612"/>
    <w:rsid w:val="33C5130B"/>
    <w:rsid w:val="33C64B8F"/>
    <w:rsid w:val="33CC0DB1"/>
    <w:rsid w:val="33DA3A0D"/>
    <w:rsid w:val="33DB529E"/>
    <w:rsid w:val="33DC09C9"/>
    <w:rsid w:val="33F1417D"/>
    <w:rsid w:val="33F95CCD"/>
    <w:rsid w:val="340A1DD0"/>
    <w:rsid w:val="340E112B"/>
    <w:rsid w:val="34223099"/>
    <w:rsid w:val="34272E4C"/>
    <w:rsid w:val="342B7EEA"/>
    <w:rsid w:val="342C1F85"/>
    <w:rsid w:val="343609D9"/>
    <w:rsid w:val="344C7374"/>
    <w:rsid w:val="3456735A"/>
    <w:rsid w:val="3468501E"/>
    <w:rsid w:val="34830DA6"/>
    <w:rsid w:val="34980083"/>
    <w:rsid w:val="349C12E5"/>
    <w:rsid w:val="349F69BC"/>
    <w:rsid w:val="34B25A95"/>
    <w:rsid w:val="34B86121"/>
    <w:rsid w:val="34B90A7B"/>
    <w:rsid w:val="34DA5C46"/>
    <w:rsid w:val="34DF21B5"/>
    <w:rsid w:val="34EC3BCC"/>
    <w:rsid w:val="34F53CFE"/>
    <w:rsid w:val="34FD5307"/>
    <w:rsid w:val="3501286A"/>
    <w:rsid w:val="35182683"/>
    <w:rsid w:val="35311EC7"/>
    <w:rsid w:val="353A29EE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D7B42"/>
    <w:rsid w:val="368A544A"/>
    <w:rsid w:val="36B23F70"/>
    <w:rsid w:val="36C00E6C"/>
    <w:rsid w:val="36C80DD6"/>
    <w:rsid w:val="36DE341C"/>
    <w:rsid w:val="36EA5EE9"/>
    <w:rsid w:val="36F551F1"/>
    <w:rsid w:val="36F92D8C"/>
    <w:rsid w:val="37037053"/>
    <w:rsid w:val="37144C9A"/>
    <w:rsid w:val="372413FB"/>
    <w:rsid w:val="37357164"/>
    <w:rsid w:val="375176DF"/>
    <w:rsid w:val="375A7A4A"/>
    <w:rsid w:val="37623C38"/>
    <w:rsid w:val="37724CE5"/>
    <w:rsid w:val="378E5591"/>
    <w:rsid w:val="379055FB"/>
    <w:rsid w:val="379A2C80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8044D88"/>
    <w:rsid w:val="3807387E"/>
    <w:rsid w:val="38093676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E275F"/>
    <w:rsid w:val="39505BEB"/>
    <w:rsid w:val="39546B60"/>
    <w:rsid w:val="395A7356"/>
    <w:rsid w:val="39663F4D"/>
    <w:rsid w:val="396B1563"/>
    <w:rsid w:val="396B1CA3"/>
    <w:rsid w:val="397B107A"/>
    <w:rsid w:val="398E5251"/>
    <w:rsid w:val="39965EB4"/>
    <w:rsid w:val="39971A3A"/>
    <w:rsid w:val="39A764DB"/>
    <w:rsid w:val="39B60304"/>
    <w:rsid w:val="39BE2FDF"/>
    <w:rsid w:val="39D030B9"/>
    <w:rsid w:val="39E038D6"/>
    <w:rsid w:val="39F03AE5"/>
    <w:rsid w:val="39FA7D5B"/>
    <w:rsid w:val="3A255109"/>
    <w:rsid w:val="3A296D28"/>
    <w:rsid w:val="3A2E4849"/>
    <w:rsid w:val="3A303670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93FB9"/>
    <w:rsid w:val="3BCE5DD9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510A70"/>
    <w:rsid w:val="3D680592"/>
    <w:rsid w:val="3D743CDB"/>
    <w:rsid w:val="3D787406"/>
    <w:rsid w:val="3D7E1994"/>
    <w:rsid w:val="3D822604"/>
    <w:rsid w:val="3D8E0053"/>
    <w:rsid w:val="3D935499"/>
    <w:rsid w:val="3DCC6ECE"/>
    <w:rsid w:val="3DD17B1C"/>
    <w:rsid w:val="3DD86A9B"/>
    <w:rsid w:val="3DDA2813"/>
    <w:rsid w:val="3DE13FAF"/>
    <w:rsid w:val="3DE659ED"/>
    <w:rsid w:val="3E10092B"/>
    <w:rsid w:val="3E126451"/>
    <w:rsid w:val="3E1C0D98"/>
    <w:rsid w:val="3E23240C"/>
    <w:rsid w:val="3E250399"/>
    <w:rsid w:val="3E2C00D8"/>
    <w:rsid w:val="3E46434D"/>
    <w:rsid w:val="3E471E0F"/>
    <w:rsid w:val="3E4859CA"/>
    <w:rsid w:val="3E703921"/>
    <w:rsid w:val="3E7F29FA"/>
    <w:rsid w:val="3E883383"/>
    <w:rsid w:val="3EBA5B1E"/>
    <w:rsid w:val="3EBD6A03"/>
    <w:rsid w:val="3EC60A53"/>
    <w:rsid w:val="3ECA197C"/>
    <w:rsid w:val="3EE37A02"/>
    <w:rsid w:val="3EED43A1"/>
    <w:rsid w:val="3EF1032C"/>
    <w:rsid w:val="3EF26089"/>
    <w:rsid w:val="3F0378D7"/>
    <w:rsid w:val="3F042A7D"/>
    <w:rsid w:val="3F142FEA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9878B7"/>
    <w:rsid w:val="3FA26360"/>
    <w:rsid w:val="3FA43B8C"/>
    <w:rsid w:val="3FC513D0"/>
    <w:rsid w:val="3FCE25EF"/>
    <w:rsid w:val="3FCF0BD4"/>
    <w:rsid w:val="3FD44D7F"/>
    <w:rsid w:val="3FE04888"/>
    <w:rsid w:val="3FE30487"/>
    <w:rsid w:val="3FEB4E5E"/>
    <w:rsid w:val="3FF0201E"/>
    <w:rsid w:val="3FF0651E"/>
    <w:rsid w:val="3FF71DD9"/>
    <w:rsid w:val="3FF97B90"/>
    <w:rsid w:val="40064BF2"/>
    <w:rsid w:val="400A3657"/>
    <w:rsid w:val="402615AF"/>
    <w:rsid w:val="40330901"/>
    <w:rsid w:val="40690C5D"/>
    <w:rsid w:val="406B627B"/>
    <w:rsid w:val="407707ED"/>
    <w:rsid w:val="40932EFC"/>
    <w:rsid w:val="409969B6"/>
    <w:rsid w:val="409E7A1A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1249BA"/>
    <w:rsid w:val="412B4E53"/>
    <w:rsid w:val="412F3F19"/>
    <w:rsid w:val="4149687C"/>
    <w:rsid w:val="414F0ABE"/>
    <w:rsid w:val="41562AF9"/>
    <w:rsid w:val="41606110"/>
    <w:rsid w:val="41686388"/>
    <w:rsid w:val="416A0BF1"/>
    <w:rsid w:val="4173235C"/>
    <w:rsid w:val="41774FF8"/>
    <w:rsid w:val="419B52F9"/>
    <w:rsid w:val="41A04032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1F6427"/>
    <w:rsid w:val="42317E19"/>
    <w:rsid w:val="42462B6D"/>
    <w:rsid w:val="425D1C65"/>
    <w:rsid w:val="4260091F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5A6E02"/>
    <w:rsid w:val="4364280B"/>
    <w:rsid w:val="43721740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3DB0941"/>
    <w:rsid w:val="44147FFA"/>
    <w:rsid w:val="441A1710"/>
    <w:rsid w:val="441D6B4B"/>
    <w:rsid w:val="44254A04"/>
    <w:rsid w:val="442B201A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9D63E3"/>
    <w:rsid w:val="44A54254"/>
    <w:rsid w:val="44A65BEB"/>
    <w:rsid w:val="44B1563A"/>
    <w:rsid w:val="44B33DBE"/>
    <w:rsid w:val="44BC0EC5"/>
    <w:rsid w:val="44CD30D2"/>
    <w:rsid w:val="44DA4136"/>
    <w:rsid w:val="44E2580F"/>
    <w:rsid w:val="44E32286"/>
    <w:rsid w:val="44E44A7E"/>
    <w:rsid w:val="44EB5397"/>
    <w:rsid w:val="44EC107E"/>
    <w:rsid w:val="44ED72D0"/>
    <w:rsid w:val="44F3240C"/>
    <w:rsid w:val="45232CF2"/>
    <w:rsid w:val="453D67C8"/>
    <w:rsid w:val="4550785F"/>
    <w:rsid w:val="456A55FA"/>
    <w:rsid w:val="45810023"/>
    <w:rsid w:val="458100F7"/>
    <w:rsid w:val="459F3FED"/>
    <w:rsid w:val="45A25D5E"/>
    <w:rsid w:val="45C007BF"/>
    <w:rsid w:val="45C2664B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3B22BD"/>
    <w:rsid w:val="46487256"/>
    <w:rsid w:val="464C29CF"/>
    <w:rsid w:val="464C2B2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173DF"/>
    <w:rsid w:val="46C27AEB"/>
    <w:rsid w:val="46C64529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9B15ED"/>
    <w:rsid w:val="47A74EBD"/>
    <w:rsid w:val="47BA40AA"/>
    <w:rsid w:val="47BE592D"/>
    <w:rsid w:val="47D33DE4"/>
    <w:rsid w:val="47D7488F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44ADB"/>
    <w:rsid w:val="487E1B47"/>
    <w:rsid w:val="487F2B60"/>
    <w:rsid w:val="48842370"/>
    <w:rsid w:val="488C696B"/>
    <w:rsid w:val="489D6486"/>
    <w:rsid w:val="48A759E8"/>
    <w:rsid w:val="48B20A27"/>
    <w:rsid w:val="48D7043C"/>
    <w:rsid w:val="48DC78F9"/>
    <w:rsid w:val="48FF4F30"/>
    <w:rsid w:val="48FF6B87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48541D"/>
    <w:rsid w:val="495A2754"/>
    <w:rsid w:val="49773A63"/>
    <w:rsid w:val="49826F41"/>
    <w:rsid w:val="498768F7"/>
    <w:rsid w:val="499A3C4C"/>
    <w:rsid w:val="49B31524"/>
    <w:rsid w:val="49B42429"/>
    <w:rsid w:val="49C5081B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6F4C2B"/>
    <w:rsid w:val="4A702B18"/>
    <w:rsid w:val="4A791C54"/>
    <w:rsid w:val="4A7F3A24"/>
    <w:rsid w:val="4A81613F"/>
    <w:rsid w:val="4A857FAB"/>
    <w:rsid w:val="4A883874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454193"/>
    <w:rsid w:val="4B5C5772"/>
    <w:rsid w:val="4B684E77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B5A94"/>
    <w:rsid w:val="4BE27BFE"/>
    <w:rsid w:val="4BEB02E1"/>
    <w:rsid w:val="4C066EC9"/>
    <w:rsid w:val="4C172D2F"/>
    <w:rsid w:val="4C1808FF"/>
    <w:rsid w:val="4C1B0BC7"/>
    <w:rsid w:val="4C223D47"/>
    <w:rsid w:val="4C2525E6"/>
    <w:rsid w:val="4C595D7C"/>
    <w:rsid w:val="4C7B038A"/>
    <w:rsid w:val="4C843EA2"/>
    <w:rsid w:val="4C8B1ABB"/>
    <w:rsid w:val="4C9F1601"/>
    <w:rsid w:val="4CA566E2"/>
    <w:rsid w:val="4CC83899"/>
    <w:rsid w:val="4CFE631A"/>
    <w:rsid w:val="4D0C6339"/>
    <w:rsid w:val="4D1234C2"/>
    <w:rsid w:val="4D421E0F"/>
    <w:rsid w:val="4D4945F2"/>
    <w:rsid w:val="4D536A39"/>
    <w:rsid w:val="4D551EB6"/>
    <w:rsid w:val="4D6172F1"/>
    <w:rsid w:val="4D695C2A"/>
    <w:rsid w:val="4D6B2E32"/>
    <w:rsid w:val="4D706CF0"/>
    <w:rsid w:val="4D72579D"/>
    <w:rsid w:val="4D850140"/>
    <w:rsid w:val="4D9220A0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E01188A"/>
    <w:rsid w:val="4E1B6C69"/>
    <w:rsid w:val="4E1D3433"/>
    <w:rsid w:val="4E27061C"/>
    <w:rsid w:val="4E340E16"/>
    <w:rsid w:val="4E410853"/>
    <w:rsid w:val="4E43401B"/>
    <w:rsid w:val="4E45784F"/>
    <w:rsid w:val="4E4B53C1"/>
    <w:rsid w:val="4E4E02C7"/>
    <w:rsid w:val="4E4F3B27"/>
    <w:rsid w:val="4E512E8A"/>
    <w:rsid w:val="4E58153C"/>
    <w:rsid w:val="4E7A4F1A"/>
    <w:rsid w:val="4E98099B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A4880"/>
    <w:rsid w:val="4EEE1036"/>
    <w:rsid w:val="4F0040A4"/>
    <w:rsid w:val="4F027C32"/>
    <w:rsid w:val="4F075432"/>
    <w:rsid w:val="4F0D11DC"/>
    <w:rsid w:val="4F0F57F2"/>
    <w:rsid w:val="4F16687D"/>
    <w:rsid w:val="4F1D395D"/>
    <w:rsid w:val="4F6446FD"/>
    <w:rsid w:val="4F645E04"/>
    <w:rsid w:val="4F691C49"/>
    <w:rsid w:val="4F756840"/>
    <w:rsid w:val="4F7D74A2"/>
    <w:rsid w:val="4F8606E7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35485"/>
    <w:rsid w:val="505C7A00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2F4548"/>
    <w:rsid w:val="51356C91"/>
    <w:rsid w:val="51393AEB"/>
    <w:rsid w:val="5152568C"/>
    <w:rsid w:val="51545D16"/>
    <w:rsid w:val="51673768"/>
    <w:rsid w:val="51693198"/>
    <w:rsid w:val="5176689F"/>
    <w:rsid w:val="517B4A91"/>
    <w:rsid w:val="517F6898"/>
    <w:rsid w:val="518068D2"/>
    <w:rsid w:val="518B3AC8"/>
    <w:rsid w:val="51A30F55"/>
    <w:rsid w:val="51B1646C"/>
    <w:rsid w:val="51D25662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B55E8"/>
    <w:rsid w:val="527F4DB0"/>
    <w:rsid w:val="52917E63"/>
    <w:rsid w:val="529608C5"/>
    <w:rsid w:val="52A31916"/>
    <w:rsid w:val="52BC3BE0"/>
    <w:rsid w:val="52CF1796"/>
    <w:rsid w:val="52D56FA9"/>
    <w:rsid w:val="52D62B32"/>
    <w:rsid w:val="52E87329"/>
    <w:rsid w:val="52E92DDE"/>
    <w:rsid w:val="52F67C97"/>
    <w:rsid w:val="52F8488D"/>
    <w:rsid w:val="52FC068A"/>
    <w:rsid w:val="52FC2DD4"/>
    <w:rsid w:val="530341E0"/>
    <w:rsid w:val="53112520"/>
    <w:rsid w:val="5312128A"/>
    <w:rsid w:val="531B209E"/>
    <w:rsid w:val="53256B1E"/>
    <w:rsid w:val="532F0C65"/>
    <w:rsid w:val="53431105"/>
    <w:rsid w:val="53433B89"/>
    <w:rsid w:val="534501D4"/>
    <w:rsid w:val="534958EE"/>
    <w:rsid w:val="534F5434"/>
    <w:rsid w:val="535350EA"/>
    <w:rsid w:val="5354746E"/>
    <w:rsid w:val="535B0D71"/>
    <w:rsid w:val="535D3873"/>
    <w:rsid w:val="536E33AD"/>
    <w:rsid w:val="53837051"/>
    <w:rsid w:val="539B083F"/>
    <w:rsid w:val="539B3687"/>
    <w:rsid w:val="539C2885"/>
    <w:rsid w:val="53B37937"/>
    <w:rsid w:val="53D01C03"/>
    <w:rsid w:val="53D57D44"/>
    <w:rsid w:val="53D63625"/>
    <w:rsid w:val="53DF072C"/>
    <w:rsid w:val="53EF685C"/>
    <w:rsid w:val="53FC53EA"/>
    <w:rsid w:val="54211801"/>
    <w:rsid w:val="542B642E"/>
    <w:rsid w:val="542C66A9"/>
    <w:rsid w:val="5450596A"/>
    <w:rsid w:val="54631D2B"/>
    <w:rsid w:val="548533AA"/>
    <w:rsid w:val="54990B98"/>
    <w:rsid w:val="549A0ADA"/>
    <w:rsid w:val="54A24A18"/>
    <w:rsid w:val="54A343F4"/>
    <w:rsid w:val="54AD3D6C"/>
    <w:rsid w:val="54B8671B"/>
    <w:rsid w:val="54C562D7"/>
    <w:rsid w:val="54C92693"/>
    <w:rsid w:val="54E016F2"/>
    <w:rsid w:val="54E96D7E"/>
    <w:rsid w:val="54F5733E"/>
    <w:rsid w:val="55047953"/>
    <w:rsid w:val="55332E97"/>
    <w:rsid w:val="55364E1B"/>
    <w:rsid w:val="553F2504"/>
    <w:rsid w:val="5540143B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478EE"/>
    <w:rsid w:val="55C93D9E"/>
    <w:rsid w:val="55FC39D1"/>
    <w:rsid w:val="560501F2"/>
    <w:rsid w:val="56197BD6"/>
    <w:rsid w:val="56210428"/>
    <w:rsid w:val="56231411"/>
    <w:rsid w:val="56287D72"/>
    <w:rsid w:val="562C39D0"/>
    <w:rsid w:val="562C4BF8"/>
    <w:rsid w:val="5634450C"/>
    <w:rsid w:val="56372178"/>
    <w:rsid w:val="564B3E1D"/>
    <w:rsid w:val="564E6020"/>
    <w:rsid w:val="565A340C"/>
    <w:rsid w:val="565F7567"/>
    <w:rsid w:val="566677D7"/>
    <w:rsid w:val="566C351B"/>
    <w:rsid w:val="56710349"/>
    <w:rsid w:val="56765AAC"/>
    <w:rsid w:val="56913258"/>
    <w:rsid w:val="569752EE"/>
    <w:rsid w:val="56AD68BF"/>
    <w:rsid w:val="56AE7493"/>
    <w:rsid w:val="56BF6D5B"/>
    <w:rsid w:val="56E6773B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724C8"/>
    <w:rsid w:val="575E01ED"/>
    <w:rsid w:val="5766494D"/>
    <w:rsid w:val="57994572"/>
    <w:rsid w:val="57997BB9"/>
    <w:rsid w:val="57EF597B"/>
    <w:rsid w:val="58094B2F"/>
    <w:rsid w:val="581C2244"/>
    <w:rsid w:val="5822790B"/>
    <w:rsid w:val="5849381E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9036C6A"/>
    <w:rsid w:val="59066F08"/>
    <w:rsid w:val="59170968"/>
    <w:rsid w:val="591F15CA"/>
    <w:rsid w:val="59264CE4"/>
    <w:rsid w:val="59273114"/>
    <w:rsid w:val="594352B9"/>
    <w:rsid w:val="59462FFB"/>
    <w:rsid w:val="59466505"/>
    <w:rsid w:val="59485D59"/>
    <w:rsid w:val="596158D8"/>
    <w:rsid w:val="596A6CE9"/>
    <w:rsid w:val="596D2312"/>
    <w:rsid w:val="59843850"/>
    <w:rsid w:val="59877F5C"/>
    <w:rsid w:val="599B6EA3"/>
    <w:rsid w:val="59B47F65"/>
    <w:rsid w:val="59BC3FA4"/>
    <w:rsid w:val="59BD4096"/>
    <w:rsid w:val="59D57095"/>
    <w:rsid w:val="59EA6DB2"/>
    <w:rsid w:val="59EC0FAB"/>
    <w:rsid w:val="59F63110"/>
    <w:rsid w:val="59F635E0"/>
    <w:rsid w:val="5A0114F0"/>
    <w:rsid w:val="5A0B1045"/>
    <w:rsid w:val="5A1C793B"/>
    <w:rsid w:val="5A2A0227"/>
    <w:rsid w:val="5A2C0443"/>
    <w:rsid w:val="5A316E2F"/>
    <w:rsid w:val="5A3C08F5"/>
    <w:rsid w:val="5A426ACF"/>
    <w:rsid w:val="5A4524C4"/>
    <w:rsid w:val="5A683B09"/>
    <w:rsid w:val="5A6D0734"/>
    <w:rsid w:val="5A75108B"/>
    <w:rsid w:val="5A7726C0"/>
    <w:rsid w:val="5A7A6A7D"/>
    <w:rsid w:val="5A837DE0"/>
    <w:rsid w:val="5A8A1334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A2CC3"/>
    <w:rsid w:val="5B3E042E"/>
    <w:rsid w:val="5B5F03A4"/>
    <w:rsid w:val="5B966BE5"/>
    <w:rsid w:val="5BA43CF1"/>
    <w:rsid w:val="5BA44364"/>
    <w:rsid w:val="5BB74CC6"/>
    <w:rsid w:val="5BB870CB"/>
    <w:rsid w:val="5BC00E43"/>
    <w:rsid w:val="5BCA7F13"/>
    <w:rsid w:val="5BCF7062"/>
    <w:rsid w:val="5BDE5985"/>
    <w:rsid w:val="5BE65FED"/>
    <w:rsid w:val="5BE7521A"/>
    <w:rsid w:val="5BF17549"/>
    <w:rsid w:val="5C016FA1"/>
    <w:rsid w:val="5C2C37DA"/>
    <w:rsid w:val="5C2E1802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C178F1"/>
    <w:rsid w:val="5DC82E42"/>
    <w:rsid w:val="5DD466E4"/>
    <w:rsid w:val="5DD90DB2"/>
    <w:rsid w:val="5DDB2B96"/>
    <w:rsid w:val="5DF82331"/>
    <w:rsid w:val="5E050373"/>
    <w:rsid w:val="5E1D5EA5"/>
    <w:rsid w:val="5E1E645B"/>
    <w:rsid w:val="5E21078F"/>
    <w:rsid w:val="5E2436A9"/>
    <w:rsid w:val="5E2740C2"/>
    <w:rsid w:val="5E2A0DA8"/>
    <w:rsid w:val="5E2B09F6"/>
    <w:rsid w:val="5E3652A9"/>
    <w:rsid w:val="5E3C38BC"/>
    <w:rsid w:val="5E4E5AD0"/>
    <w:rsid w:val="5E6C41D8"/>
    <w:rsid w:val="5E6D4B86"/>
    <w:rsid w:val="5E807E4B"/>
    <w:rsid w:val="5E87020C"/>
    <w:rsid w:val="5E9C0959"/>
    <w:rsid w:val="5E9D1A80"/>
    <w:rsid w:val="5E9E7301"/>
    <w:rsid w:val="5EBF3052"/>
    <w:rsid w:val="5EC40C4A"/>
    <w:rsid w:val="5EC6225B"/>
    <w:rsid w:val="5EEE3AEE"/>
    <w:rsid w:val="5F01060C"/>
    <w:rsid w:val="5F014F67"/>
    <w:rsid w:val="5F0832A2"/>
    <w:rsid w:val="5F13572D"/>
    <w:rsid w:val="5F215BB5"/>
    <w:rsid w:val="5F281EB1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9E767D"/>
    <w:rsid w:val="5FAF3F6B"/>
    <w:rsid w:val="5FCD5EB1"/>
    <w:rsid w:val="5FD80BF1"/>
    <w:rsid w:val="5FDD794C"/>
    <w:rsid w:val="5FE07D05"/>
    <w:rsid w:val="5FEB1CE9"/>
    <w:rsid w:val="5FF20AFC"/>
    <w:rsid w:val="5FF85EFB"/>
    <w:rsid w:val="5FFC08B7"/>
    <w:rsid w:val="5FFC4413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0E0"/>
    <w:rsid w:val="609E6828"/>
    <w:rsid w:val="60A14809"/>
    <w:rsid w:val="60A26D69"/>
    <w:rsid w:val="60A32BC8"/>
    <w:rsid w:val="60C231B4"/>
    <w:rsid w:val="60D600C3"/>
    <w:rsid w:val="60EE5452"/>
    <w:rsid w:val="60F54877"/>
    <w:rsid w:val="60F85AC3"/>
    <w:rsid w:val="60F90953"/>
    <w:rsid w:val="61175BDA"/>
    <w:rsid w:val="613667B4"/>
    <w:rsid w:val="61533185"/>
    <w:rsid w:val="617B194D"/>
    <w:rsid w:val="61803A80"/>
    <w:rsid w:val="61820A11"/>
    <w:rsid w:val="61A87CC7"/>
    <w:rsid w:val="61B50D1E"/>
    <w:rsid w:val="61B56F70"/>
    <w:rsid w:val="61BC5B34"/>
    <w:rsid w:val="61D218D0"/>
    <w:rsid w:val="61EF5257"/>
    <w:rsid w:val="61F061FA"/>
    <w:rsid w:val="61FF01EB"/>
    <w:rsid w:val="62093F75"/>
    <w:rsid w:val="6211064A"/>
    <w:rsid w:val="62112E13"/>
    <w:rsid w:val="62205FAA"/>
    <w:rsid w:val="62227787"/>
    <w:rsid w:val="624D09AF"/>
    <w:rsid w:val="624D44A3"/>
    <w:rsid w:val="624F387B"/>
    <w:rsid w:val="62595B4D"/>
    <w:rsid w:val="62616A4C"/>
    <w:rsid w:val="626A1CEB"/>
    <w:rsid w:val="626B4686"/>
    <w:rsid w:val="627A419E"/>
    <w:rsid w:val="627D3700"/>
    <w:rsid w:val="62967E2F"/>
    <w:rsid w:val="62AE47BD"/>
    <w:rsid w:val="62B45100"/>
    <w:rsid w:val="62B73D4B"/>
    <w:rsid w:val="62E030C0"/>
    <w:rsid w:val="62E177C7"/>
    <w:rsid w:val="62E47B0C"/>
    <w:rsid w:val="62EC7D19"/>
    <w:rsid w:val="62F13FD7"/>
    <w:rsid w:val="62F8783D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371EF"/>
    <w:rsid w:val="64061D04"/>
    <w:rsid w:val="64063AB3"/>
    <w:rsid w:val="64065861"/>
    <w:rsid w:val="642F33BA"/>
    <w:rsid w:val="64412D3D"/>
    <w:rsid w:val="64415EB3"/>
    <w:rsid w:val="644665A5"/>
    <w:rsid w:val="644D2584"/>
    <w:rsid w:val="64515C6F"/>
    <w:rsid w:val="6454481E"/>
    <w:rsid w:val="64575B14"/>
    <w:rsid w:val="647025F4"/>
    <w:rsid w:val="647A4852"/>
    <w:rsid w:val="647B0011"/>
    <w:rsid w:val="648C55A4"/>
    <w:rsid w:val="64AD3F2E"/>
    <w:rsid w:val="64B74DAD"/>
    <w:rsid w:val="64C3752E"/>
    <w:rsid w:val="64C42DBE"/>
    <w:rsid w:val="64CC5A3E"/>
    <w:rsid w:val="64D0100A"/>
    <w:rsid w:val="64D41C54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82D60"/>
    <w:rsid w:val="65CF3E14"/>
    <w:rsid w:val="65D0733B"/>
    <w:rsid w:val="65D57105"/>
    <w:rsid w:val="65E47E23"/>
    <w:rsid w:val="65EB6575"/>
    <w:rsid w:val="65EC1B46"/>
    <w:rsid w:val="65F35E83"/>
    <w:rsid w:val="65F44AEB"/>
    <w:rsid w:val="65FA4089"/>
    <w:rsid w:val="65FC33BF"/>
    <w:rsid w:val="66067FF4"/>
    <w:rsid w:val="660B3602"/>
    <w:rsid w:val="660C5F9A"/>
    <w:rsid w:val="66144285"/>
    <w:rsid w:val="66256916"/>
    <w:rsid w:val="662C3382"/>
    <w:rsid w:val="662E6860"/>
    <w:rsid w:val="66300C38"/>
    <w:rsid w:val="6633399B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B2169"/>
    <w:rsid w:val="66F6704A"/>
    <w:rsid w:val="671A5A7E"/>
    <w:rsid w:val="672C2F24"/>
    <w:rsid w:val="67385EBB"/>
    <w:rsid w:val="673979C5"/>
    <w:rsid w:val="673A17B7"/>
    <w:rsid w:val="67430EA4"/>
    <w:rsid w:val="674A015A"/>
    <w:rsid w:val="67542D87"/>
    <w:rsid w:val="67616BD8"/>
    <w:rsid w:val="676704CB"/>
    <w:rsid w:val="676C37F3"/>
    <w:rsid w:val="6776026C"/>
    <w:rsid w:val="677700BB"/>
    <w:rsid w:val="677E7693"/>
    <w:rsid w:val="67804146"/>
    <w:rsid w:val="67830FCC"/>
    <w:rsid w:val="678F5996"/>
    <w:rsid w:val="679E148E"/>
    <w:rsid w:val="679F0DA4"/>
    <w:rsid w:val="67AA2C7D"/>
    <w:rsid w:val="67B57B22"/>
    <w:rsid w:val="67B657F0"/>
    <w:rsid w:val="67B76864"/>
    <w:rsid w:val="67BA55D4"/>
    <w:rsid w:val="67BB4BB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6773F"/>
    <w:rsid w:val="684C450D"/>
    <w:rsid w:val="685676B1"/>
    <w:rsid w:val="686C0616"/>
    <w:rsid w:val="687306F3"/>
    <w:rsid w:val="687C6660"/>
    <w:rsid w:val="687D5666"/>
    <w:rsid w:val="688920B8"/>
    <w:rsid w:val="68970A5A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EE2CD2"/>
    <w:rsid w:val="69F04FE9"/>
    <w:rsid w:val="69F05BB7"/>
    <w:rsid w:val="6A051778"/>
    <w:rsid w:val="6A15499C"/>
    <w:rsid w:val="6A261962"/>
    <w:rsid w:val="6A2D75E5"/>
    <w:rsid w:val="6A3C4B6D"/>
    <w:rsid w:val="6A404D1D"/>
    <w:rsid w:val="6A470981"/>
    <w:rsid w:val="6A4A042A"/>
    <w:rsid w:val="6A5A1AFD"/>
    <w:rsid w:val="6A7602B6"/>
    <w:rsid w:val="6A895AF1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441613"/>
    <w:rsid w:val="6B614442"/>
    <w:rsid w:val="6B67641B"/>
    <w:rsid w:val="6B6828C1"/>
    <w:rsid w:val="6B696295"/>
    <w:rsid w:val="6B703894"/>
    <w:rsid w:val="6B733013"/>
    <w:rsid w:val="6B756C4D"/>
    <w:rsid w:val="6B760A4E"/>
    <w:rsid w:val="6B787F82"/>
    <w:rsid w:val="6B7D6072"/>
    <w:rsid w:val="6B924226"/>
    <w:rsid w:val="6B981494"/>
    <w:rsid w:val="6BBA3B00"/>
    <w:rsid w:val="6BBD0EFB"/>
    <w:rsid w:val="6BBD1198"/>
    <w:rsid w:val="6BCA6F9A"/>
    <w:rsid w:val="6BF61837"/>
    <w:rsid w:val="6C0C6146"/>
    <w:rsid w:val="6C0D3DE9"/>
    <w:rsid w:val="6C0F007D"/>
    <w:rsid w:val="6C1256EA"/>
    <w:rsid w:val="6C2274F1"/>
    <w:rsid w:val="6C400A12"/>
    <w:rsid w:val="6C401FF9"/>
    <w:rsid w:val="6C5555D7"/>
    <w:rsid w:val="6C721432"/>
    <w:rsid w:val="6C941B2F"/>
    <w:rsid w:val="6C9E32FA"/>
    <w:rsid w:val="6CA81BAB"/>
    <w:rsid w:val="6CA9147F"/>
    <w:rsid w:val="6CAD3F7A"/>
    <w:rsid w:val="6CB00A5F"/>
    <w:rsid w:val="6CB03BB7"/>
    <w:rsid w:val="6CDA4C16"/>
    <w:rsid w:val="6CE77A34"/>
    <w:rsid w:val="6CF66581"/>
    <w:rsid w:val="6D010C86"/>
    <w:rsid w:val="6D0A40AA"/>
    <w:rsid w:val="6D1A2E8D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E46482"/>
    <w:rsid w:val="6DF357EE"/>
    <w:rsid w:val="6DF91D19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B72579"/>
    <w:rsid w:val="6EE34E86"/>
    <w:rsid w:val="6EE751E2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730157"/>
    <w:rsid w:val="6F79782E"/>
    <w:rsid w:val="6F7D6131"/>
    <w:rsid w:val="6F891436"/>
    <w:rsid w:val="6F8E5394"/>
    <w:rsid w:val="6F9044C3"/>
    <w:rsid w:val="6FDB711C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42D2B"/>
    <w:rsid w:val="70C6056B"/>
    <w:rsid w:val="70CD5F70"/>
    <w:rsid w:val="70E450D4"/>
    <w:rsid w:val="70EB650A"/>
    <w:rsid w:val="70F46AB2"/>
    <w:rsid w:val="714326B4"/>
    <w:rsid w:val="714861BF"/>
    <w:rsid w:val="714D629B"/>
    <w:rsid w:val="715011CA"/>
    <w:rsid w:val="71535E5D"/>
    <w:rsid w:val="715C11B6"/>
    <w:rsid w:val="715F15D6"/>
    <w:rsid w:val="715F22C8"/>
    <w:rsid w:val="716763F1"/>
    <w:rsid w:val="71722787"/>
    <w:rsid w:val="7192541D"/>
    <w:rsid w:val="71973F9C"/>
    <w:rsid w:val="71986B9D"/>
    <w:rsid w:val="719B5BB6"/>
    <w:rsid w:val="719E2F66"/>
    <w:rsid w:val="719F45ED"/>
    <w:rsid w:val="71A0025A"/>
    <w:rsid w:val="71AC1D09"/>
    <w:rsid w:val="71B21BE2"/>
    <w:rsid w:val="71B2527A"/>
    <w:rsid w:val="71C034F3"/>
    <w:rsid w:val="71C72AD3"/>
    <w:rsid w:val="71E137D3"/>
    <w:rsid w:val="71EA028F"/>
    <w:rsid w:val="71F4319C"/>
    <w:rsid w:val="71F80AED"/>
    <w:rsid w:val="71FA3285"/>
    <w:rsid w:val="71FD4747"/>
    <w:rsid w:val="721735EC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A35C43"/>
    <w:rsid w:val="72B56DCF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25728"/>
    <w:rsid w:val="74342AA5"/>
    <w:rsid w:val="7439758C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656AD"/>
    <w:rsid w:val="74C972F8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D4034"/>
    <w:rsid w:val="75934A77"/>
    <w:rsid w:val="75B20967"/>
    <w:rsid w:val="75C7138A"/>
    <w:rsid w:val="75C82B3B"/>
    <w:rsid w:val="75DC4673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787145"/>
    <w:rsid w:val="768A1FF1"/>
    <w:rsid w:val="76946CFC"/>
    <w:rsid w:val="769813AA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E68FA"/>
    <w:rsid w:val="77CB0E43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678EF"/>
    <w:rsid w:val="782B3690"/>
    <w:rsid w:val="78305787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70F68"/>
    <w:rsid w:val="78DA2C59"/>
    <w:rsid w:val="78F24F26"/>
    <w:rsid w:val="78F55BD8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A0E78"/>
    <w:rsid w:val="79B8032F"/>
    <w:rsid w:val="79C8388C"/>
    <w:rsid w:val="79D12015"/>
    <w:rsid w:val="79DC6070"/>
    <w:rsid w:val="79F04B91"/>
    <w:rsid w:val="7A0A79FF"/>
    <w:rsid w:val="7A0D4155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6600D"/>
    <w:rsid w:val="7A893FBF"/>
    <w:rsid w:val="7AA11ABA"/>
    <w:rsid w:val="7AA36D4B"/>
    <w:rsid w:val="7AA5772A"/>
    <w:rsid w:val="7AAA545B"/>
    <w:rsid w:val="7ABB6F4D"/>
    <w:rsid w:val="7B09319D"/>
    <w:rsid w:val="7B0D17EF"/>
    <w:rsid w:val="7B1B384A"/>
    <w:rsid w:val="7B1D7C08"/>
    <w:rsid w:val="7B347AF5"/>
    <w:rsid w:val="7B445194"/>
    <w:rsid w:val="7B4B2BA5"/>
    <w:rsid w:val="7B4E19A5"/>
    <w:rsid w:val="7B6654A5"/>
    <w:rsid w:val="7B704945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428CE"/>
    <w:rsid w:val="7BF26F98"/>
    <w:rsid w:val="7BFE53B6"/>
    <w:rsid w:val="7C0B180E"/>
    <w:rsid w:val="7C0B6016"/>
    <w:rsid w:val="7C2741FB"/>
    <w:rsid w:val="7C420E44"/>
    <w:rsid w:val="7C536C4D"/>
    <w:rsid w:val="7C555243"/>
    <w:rsid w:val="7C5C4D39"/>
    <w:rsid w:val="7C601822"/>
    <w:rsid w:val="7C6A0C2B"/>
    <w:rsid w:val="7CB73744"/>
    <w:rsid w:val="7CC5160E"/>
    <w:rsid w:val="7CCC78E4"/>
    <w:rsid w:val="7CD40F25"/>
    <w:rsid w:val="7CDF2640"/>
    <w:rsid w:val="7CE04A49"/>
    <w:rsid w:val="7CE552A0"/>
    <w:rsid w:val="7CEC7892"/>
    <w:rsid w:val="7CEE5F47"/>
    <w:rsid w:val="7CF36E72"/>
    <w:rsid w:val="7CFC42FA"/>
    <w:rsid w:val="7D004C44"/>
    <w:rsid w:val="7D086CAB"/>
    <w:rsid w:val="7D0B583E"/>
    <w:rsid w:val="7D3E4FFF"/>
    <w:rsid w:val="7D4A372A"/>
    <w:rsid w:val="7D4E22FA"/>
    <w:rsid w:val="7D4E2B9C"/>
    <w:rsid w:val="7D553689"/>
    <w:rsid w:val="7D567401"/>
    <w:rsid w:val="7D584F27"/>
    <w:rsid w:val="7D6464F3"/>
    <w:rsid w:val="7D717D97"/>
    <w:rsid w:val="7D8275FC"/>
    <w:rsid w:val="7D8E29ED"/>
    <w:rsid w:val="7D8F2650"/>
    <w:rsid w:val="7DB90510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76897"/>
    <w:rsid w:val="7E04145C"/>
    <w:rsid w:val="7E0724A9"/>
    <w:rsid w:val="7E084570"/>
    <w:rsid w:val="7E1A2A46"/>
    <w:rsid w:val="7E1B5EFE"/>
    <w:rsid w:val="7E216177"/>
    <w:rsid w:val="7E543940"/>
    <w:rsid w:val="7E64547F"/>
    <w:rsid w:val="7E6B47E6"/>
    <w:rsid w:val="7E7404E9"/>
    <w:rsid w:val="7E7A4815"/>
    <w:rsid w:val="7E7B7369"/>
    <w:rsid w:val="7E8568A3"/>
    <w:rsid w:val="7EB61686"/>
    <w:rsid w:val="7EBE43C7"/>
    <w:rsid w:val="7EC67416"/>
    <w:rsid w:val="7EC81D3A"/>
    <w:rsid w:val="7ECD13B9"/>
    <w:rsid w:val="7EE011E6"/>
    <w:rsid w:val="7EF14CDF"/>
    <w:rsid w:val="7F030DD8"/>
    <w:rsid w:val="7F093E5D"/>
    <w:rsid w:val="7F2826D7"/>
    <w:rsid w:val="7F311156"/>
    <w:rsid w:val="7F34107C"/>
    <w:rsid w:val="7F355C3B"/>
    <w:rsid w:val="7F360744"/>
    <w:rsid w:val="7F4867A8"/>
    <w:rsid w:val="7F556756"/>
    <w:rsid w:val="7F565D15"/>
    <w:rsid w:val="7F6D458E"/>
    <w:rsid w:val="7F707F56"/>
    <w:rsid w:val="7F735ACA"/>
    <w:rsid w:val="7F7B4030"/>
    <w:rsid w:val="7F821DD7"/>
    <w:rsid w:val="7F8746E3"/>
    <w:rsid w:val="7F8A5140"/>
    <w:rsid w:val="7FA84817"/>
    <w:rsid w:val="7FAD6712"/>
    <w:rsid w:val="7FCB5E84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4</Pages>
  <Words>1449</Words>
  <Characters>1498</Characters>
  <Lines>20</Lines>
  <Paragraphs>5</Paragraphs>
  <TotalTime>41</TotalTime>
  <ScaleCrop>false</ScaleCrop>
  <LinksUpToDate>false</LinksUpToDate>
  <CharactersWithSpaces>1529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2023-02-04T09:27:33Z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C629E1671D0A4C889A2BFC91DAB65C23</vt:lpwstr>
  </property>
</Properties>
</file>