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广州1人邹远洋，本周五已在广州本地入职；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应届生1人，2月20日入职。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应届生1人，已推送人力，薪资待谈；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郑州市1人，已推送人力，薪资待谈。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本周入职3人，1名应届生、风控1人、广州巡检1人。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下周将入应届生1人、风控1人。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1人，湖口县李栋。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4人，实习生2人，本部李国华、山东省厅孙浩涵。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3人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六安代成亮、无锡能倩倩、本部梁佳庆。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培训及咨询中心2.13-2.17工作周报：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1.出差广西为崇左中电环保客户进行培训。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2.下周出差河南为遂平首创客户进行培训的差前准备。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3.完成海城中科客户的线上远程培训。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4.完成广环投邵东客户的线上远程培训。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2023.2.13-17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1.连云港市环境监测监控中心污染源自动监控网络运行维护项目标书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2.水环境非现场执法监管平台方案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3.锦江集团企业方案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2.13-2.17评审26份，其中2B合同26份；服务运营部新增合同额69.56W,截止本周服务运营共签订合同1967.24W,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曾广咏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企业环保365（弋阳海创环境能源有限责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任公司）1.96w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企业环保365（阜新中科环保电力有限公司）2.94w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企业环保365（重庆三峰御临环保发电有限公司）续3.92w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胡逍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企业环保365（汉寿海创环保科技有限责任公司）0.98w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企业环保365（瀚蓝（济宁）固废处置有限公司）续0.98w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李会珍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企业环保365（株洲市金利亚环保科技有限公司）续2.94w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企业环保365（瀚蓝（开平）固废处理有限公司）2.94w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数采仪销售（朗坤环保能源（茂名）有限公司）2.2w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企业环保365（中节能（安平）环保能源有限公司）续1.96w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企业环保365（迁安德清环保能源有限公司）续1.96w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企业环保365（商城县创志环保科技有限公司）0.98w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唐欢龙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数采仪销售（七台河绿能新能源有限公司）4.4w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企业环保365（德清旺能环保能源有限公司）续0.98w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企业环保365(浙江春晖环保能源股份有限公司)续1.96w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王卫忠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企业环保365（南京江北环保电力有限公司）续2.94w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企业环保365（光大环保能源(菏泽）有限公司）续3.92w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企业环保365（禹城光大环保能源有限公司）续3.92w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企业环保365（乐陵光大环保能源有限公司）续3.92w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企业环保365（光大环保能源（日照）有限公司）续5.88w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企业环保365（光大环保能源（寿光）有限公司）续5.88w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肖建卫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企业环保365（上高海创环保科技有限公司）0.98w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企业环保365（瀚蓝（万载）固废处理有限公司）续1.96w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徐欣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企业环保365（彬州海创环保能源有限责任公司）续0.98w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数采仪代理协议（陕西锦熵环境科技有限责任公司）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数采仪销售（白银三峰环保发电有限公司）2.2w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庄丹凤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企业环保365（瀚蓝（福清）固废处理有限公司）续2.94w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企业环保365（瀚蓝（安溪）固废处理有限公司）续2.94w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一、邮件：本周收到20封邮件，遗留2封，一月共收到55封邮件，遗留2封，二月共收到31封邮件，遗留5封。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二、邮件回访：本周回访7封，问题解决7封，及时处理7封。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本周共收到58个服务单，待受理1个，处理中11个(转研发5个)，已处理46个；bug历史遗留13个，未处理合计18个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本周收到3个需求单，历史遗留22个，合计25个(其中4.2需求11个)。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本部问题对接组、河南人员、应届生招聘沟通；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本部问题对接组、河南人员增补；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面试2人，应届生1人、郑州市1人；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人员离职跟踪处理（孙浩涵、李国华、应届生、能倩倩等）；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市场业务组激励金额确认跟进；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宜兴史晔鑫事宜跟踪处理；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陕西服务事宜协调；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应届生培训情况跟进；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运维方案修改讨论会议。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2月部门绩效考核；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部门年度预算相关工作；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市场业务组激励金额确认跟进；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宜兴史晔鑫事宜跟踪处理；</w:t>
            </w:r>
          </w:p>
          <w:p>
            <w:pPr>
              <w:pStyle w:val="22"/>
              <w:numPr>
                <w:ilvl w:val="0"/>
                <w:numId w:val="7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服务项目管理变更及部门绩效考核变更方案；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宜宾非重点污染源监管建设方案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4.2版本运维方案修改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96FA993"/>
    <w:multiLevelType w:val="singleLevel"/>
    <w:tmpl w:val="496FA99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5E654CA"/>
    <w:rsid w:val="065A296E"/>
    <w:rsid w:val="065E2E82"/>
    <w:rsid w:val="06D25D4A"/>
    <w:rsid w:val="07104571"/>
    <w:rsid w:val="07146078"/>
    <w:rsid w:val="077E5869"/>
    <w:rsid w:val="07946601"/>
    <w:rsid w:val="07AE50AB"/>
    <w:rsid w:val="07F86F98"/>
    <w:rsid w:val="07F9353A"/>
    <w:rsid w:val="086F6D8B"/>
    <w:rsid w:val="088679E3"/>
    <w:rsid w:val="08B21D7B"/>
    <w:rsid w:val="08C564E2"/>
    <w:rsid w:val="08D638EC"/>
    <w:rsid w:val="090220F3"/>
    <w:rsid w:val="09203FA1"/>
    <w:rsid w:val="09AF6764"/>
    <w:rsid w:val="09E93194"/>
    <w:rsid w:val="09F35818"/>
    <w:rsid w:val="09F9250B"/>
    <w:rsid w:val="0A140428"/>
    <w:rsid w:val="0A875201"/>
    <w:rsid w:val="0A922377"/>
    <w:rsid w:val="0A9D16CA"/>
    <w:rsid w:val="0AED3091"/>
    <w:rsid w:val="0AEF699F"/>
    <w:rsid w:val="0B025BB4"/>
    <w:rsid w:val="0B1E2589"/>
    <w:rsid w:val="0B570385"/>
    <w:rsid w:val="0B7B030A"/>
    <w:rsid w:val="0B917C9A"/>
    <w:rsid w:val="0BB660F9"/>
    <w:rsid w:val="0BDE2A9B"/>
    <w:rsid w:val="0BE64903"/>
    <w:rsid w:val="0C315314"/>
    <w:rsid w:val="0C7139B7"/>
    <w:rsid w:val="0CDC22FC"/>
    <w:rsid w:val="0D160F58"/>
    <w:rsid w:val="0D272220"/>
    <w:rsid w:val="0D67009F"/>
    <w:rsid w:val="0D935B07"/>
    <w:rsid w:val="0DB55A7E"/>
    <w:rsid w:val="0E0062C1"/>
    <w:rsid w:val="0E2901B1"/>
    <w:rsid w:val="0E3317D8"/>
    <w:rsid w:val="0E42139A"/>
    <w:rsid w:val="0E5B66EB"/>
    <w:rsid w:val="0E924723"/>
    <w:rsid w:val="0EA664FC"/>
    <w:rsid w:val="0EA94DFB"/>
    <w:rsid w:val="0EBE556F"/>
    <w:rsid w:val="0EC97B34"/>
    <w:rsid w:val="0ECB7C45"/>
    <w:rsid w:val="0ED1606F"/>
    <w:rsid w:val="0EE971EA"/>
    <w:rsid w:val="0F15562C"/>
    <w:rsid w:val="0F2904D1"/>
    <w:rsid w:val="101D64CD"/>
    <w:rsid w:val="101E48B9"/>
    <w:rsid w:val="10305890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7A24D3"/>
    <w:rsid w:val="16BA2357"/>
    <w:rsid w:val="16EB23F2"/>
    <w:rsid w:val="170741A1"/>
    <w:rsid w:val="172D2B29"/>
    <w:rsid w:val="1756267C"/>
    <w:rsid w:val="17577430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37C82"/>
    <w:rsid w:val="1A496D50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B4280"/>
    <w:rsid w:val="1D7F5D9C"/>
    <w:rsid w:val="1D9958B9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360AA4"/>
    <w:rsid w:val="20811151"/>
    <w:rsid w:val="208B337C"/>
    <w:rsid w:val="20BD04E6"/>
    <w:rsid w:val="20E67EBD"/>
    <w:rsid w:val="214B5D44"/>
    <w:rsid w:val="21726797"/>
    <w:rsid w:val="21771570"/>
    <w:rsid w:val="21945860"/>
    <w:rsid w:val="21B05874"/>
    <w:rsid w:val="22257C75"/>
    <w:rsid w:val="22576CAC"/>
    <w:rsid w:val="229C0B63"/>
    <w:rsid w:val="229D77F6"/>
    <w:rsid w:val="229E6AC8"/>
    <w:rsid w:val="22E37018"/>
    <w:rsid w:val="22FA58E6"/>
    <w:rsid w:val="2383244E"/>
    <w:rsid w:val="239B0E1A"/>
    <w:rsid w:val="23AF7D09"/>
    <w:rsid w:val="23B7184C"/>
    <w:rsid w:val="24185DE4"/>
    <w:rsid w:val="24305A06"/>
    <w:rsid w:val="24644552"/>
    <w:rsid w:val="247F554F"/>
    <w:rsid w:val="24827634"/>
    <w:rsid w:val="248D00FC"/>
    <w:rsid w:val="248D10AB"/>
    <w:rsid w:val="24961EAC"/>
    <w:rsid w:val="249D666B"/>
    <w:rsid w:val="24AE4CA0"/>
    <w:rsid w:val="24EF1D2E"/>
    <w:rsid w:val="257F3212"/>
    <w:rsid w:val="258778A8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A5637"/>
    <w:rsid w:val="28C45EB7"/>
    <w:rsid w:val="293164A9"/>
    <w:rsid w:val="29362980"/>
    <w:rsid w:val="29736AC1"/>
    <w:rsid w:val="2A262DDF"/>
    <w:rsid w:val="2A3D2C2B"/>
    <w:rsid w:val="2A4144C9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522D71"/>
    <w:rsid w:val="2C640B63"/>
    <w:rsid w:val="2C792640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C92CD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AD0B0B"/>
    <w:rsid w:val="30DB191B"/>
    <w:rsid w:val="311A3AB6"/>
    <w:rsid w:val="312E2A1E"/>
    <w:rsid w:val="313059E8"/>
    <w:rsid w:val="318E33AB"/>
    <w:rsid w:val="319470DD"/>
    <w:rsid w:val="31AA0E1E"/>
    <w:rsid w:val="31E92A38"/>
    <w:rsid w:val="31F27AF7"/>
    <w:rsid w:val="31FD75B5"/>
    <w:rsid w:val="320F3C31"/>
    <w:rsid w:val="32533AA5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9A0784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E204C1"/>
    <w:rsid w:val="3E0C2BE9"/>
    <w:rsid w:val="3E0E070F"/>
    <w:rsid w:val="3E3F6544"/>
    <w:rsid w:val="3EA42257"/>
    <w:rsid w:val="3ED938FB"/>
    <w:rsid w:val="3F0A35CC"/>
    <w:rsid w:val="3F296D78"/>
    <w:rsid w:val="3F44215F"/>
    <w:rsid w:val="3F6A3E34"/>
    <w:rsid w:val="3F70657F"/>
    <w:rsid w:val="3F7940F0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8D2188"/>
    <w:rsid w:val="42A13D0D"/>
    <w:rsid w:val="42AF0237"/>
    <w:rsid w:val="42AF154C"/>
    <w:rsid w:val="42FF6BB2"/>
    <w:rsid w:val="43021D79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22496"/>
    <w:rsid w:val="44DA134B"/>
    <w:rsid w:val="451D6AF4"/>
    <w:rsid w:val="45365305"/>
    <w:rsid w:val="453E7B2C"/>
    <w:rsid w:val="45713B9C"/>
    <w:rsid w:val="45796354"/>
    <w:rsid w:val="459D769C"/>
    <w:rsid w:val="45E5508F"/>
    <w:rsid w:val="45F65493"/>
    <w:rsid w:val="462E79CC"/>
    <w:rsid w:val="46620138"/>
    <w:rsid w:val="466728D5"/>
    <w:rsid w:val="46841EB6"/>
    <w:rsid w:val="46962A76"/>
    <w:rsid w:val="46A11D57"/>
    <w:rsid w:val="46AB7666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235CCD"/>
    <w:rsid w:val="4C286B90"/>
    <w:rsid w:val="4C3A6E19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7740AE"/>
    <w:rsid w:val="4E913634"/>
    <w:rsid w:val="4EB14C79"/>
    <w:rsid w:val="4EC74FDA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756FC7"/>
    <w:rsid w:val="518B51DD"/>
    <w:rsid w:val="51C01C58"/>
    <w:rsid w:val="51C265B1"/>
    <w:rsid w:val="51D841E7"/>
    <w:rsid w:val="51F4227F"/>
    <w:rsid w:val="52395DDD"/>
    <w:rsid w:val="526F5A7C"/>
    <w:rsid w:val="5273460B"/>
    <w:rsid w:val="52830A26"/>
    <w:rsid w:val="5288182F"/>
    <w:rsid w:val="52AD39F9"/>
    <w:rsid w:val="52E40F5B"/>
    <w:rsid w:val="538A2999"/>
    <w:rsid w:val="53956A7C"/>
    <w:rsid w:val="540566A6"/>
    <w:rsid w:val="54BE4E4A"/>
    <w:rsid w:val="54FE1E77"/>
    <w:rsid w:val="55626EFE"/>
    <w:rsid w:val="559B68D4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756882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925FDC"/>
    <w:rsid w:val="5ACE0733"/>
    <w:rsid w:val="5B7E6A7C"/>
    <w:rsid w:val="5B8B6CF0"/>
    <w:rsid w:val="5B991E2F"/>
    <w:rsid w:val="5B9C5154"/>
    <w:rsid w:val="5BE00151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5F0DE7"/>
    <w:rsid w:val="5ED30E8D"/>
    <w:rsid w:val="5EF97984"/>
    <w:rsid w:val="5F8959EF"/>
    <w:rsid w:val="5F8D1973"/>
    <w:rsid w:val="5FAA30FD"/>
    <w:rsid w:val="600476C8"/>
    <w:rsid w:val="603B4F3C"/>
    <w:rsid w:val="605D1356"/>
    <w:rsid w:val="60611514"/>
    <w:rsid w:val="60FD0443"/>
    <w:rsid w:val="61077826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EE20BE"/>
    <w:rsid w:val="6313370C"/>
    <w:rsid w:val="631C5951"/>
    <w:rsid w:val="633C6A9B"/>
    <w:rsid w:val="63492E3F"/>
    <w:rsid w:val="63587ECC"/>
    <w:rsid w:val="638352D3"/>
    <w:rsid w:val="649F1F1A"/>
    <w:rsid w:val="64C255D8"/>
    <w:rsid w:val="64CC26CC"/>
    <w:rsid w:val="64D616D7"/>
    <w:rsid w:val="65086FC5"/>
    <w:rsid w:val="652A557F"/>
    <w:rsid w:val="656C5B97"/>
    <w:rsid w:val="65DE7863"/>
    <w:rsid w:val="65EF73EC"/>
    <w:rsid w:val="662C4825"/>
    <w:rsid w:val="6657345A"/>
    <w:rsid w:val="66625CB0"/>
    <w:rsid w:val="666F04F4"/>
    <w:rsid w:val="667B59DC"/>
    <w:rsid w:val="668D79F7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04F00"/>
    <w:rsid w:val="681349F0"/>
    <w:rsid w:val="68532558"/>
    <w:rsid w:val="686750FF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420224"/>
    <w:rsid w:val="69B8699C"/>
    <w:rsid w:val="69C410AA"/>
    <w:rsid w:val="69FC5E8B"/>
    <w:rsid w:val="6A14256A"/>
    <w:rsid w:val="6A7A3516"/>
    <w:rsid w:val="6A8A118B"/>
    <w:rsid w:val="6AA407A5"/>
    <w:rsid w:val="6AA915A7"/>
    <w:rsid w:val="6AB11548"/>
    <w:rsid w:val="6AE82164"/>
    <w:rsid w:val="6AF967E0"/>
    <w:rsid w:val="6AFB3743"/>
    <w:rsid w:val="6B3A76A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6F72458E"/>
    <w:rsid w:val="702B5D96"/>
    <w:rsid w:val="70482EC1"/>
    <w:rsid w:val="70493483"/>
    <w:rsid w:val="70553DF8"/>
    <w:rsid w:val="70652966"/>
    <w:rsid w:val="706A1F42"/>
    <w:rsid w:val="708E730A"/>
    <w:rsid w:val="7094483B"/>
    <w:rsid w:val="709907A0"/>
    <w:rsid w:val="70C90342"/>
    <w:rsid w:val="70D475D2"/>
    <w:rsid w:val="71024BC1"/>
    <w:rsid w:val="710505EC"/>
    <w:rsid w:val="71C64D2F"/>
    <w:rsid w:val="71F02DEE"/>
    <w:rsid w:val="72463DF7"/>
    <w:rsid w:val="724F4877"/>
    <w:rsid w:val="72500D29"/>
    <w:rsid w:val="725439FD"/>
    <w:rsid w:val="72A1574A"/>
    <w:rsid w:val="72A77DCB"/>
    <w:rsid w:val="72D67873"/>
    <w:rsid w:val="731F2E22"/>
    <w:rsid w:val="73830C7C"/>
    <w:rsid w:val="73866511"/>
    <w:rsid w:val="73A239B1"/>
    <w:rsid w:val="73A34E7A"/>
    <w:rsid w:val="73B92537"/>
    <w:rsid w:val="73BE1644"/>
    <w:rsid w:val="74160F85"/>
    <w:rsid w:val="742030DF"/>
    <w:rsid w:val="7440173D"/>
    <w:rsid w:val="744555CE"/>
    <w:rsid w:val="74796333"/>
    <w:rsid w:val="74A0585D"/>
    <w:rsid w:val="74AC2EEA"/>
    <w:rsid w:val="74B5463B"/>
    <w:rsid w:val="74B90B5D"/>
    <w:rsid w:val="74CC0777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1A519B"/>
    <w:rsid w:val="76262FC3"/>
    <w:rsid w:val="764742BD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948C8"/>
    <w:rsid w:val="792D0883"/>
    <w:rsid w:val="7931365B"/>
    <w:rsid w:val="793C1DD2"/>
    <w:rsid w:val="797939FD"/>
    <w:rsid w:val="79EA75A5"/>
    <w:rsid w:val="79FC7092"/>
    <w:rsid w:val="79FE1404"/>
    <w:rsid w:val="7A13170E"/>
    <w:rsid w:val="7A5C3260"/>
    <w:rsid w:val="7A9C4BE0"/>
    <w:rsid w:val="7A9D4F34"/>
    <w:rsid w:val="7AA06D9A"/>
    <w:rsid w:val="7AB20E8B"/>
    <w:rsid w:val="7AED3FB2"/>
    <w:rsid w:val="7B1A0069"/>
    <w:rsid w:val="7B7B56FA"/>
    <w:rsid w:val="7B7F1D26"/>
    <w:rsid w:val="7B966DFE"/>
    <w:rsid w:val="7BA474D9"/>
    <w:rsid w:val="7BC9569A"/>
    <w:rsid w:val="7BEB41C7"/>
    <w:rsid w:val="7C220028"/>
    <w:rsid w:val="7C244BC3"/>
    <w:rsid w:val="7C594C70"/>
    <w:rsid w:val="7C6026CD"/>
    <w:rsid w:val="7C983B0C"/>
    <w:rsid w:val="7CA84137"/>
    <w:rsid w:val="7CBF34B2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1443</Words>
  <Characters>1667</Characters>
  <Lines>14</Lines>
  <Paragraphs>3</Paragraphs>
  <TotalTime>2</TotalTime>
  <ScaleCrop>false</ScaleCrop>
  <LinksUpToDate>false</LinksUpToDate>
  <CharactersWithSpaces>1764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2023-02-17T08:42:29Z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914032B48E224378AE387F1475B63210</vt:lpwstr>
  </property>
</Properties>
</file>