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河南省、山西省数采仪推广方案沟通。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河南省项目实施方案沟通。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河南省项目启动会启动。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河南省项目立项会沟通。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河南省项目合同签订及回款手续办理。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山西出差、河南项目保障。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133</Words>
  <Characters>147</Characters>
  <Lines>1</Lines>
  <Paragraphs>1</Paragraphs>
  <TotalTime>17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2023-02-25T01:41:15Z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