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1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1、北京4.2系统升级项目汇报（刘辉、刘朝、李红燕）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2、光大济南、光大莱芜、光大齐河365服务续签（王志文）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迁安德润365续签 （秦喜红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1、落实了内蒙古非现场监管项目资金落实问题，并于厅执法局汇报了项目整体进度及后续推进细节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2、落实了内蒙古执法局三方辅助执法检查项目实施计划，尽快招投标，落实人员落地和配合专项检查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3、推进辽宁省运维项目进度，方案已提交，23年非现场监管项目平稳延续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4、拓展长春巡检业务02月20开始第一次现场检查指导和培训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5、落实23年长春运维合同，下周走流程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6、跟进赤峰园区数据共享项目，已至协商阶段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7、跟进长春数据共享项目，整体进度正常，与研发研究长春督办升级工作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1、河南省厅项目推广，合同沟通，项目交流。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2、晋城客户接待工作。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3、山西临汾、运城客户拜访，项目推广。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4、山西省数据控制单元市场推广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无锡市自动监控服务、合同等问题沟通与处理；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连云港市运维服务、定制要求；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苏州非现场执法需求；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徐州市自动监控服务沟通；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安徽绿石沟通数采仪代理合作事宜；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合肥皖能365服务问题沟通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1、瀚蓝平台二期需求沟通。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2、瀚蓝定向采购数采仪、服务价格谈判。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3、福建省技术服务修订审核。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4、厦门在线平台升级、涉税服务采购评审工作。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5、宜春经开区平台项目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1、海南在线监控运维和巡检项目沟通。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2、光大运维续签沟通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1、宜宾市非重点污染监控与24小时值守建设方案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2、凉山州智慧执法设计方案编制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3、云南省运维项目沟通（3月走流程竞争性磋商）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4、广元智慧执法项目合作事宜沟通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5、成都三峰数采仪合同确定和成都三峰综合展示平台沟通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6、遂宁市客户拜访和南充市客户拜访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7、御临三峰值守合同确定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酒泉企业365服务推广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5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广州1人邹远洋，本周五已在广州本地入职；</w:t>
            </w:r>
          </w:p>
          <w:p>
            <w:pPr>
              <w:pStyle w:val="77"/>
              <w:numPr>
                <w:ilvl w:val="1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应届生1人，2月20日入职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 xml:space="preserve">； </w:t>
            </w:r>
          </w:p>
          <w:p>
            <w:pPr>
              <w:pStyle w:val="77"/>
              <w:numPr>
                <w:ilvl w:val="1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应届生1人，已推送人力，薪资待谈；</w:t>
            </w:r>
          </w:p>
          <w:p>
            <w:pPr>
              <w:pStyle w:val="77"/>
              <w:numPr>
                <w:ilvl w:val="1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郑州市1人，已推送人力，薪资待谈</w:t>
            </w:r>
          </w:p>
          <w:p>
            <w:pPr>
              <w:pStyle w:val="77"/>
              <w:numPr>
                <w:ilvl w:val="0"/>
                <w:numId w:val="5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本周入职3人，1名应届生、风控1人、广州巡检1人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5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1人，湖口县李栋。</w:t>
            </w:r>
          </w:p>
          <w:p>
            <w:pPr>
              <w:pStyle w:val="77"/>
              <w:numPr>
                <w:ilvl w:val="0"/>
                <w:numId w:val="5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离职：4人，实习生2人，本部李国华、山东省厅孙浩涵。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待离职3人：六安代成亮、无锡能倩倩、本部梁佳庆。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本周共有51项工作，已完成39项工作，未完成12项工作：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排查联网率应联未联数据细化统计  王帅、茹彬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数据安全产品任务书编写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 强浩东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评估中心专题申请编写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重污染在线数据线索精准提升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数据分析产品报告数据处理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根据提供火电、钢铁、水泥行业企业名单，提供近两年自动监测数据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根据提供的石化行业企业名单，提供2022年自动监测数据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对接地方生态环境部门、驻地同事排查系统、传输率使用问题  邹家庚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新排查系统异议反馈处理   邹家庚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对接地方生态环境部门、驻地同事对部级4.2管理端、企业端的问题 王欣欣</w:t>
            </w:r>
          </w:p>
          <w:p>
            <w:pPr>
              <w:pStyle w:val="77"/>
              <w:numPr>
                <w:ilvl w:val="0"/>
                <w:numId w:val="7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"对接垃圾焚烧业务系统（企业端、管理端、信息公开）：值守同事，垃圾焚烧企业运维群、重点排污单位超标异常督办调度平台"  王欣欣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（2.13-2.17）评审26份，其中2B合同26份；服务运营部新增合同额69.56W,截止本周服务运营共签订合同1967.24W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连云港市环境监测监控中心污染源自动监控网络运行维护项目标书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水环境非现场执法监管平台方案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锦江集团企业方案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9名新员工培训跟进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2名员工因个人发展离职；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销售团队建立、激励方案的规划；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琢玉4.3相关平台满意度调研问卷汇总与沟通；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主管第四季度绩效考评打分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考试阅卷出成绩；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沟通风控360、检查app的思路、修改产品的激励办法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风控人员面试与风控360产品新员工培训课程表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做瀚蓝难平项目立项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联系郓城协调实施的问题</w:t>
            </w:r>
          </w:p>
          <w:p>
            <w:pPr>
              <w:pStyle w:val="77"/>
              <w:numPr>
                <w:ilvl w:val="0"/>
                <w:numId w:val="10"/>
              </w:numPr>
              <w:ind w:left="1060" w:leftChars="0" w:hanging="420" w:firstLineChars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撰写锦江环境的方案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本部问题对接组、河南人员、应届生招聘沟通；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面试2人，应届生1人、郑州市1人；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人员离职跟踪处理（孙浩涵、李国华、应届生、能倩倩等）；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1月合同事项表；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市场业务组激励金额确认跟进；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宜兴史晔鑫事宜跟踪处理；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陕西服务事宜协调；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应届生培训情况跟进；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 xml:space="preserve">运维方案修改讨论会议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1、基本情况：截止2月17日企业云服务关注人数109731，2月9日至2月17日关注用户增加 771人。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2、本周处理环保云服务咨询539人次,回复消息总数1873。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3、共值守822企业（不包含试用和合同在走流程企业共5家）,1880个监控点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本周研发遗留问题统计：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遗留类：2.11日前遗留问题还9条，6条正在修改程序，3条待后期排查/观察。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需求类：需求类问题共11个，8个值守工具新版中上新，3个正在按优先级开发中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1、本周日检查微信群约220个，录音抽查共158个；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2、本周质量问题数2个，黄牌事件1个（微信群咨询），白牌事件1个（报警处理）；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①2月13日12点至16点部网络问题，工具实时数据同步延迟，影响期间实时类数据预警；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②咸阳海创2月15日 CEMS标记时长误报，报警规则逻辑问题，需要修改程序；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③福安市赛岐2月14日炉温缺失（六天前）漏报，企业收督办。程序bug问题2月16日已升级解决。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出差广西为崇左中电环保客户进行培训。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下周出差河南为遂平首创客户进行培训的差前准备。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完成海城中科客户的线上远程培训。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完成广环投邵东客户的线上远程培训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部门年度预算工作；</w:t>
            </w:r>
          </w:p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市场业务组激励金额确认跟进；</w:t>
            </w:r>
          </w:p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宜兴史晔鑫事宜跟踪处理；</w:t>
            </w:r>
          </w:p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服务项目管理变更及部门绩效考核变更方案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宜宾非重点污染源监管建设方案；</w:t>
            </w:r>
          </w:p>
          <w:p>
            <w:pPr>
              <w:numPr>
                <w:ilvl w:val="0"/>
                <w:numId w:val="12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4.2版本运维方案修改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default" w:ascii="宋体" w:hAnsi="宋体" w:eastAsia="宋体" w:cs="宋体"/>
          <w:sz w:val="28"/>
          <w:szCs w:val="28"/>
          <w:u w:val="none"/>
          <w:lang w:val="en-US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p>
      <w:pPr>
        <w:wordWrap w:val="0"/>
        <w:ind w:right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4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C979E2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640D6B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6731F"/>
    <w:rsid w:val="099E04B5"/>
    <w:rsid w:val="09A85E95"/>
    <w:rsid w:val="09B41737"/>
    <w:rsid w:val="09C474A0"/>
    <w:rsid w:val="09C66B74"/>
    <w:rsid w:val="09CB6089"/>
    <w:rsid w:val="09D96DB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57C7E"/>
    <w:rsid w:val="0C7B653C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2E508E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16377A"/>
    <w:rsid w:val="18334F10"/>
    <w:rsid w:val="183A3B9C"/>
    <w:rsid w:val="184437E3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F5364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594866"/>
    <w:rsid w:val="1F6E6F9B"/>
    <w:rsid w:val="1F7E1B28"/>
    <w:rsid w:val="1F7F5EEC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051DB"/>
    <w:rsid w:val="2B820D97"/>
    <w:rsid w:val="2B821FA7"/>
    <w:rsid w:val="2B873B30"/>
    <w:rsid w:val="2BA121E9"/>
    <w:rsid w:val="2BA21CDC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D22FC"/>
    <w:rsid w:val="2EE47B19"/>
    <w:rsid w:val="2EEC3727"/>
    <w:rsid w:val="2EED41D9"/>
    <w:rsid w:val="2EF53FFB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A17DE"/>
    <w:rsid w:val="367D7B42"/>
    <w:rsid w:val="368A544A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4E53"/>
    <w:rsid w:val="412F3F19"/>
    <w:rsid w:val="4149687C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5A6E02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72D0"/>
    <w:rsid w:val="44F3240C"/>
    <w:rsid w:val="45232CF2"/>
    <w:rsid w:val="453D67C8"/>
    <w:rsid w:val="4550785F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A31916"/>
    <w:rsid w:val="52BC3BE0"/>
    <w:rsid w:val="52CF1796"/>
    <w:rsid w:val="52D56FA9"/>
    <w:rsid w:val="52D62B32"/>
    <w:rsid w:val="52E87329"/>
    <w:rsid w:val="52E92DDE"/>
    <w:rsid w:val="52F67C97"/>
    <w:rsid w:val="52F8488D"/>
    <w:rsid w:val="52FC068A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40143B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F6D5B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6F46AA"/>
    <w:rsid w:val="617B194D"/>
    <w:rsid w:val="61803A80"/>
    <w:rsid w:val="61820A11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6F6420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093FE1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9758C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E68FA"/>
    <w:rsid w:val="77C7709F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F14CDF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2231</Words>
  <Characters>2335</Characters>
  <Lines>20</Lines>
  <Paragraphs>5</Paragraphs>
  <TotalTime>27</TotalTime>
  <ScaleCrop>false</ScaleCrop>
  <LinksUpToDate>false</LinksUpToDate>
  <CharactersWithSpaces>2392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2023-02-18T03:44:23Z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C629E1671D0A4C889A2BFC91DAB65C23</vt:lpwstr>
  </property>
</Properties>
</file>