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北京首钢365服务续签。（李红燕）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值守续签：光大费县、光大邹城、光大滕州、光大微山、光大平度365服务续签 。（王志文）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3、值守续签：保定中节能、沧州中节能、宁阳盛运；（秦喜红）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企业端已切换北京4.2、验收会完成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北京4.2督办开启实施、验收会议准备。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系统切换，督办系统试运行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CF03272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231</Words>
  <Characters>253</Characters>
  <Lines>2</Lines>
  <Paragraphs>1</Paragraphs>
  <TotalTime>7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2023-02-03T06:46:39Z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