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13072">
        <w:rPr>
          <w:rFonts w:ascii="黑体" w:eastAsia="黑体" w:hAnsi="黑体"/>
          <w:sz w:val="52"/>
        </w:rPr>
        <w:t>01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56532" w:rsidRDefault="00556532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6F94" w:rsidRDefault="00113072" w:rsidP="00D14E6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.2升级工作及其它地市服务器资源确认工作；</w:t>
            </w:r>
          </w:p>
          <w:p w:rsidR="00113072" w:rsidRPr="00113072" w:rsidRDefault="00113072" w:rsidP="00D14E6D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黑龙江项目启动工作。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Pr="00F967CD" w:rsidRDefault="0011307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长春市4.2升级工作</w:t>
            </w:r>
          </w:p>
        </w:tc>
        <w:tc>
          <w:tcPr>
            <w:tcW w:w="2268" w:type="dxa"/>
            <w:shd w:val="clear" w:color="auto" w:fill="auto"/>
          </w:tcPr>
          <w:p w:rsidR="00556532" w:rsidRPr="00451146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Default="0011307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.2升级工作及其它地市服务器资源确认工作</w:t>
            </w:r>
          </w:p>
        </w:tc>
        <w:tc>
          <w:tcPr>
            <w:tcW w:w="2268" w:type="dxa"/>
            <w:shd w:val="clear" w:color="auto" w:fill="auto"/>
          </w:tcPr>
          <w:p w:rsidR="00556532" w:rsidRPr="000E7771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13072" w:rsidRDefault="00113072" w:rsidP="00113072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黑龙江项目启动工作</w:t>
            </w:r>
          </w:p>
        </w:tc>
        <w:tc>
          <w:tcPr>
            <w:tcW w:w="2268" w:type="dxa"/>
            <w:shd w:val="clear" w:color="auto" w:fill="auto"/>
          </w:tcPr>
          <w:p w:rsidR="00113072" w:rsidRPr="000E7771" w:rsidRDefault="00113072" w:rsidP="0011307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113072" w:rsidRPr="00211018" w:rsidRDefault="00113072" w:rsidP="0011307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Default="00113072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.2平台相关技术问题。</w:t>
            </w:r>
          </w:p>
          <w:p w:rsidR="00113072" w:rsidRDefault="00113072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黑龙江哈尔滨、内蒙赤峰市出差工作。</w:t>
            </w:r>
          </w:p>
          <w:p w:rsidR="00113072" w:rsidRPr="00FA3A84" w:rsidRDefault="00113072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13072">
        <w:rPr>
          <w:rFonts w:ascii="仿宋" w:eastAsia="仿宋" w:hAnsi="仿宋"/>
          <w:sz w:val="28"/>
          <w:szCs w:val="28"/>
          <w:u w:val="single"/>
        </w:rPr>
        <w:t>0</w:t>
      </w:r>
      <w:bookmarkStart w:id="0" w:name="_GoBack"/>
      <w:bookmarkEnd w:id="0"/>
      <w:r w:rsidR="00113072">
        <w:rPr>
          <w:rFonts w:ascii="仿宋" w:eastAsia="仿宋" w:hAnsi="仿宋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17" w:rsidRDefault="00A82317">
      <w:r>
        <w:separator/>
      </w:r>
    </w:p>
  </w:endnote>
  <w:endnote w:type="continuationSeparator" w:id="0">
    <w:p w:rsidR="00A82317" w:rsidRDefault="00A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231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17" w:rsidRDefault="00A82317">
      <w:r>
        <w:separator/>
      </w:r>
    </w:p>
  </w:footnote>
  <w:footnote w:type="continuationSeparator" w:id="0">
    <w:p w:rsidR="00A82317" w:rsidRDefault="00A8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A8231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A8231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375</cp:revision>
  <dcterms:created xsi:type="dcterms:W3CDTF">2015-03-30T02:42:00Z</dcterms:created>
  <dcterms:modified xsi:type="dcterms:W3CDTF">2023-01-09T01:48:00Z</dcterms:modified>
</cp:coreProperties>
</file>