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001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山西省各市数据控制单元推广及问题汇总沟通。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河南省数采仪项目招投标工作。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河南省厅数采仪项目投标内容沟通。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2022年年度工作总结。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河南省数采仪项目投标工作。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罗克佳华等历史遗留应付款催款。</w:t>
            </w:r>
            <w:bookmarkStart w:id="0" w:name="_GoBack"/>
            <w:bookmarkEnd w:id="0"/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782BF"/>
    <w:multiLevelType w:val="singleLevel"/>
    <w:tmpl w:val="C7C782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096C502B"/>
    <w:multiLevelType w:val="singleLevel"/>
    <w:tmpl w:val="096C502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2ODUwNzE5OGYyN2FlNjM2NGJkYTIyN2Q1NDJhNDU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DA550B4"/>
    <w:rsid w:val="0EBE4754"/>
    <w:rsid w:val="103813E6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0E66E97"/>
    <w:rsid w:val="21141392"/>
    <w:rsid w:val="22526713"/>
    <w:rsid w:val="22E60291"/>
    <w:rsid w:val="22EB2606"/>
    <w:rsid w:val="24FA0CE2"/>
    <w:rsid w:val="24FF21A2"/>
    <w:rsid w:val="25F702E8"/>
    <w:rsid w:val="26C547E4"/>
    <w:rsid w:val="26DB6168"/>
    <w:rsid w:val="27162282"/>
    <w:rsid w:val="2852153E"/>
    <w:rsid w:val="29283C46"/>
    <w:rsid w:val="29E440E2"/>
    <w:rsid w:val="2AB906B2"/>
    <w:rsid w:val="2B091677"/>
    <w:rsid w:val="2B3D400D"/>
    <w:rsid w:val="2C0455F3"/>
    <w:rsid w:val="2C620593"/>
    <w:rsid w:val="2C7116EE"/>
    <w:rsid w:val="2E1D74CB"/>
    <w:rsid w:val="2E226C04"/>
    <w:rsid w:val="2FA96B48"/>
    <w:rsid w:val="31AB3BFC"/>
    <w:rsid w:val="31F51DB8"/>
    <w:rsid w:val="32752D64"/>
    <w:rsid w:val="328E72EE"/>
    <w:rsid w:val="32C53FF5"/>
    <w:rsid w:val="32CD17D1"/>
    <w:rsid w:val="3389586C"/>
    <w:rsid w:val="33BB457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1F83F8B"/>
    <w:rsid w:val="427C0222"/>
    <w:rsid w:val="429C4247"/>
    <w:rsid w:val="451723A8"/>
    <w:rsid w:val="457F6C65"/>
    <w:rsid w:val="46357615"/>
    <w:rsid w:val="485A11D8"/>
    <w:rsid w:val="48FE1345"/>
    <w:rsid w:val="49106356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1CF497D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2D2688"/>
    <w:rsid w:val="628125B2"/>
    <w:rsid w:val="646C788D"/>
    <w:rsid w:val="67450240"/>
    <w:rsid w:val="67450CFB"/>
    <w:rsid w:val="67F2030F"/>
    <w:rsid w:val="68DF528A"/>
    <w:rsid w:val="68F653D2"/>
    <w:rsid w:val="6A230C86"/>
    <w:rsid w:val="6AAD316B"/>
    <w:rsid w:val="6B803E9A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E65878"/>
    <w:rsid w:val="7E276319"/>
    <w:rsid w:val="7E9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119</Words>
  <Characters>132</Characters>
  <Lines>1</Lines>
  <Paragraphs>1</Paragraphs>
  <TotalTime>498</TotalTime>
  <ScaleCrop>false</ScaleCrop>
  <LinksUpToDate>false</LinksUpToDate>
  <CharactersWithSpaces>187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2023-01-06T10:13:51Z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