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天津中节能续签合同甲方审核中。（李红燕）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嘉祥光大环保365服务续签2年 。（王志文）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3、蔚县中节能、东光中节能、石家庄中节能续签。（秦喜红）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4.2系统培训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企业端已切换北京4.2、验收会准备工作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北京4.2督办开启实施、验收会议准备。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系统切换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19061C2"/>
    <w:rsid w:val="18D37C39"/>
    <w:rsid w:val="19CF11E6"/>
    <w:rsid w:val="1B241F9E"/>
    <w:rsid w:val="1C45747F"/>
    <w:rsid w:val="1E6766B9"/>
    <w:rsid w:val="1FA23868"/>
    <w:rsid w:val="20CC3501"/>
    <w:rsid w:val="23291E73"/>
    <w:rsid w:val="245402D7"/>
    <w:rsid w:val="26BB564E"/>
    <w:rsid w:val="27506277"/>
    <w:rsid w:val="27606E59"/>
    <w:rsid w:val="2D9558EA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08B3FE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82315"/>
    <w:rsid w:val="5CF03272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235</Words>
  <Characters>256</Characters>
  <Lines>2</Lines>
  <Paragraphs>1</Paragraphs>
  <TotalTime>5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2023-01-13T09:32:16Z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02FD07B1020D448791BFCE2992304331</vt:lpwstr>
  </property>
</Properties>
</file>