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2B25A8D7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F1305E">
        <w:rPr>
          <w:rFonts w:ascii="黑体" w:eastAsia="黑体" w:hAnsi="黑体"/>
          <w:sz w:val="52"/>
        </w:rPr>
        <w:t>3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F1305E">
        <w:rPr>
          <w:rFonts w:ascii="黑体" w:eastAsia="黑体" w:hAnsi="黑体"/>
          <w:sz w:val="52"/>
        </w:rPr>
        <w:t>1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47F3F13A" w14:textId="6335FD1B" w:rsidR="005C38DA" w:rsidRDefault="008615AE" w:rsidP="005C38DA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江苏地区二氧化碳联网</w:t>
            </w:r>
            <w:r w:rsidR="004D32AF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情况沟通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15C7FCED" w14:textId="293BD9D0" w:rsidR="009951D8" w:rsidRDefault="004D32AF" w:rsidP="005C38DA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垃圾焚烧值守服务续签合同的调度和跟踪</w:t>
            </w:r>
            <w:r w:rsidR="009951D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781FD4B4" w14:textId="7D207BCF" w:rsidR="004D32AF" w:rsidRDefault="004D32AF" w:rsidP="005C38DA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传输有效率问题沟通与排查工作调度，统计分析等；</w:t>
            </w:r>
          </w:p>
          <w:p w14:paraId="306A1D8F" w14:textId="14671049" w:rsidR="008615AE" w:rsidRDefault="008615AE" w:rsidP="005C38DA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苏州服务合同问题沟通；</w:t>
            </w:r>
          </w:p>
          <w:p w14:paraId="0EB8906D" w14:textId="77777777" w:rsidR="008615AE" w:rsidRDefault="004D32AF" w:rsidP="005C38DA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无锡传输率，服务等问题沟通；</w:t>
            </w:r>
          </w:p>
          <w:p w14:paraId="66F5FE8D" w14:textId="06546F6F" w:rsidR="004D32AF" w:rsidRPr="005C38DA" w:rsidRDefault="004D32AF" w:rsidP="005C38DA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连云港区县服务、部分企业服务沟通。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50FD2B07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1B689BB7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35B19A3E" w:rsidR="002474CD" w:rsidRDefault="004D32AF" w:rsidP="00C8201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传输有效率新的问题统计的分析，</w:t>
            </w:r>
            <w:r w:rsidR="005C38DA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年底总结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考</w:t>
            </w:r>
            <w:r w:rsidR="008615AE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评等工作</w:t>
            </w:r>
            <w:r w:rsidR="005C38DA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</w:t>
            </w:r>
          </w:p>
        </w:tc>
      </w:tr>
    </w:tbl>
    <w:p w14:paraId="7FC7A80A" w14:textId="6F759E56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1305E">
        <w:rPr>
          <w:rFonts w:ascii="仿宋" w:eastAsia="仿宋" w:hAnsi="仿宋"/>
          <w:sz w:val="28"/>
          <w:szCs w:val="28"/>
          <w:u w:val="single"/>
        </w:rPr>
        <w:t>3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8A631D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 w:rsidR="00F1305E"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451B4" w14:textId="77777777" w:rsidR="00AD6B14" w:rsidRDefault="00AD6B14">
      <w:r>
        <w:separator/>
      </w:r>
    </w:p>
  </w:endnote>
  <w:endnote w:type="continuationSeparator" w:id="0">
    <w:p w14:paraId="04A3BB96" w14:textId="77777777" w:rsidR="00AD6B14" w:rsidRDefault="00AD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0000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6DED9" w14:textId="77777777" w:rsidR="00AD6B14" w:rsidRDefault="00AD6B14">
      <w:r>
        <w:separator/>
      </w:r>
    </w:p>
  </w:footnote>
  <w:footnote w:type="continuationSeparator" w:id="0">
    <w:p w14:paraId="0B58A15F" w14:textId="77777777" w:rsidR="00AD6B14" w:rsidRDefault="00AD6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0000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0000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747A8"/>
    <w:multiLevelType w:val="hybridMultilevel"/>
    <w:tmpl w:val="FBBE4542"/>
    <w:lvl w:ilvl="0" w:tplc="06121B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4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7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2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0D14CA3"/>
    <w:multiLevelType w:val="hybridMultilevel"/>
    <w:tmpl w:val="D6E222E8"/>
    <w:lvl w:ilvl="0" w:tplc="8BDA91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1"/>
  </w:num>
  <w:num w:numId="2" w16cid:durableId="1944025902">
    <w:abstractNumId w:val="0"/>
  </w:num>
  <w:num w:numId="3" w16cid:durableId="57872157">
    <w:abstractNumId w:val="8"/>
  </w:num>
  <w:num w:numId="4" w16cid:durableId="1664777696">
    <w:abstractNumId w:val="10"/>
  </w:num>
  <w:num w:numId="5" w16cid:durableId="1061170407">
    <w:abstractNumId w:val="5"/>
  </w:num>
  <w:num w:numId="6" w16cid:durableId="1790781741">
    <w:abstractNumId w:val="2"/>
  </w:num>
  <w:num w:numId="7" w16cid:durableId="1835952628">
    <w:abstractNumId w:val="17"/>
  </w:num>
  <w:num w:numId="8" w16cid:durableId="948120019">
    <w:abstractNumId w:val="3"/>
  </w:num>
  <w:num w:numId="9" w16cid:durableId="1349480861">
    <w:abstractNumId w:val="9"/>
  </w:num>
  <w:num w:numId="10" w16cid:durableId="891161110">
    <w:abstractNumId w:val="6"/>
  </w:num>
  <w:num w:numId="11" w16cid:durableId="1203979398">
    <w:abstractNumId w:val="7"/>
  </w:num>
  <w:num w:numId="12" w16cid:durableId="453403606">
    <w:abstractNumId w:val="4"/>
  </w:num>
  <w:num w:numId="13" w16cid:durableId="661196382">
    <w:abstractNumId w:val="14"/>
  </w:num>
  <w:num w:numId="14" w16cid:durableId="1996907615">
    <w:abstractNumId w:val="16"/>
  </w:num>
  <w:num w:numId="15" w16cid:durableId="1494490205">
    <w:abstractNumId w:val="13"/>
  </w:num>
  <w:num w:numId="16" w16cid:durableId="1073431187">
    <w:abstractNumId w:val="12"/>
  </w:num>
  <w:num w:numId="17" w16cid:durableId="876623841">
    <w:abstractNumId w:val="1"/>
  </w:num>
  <w:num w:numId="18" w16cid:durableId="7588656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0605E"/>
    <w:rsid w:val="00010FEF"/>
    <w:rsid w:val="000118E3"/>
    <w:rsid w:val="0001304F"/>
    <w:rsid w:val="00015C68"/>
    <w:rsid w:val="00023F7D"/>
    <w:rsid w:val="000311BE"/>
    <w:rsid w:val="00032D2A"/>
    <w:rsid w:val="00034371"/>
    <w:rsid w:val="00036C90"/>
    <w:rsid w:val="00036CF4"/>
    <w:rsid w:val="00037720"/>
    <w:rsid w:val="000479B1"/>
    <w:rsid w:val="00047C75"/>
    <w:rsid w:val="000508B7"/>
    <w:rsid w:val="00053444"/>
    <w:rsid w:val="00053516"/>
    <w:rsid w:val="00057C27"/>
    <w:rsid w:val="0006279A"/>
    <w:rsid w:val="00065B3B"/>
    <w:rsid w:val="00065E12"/>
    <w:rsid w:val="00070176"/>
    <w:rsid w:val="00072356"/>
    <w:rsid w:val="000727C7"/>
    <w:rsid w:val="0008154D"/>
    <w:rsid w:val="000922EC"/>
    <w:rsid w:val="0009555E"/>
    <w:rsid w:val="000974FF"/>
    <w:rsid w:val="000A3712"/>
    <w:rsid w:val="000B60E0"/>
    <w:rsid w:val="000C3847"/>
    <w:rsid w:val="000C415B"/>
    <w:rsid w:val="000E2815"/>
    <w:rsid w:val="000E2B8A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32D34"/>
    <w:rsid w:val="00141BC9"/>
    <w:rsid w:val="001421D9"/>
    <w:rsid w:val="00142D6D"/>
    <w:rsid w:val="00146549"/>
    <w:rsid w:val="00146A5C"/>
    <w:rsid w:val="00152657"/>
    <w:rsid w:val="00154C04"/>
    <w:rsid w:val="00154D99"/>
    <w:rsid w:val="0015623E"/>
    <w:rsid w:val="00157190"/>
    <w:rsid w:val="00160F70"/>
    <w:rsid w:val="00163A86"/>
    <w:rsid w:val="0016416A"/>
    <w:rsid w:val="00170846"/>
    <w:rsid w:val="00172279"/>
    <w:rsid w:val="001724E8"/>
    <w:rsid w:val="00173024"/>
    <w:rsid w:val="001842B0"/>
    <w:rsid w:val="00194CFE"/>
    <w:rsid w:val="00195A06"/>
    <w:rsid w:val="00196EE7"/>
    <w:rsid w:val="00197A49"/>
    <w:rsid w:val="001A02B7"/>
    <w:rsid w:val="001A27AD"/>
    <w:rsid w:val="001A3433"/>
    <w:rsid w:val="001A7C50"/>
    <w:rsid w:val="001B0858"/>
    <w:rsid w:val="001B36C4"/>
    <w:rsid w:val="001B40BC"/>
    <w:rsid w:val="001C0E7E"/>
    <w:rsid w:val="001C19E0"/>
    <w:rsid w:val="001C52DD"/>
    <w:rsid w:val="001D2113"/>
    <w:rsid w:val="001D3CBB"/>
    <w:rsid w:val="001E63D2"/>
    <w:rsid w:val="001F2510"/>
    <w:rsid w:val="001F2C09"/>
    <w:rsid w:val="001F4139"/>
    <w:rsid w:val="001F51A7"/>
    <w:rsid w:val="001F6747"/>
    <w:rsid w:val="001F6775"/>
    <w:rsid w:val="0020224B"/>
    <w:rsid w:val="00202FCC"/>
    <w:rsid w:val="00204AE8"/>
    <w:rsid w:val="00211BD6"/>
    <w:rsid w:val="002242FC"/>
    <w:rsid w:val="00233EA2"/>
    <w:rsid w:val="002358C8"/>
    <w:rsid w:val="00236EF8"/>
    <w:rsid w:val="00243601"/>
    <w:rsid w:val="002444F2"/>
    <w:rsid w:val="002474CD"/>
    <w:rsid w:val="0025020C"/>
    <w:rsid w:val="00251411"/>
    <w:rsid w:val="00251FBA"/>
    <w:rsid w:val="002525AD"/>
    <w:rsid w:val="00264793"/>
    <w:rsid w:val="00271A3E"/>
    <w:rsid w:val="00271EDE"/>
    <w:rsid w:val="00272018"/>
    <w:rsid w:val="00274B68"/>
    <w:rsid w:val="00274E8E"/>
    <w:rsid w:val="0027553E"/>
    <w:rsid w:val="00275C4B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977F2"/>
    <w:rsid w:val="002A2DE8"/>
    <w:rsid w:val="002A78EE"/>
    <w:rsid w:val="002B1948"/>
    <w:rsid w:val="002B6C14"/>
    <w:rsid w:val="002B77F8"/>
    <w:rsid w:val="002E018C"/>
    <w:rsid w:val="002E1D33"/>
    <w:rsid w:val="002E2D7B"/>
    <w:rsid w:val="002F1E91"/>
    <w:rsid w:val="002F2CB3"/>
    <w:rsid w:val="002F33B0"/>
    <w:rsid w:val="00311C60"/>
    <w:rsid w:val="00314028"/>
    <w:rsid w:val="0031463E"/>
    <w:rsid w:val="0031645B"/>
    <w:rsid w:val="00331F9B"/>
    <w:rsid w:val="00333A07"/>
    <w:rsid w:val="00335A6A"/>
    <w:rsid w:val="00340BDB"/>
    <w:rsid w:val="00350332"/>
    <w:rsid w:val="003520F2"/>
    <w:rsid w:val="00352ED2"/>
    <w:rsid w:val="0035363D"/>
    <w:rsid w:val="00354E49"/>
    <w:rsid w:val="00355905"/>
    <w:rsid w:val="00355E4E"/>
    <w:rsid w:val="00355F55"/>
    <w:rsid w:val="00355FFA"/>
    <w:rsid w:val="003626D2"/>
    <w:rsid w:val="00370466"/>
    <w:rsid w:val="00371E9E"/>
    <w:rsid w:val="00381483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D3E56"/>
    <w:rsid w:val="003E408E"/>
    <w:rsid w:val="003F0E43"/>
    <w:rsid w:val="003F1939"/>
    <w:rsid w:val="003F249E"/>
    <w:rsid w:val="003F2EF4"/>
    <w:rsid w:val="00400642"/>
    <w:rsid w:val="00400755"/>
    <w:rsid w:val="00403A79"/>
    <w:rsid w:val="0040592E"/>
    <w:rsid w:val="00405C1F"/>
    <w:rsid w:val="004066AB"/>
    <w:rsid w:val="004235A8"/>
    <w:rsid w:val="00424B9C"/>
    <w:rsid w:val="00430FB0"/>
    <w:rsid w:val="00433AB2"/>
    <w:rsid w:val="00435421"/>
    <w:rsid w:val="004354DB"/>
    <w:rsid w:val="004410D7"/>
    <w:rsid w:val="00443FC4"/>
    <w:rsid w:val="00444B69"/>
    <w:rsid w:val="0044528F"/>
    <w:rsid w:val="00445562"/>
    <w:rsid w:val="00447F84"/>
    <w:rsid w:val="00453F07"/>
    <w:rsid w:val="00455AB5"/>
    <w:rsid w:val="00457475"/>
    <w:rsid w:val="00457987"/>
    <w:rsid w:val="00457DDC"/>
    <w:rsid w:val="00464DDF"/>
    <w:rsid w:val="00476420"/>
    <w:rsid w:val="004817FD"/>
    <w:rsid w:val="004B0410"/>
    <w:rsid w:val="004B0BD3"/>
    <w:rsid w:val="004B1748"/>
    <w:rsid w:val="004B2A34"/>
    <w:rsid w:val="004B5C98"/>
    <w:rsid w:val="004C795E"/>
    <w:rsid w:val="004C7DD0"/>
    <w:rsid w:val="004D1686"/>
    <w:rsid w:val="004D32AF"/>
    <w:rsid w:val="004D5E1A"/>
    <w:rsid w:val="004E3ABC"/>
    <w:rsid w:val="004E4FA2"/>
    <w:rsid w:val="004F024B"/>
    <w:rsid w:val="004F10B5"/>
    <w:rsid w:val="00501525"/>
    <w:rsid w:val="005066D4"/>
    <w:rsid w:val="00507F2B"/>
    <w:rsid w:val="005115D8"/>
    <w:rsid w:val="00512533"/>
    <w:rsid w:val="00512A32"/>
    <w:rsid w:val="00516CC2"/>
    <w:rsid w:val="00517A8B"/>
    <w:rsid w:val="00521B47"/>
    <w:rsid w:val="0053733A"/>
    <w:rsid w:val="00540089"/>
    <w:rsid w:val="0054500E"/>
    <w:rsid w:val="00553791"/>
    <w:rsid w:val="0055791B"/>
    <w:rsid w:val="005579FA"/>
    <w:rsid w:val="00575953"/>
    <w:rsid w:val="005764A0"/>
    <w:rsid w:val="0057666E"/>
    <w:rsid w:val="0057684A"/>
    <w:rsid w:val="00587E4C"/>
    <w:rsid w:val="00590301"/>
    <w:rsid w:val="005946CA"/>
    <w:rsid w:val="0059597E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8DA"/>
    <w:rsid w:val="005C3B2E"/>
    <w:rsid w:val="005D153C"/>
    <w:rsid w:val="005D1C60"/>
    <w:rsid w:val="005D37E1"/>
    <w:rsid w:val="005E35C2"/>
    <w:rsid w:val="005E43E9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3185D"/>
    <w:rsid w:val="00633B25"/>
    <w:rsid w:val="00634E48"/>
    <w:rsid w:val="0064111E"/>
    <w:rsid w:val="00642FAB"/>
    <w:rsid w:val="00644463"/>
    <w:rsid w:val="00646D35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9463A"/>
    <w:rsid w:val="006A1BAF"/>
    <w:rsid w:val="006A6AB5"/>
    <w:rsid w:val="006B2B16"/>
    <w:rsid w:val="006B6B29"/>
    <w:rsid w:val="006D5019"/>
    <w:rsid w:val="006D6FB9"/>
    <w:rsid w:val="006E75B8"/>
    <w:rsid w:val="00700B11"/>
    <w:rsid w:val="0070360F"/>
    <w:rsid w:val="00704137"/>
    <w:rsid w:val="0070705F"/>
    <w:rsid w:val="00712799"/>
    <w:rsid w:val="007140A1"/>
    <w:rsid w:val="00715955"/>
    <w:rsid w:val="0072049E"/>
    <w:rsid w:val="00722BB3"/>
    <w:rsid w:val="00726733"/>
    <w:rsid w:val="007269B3"/>
    <w:rsid w:val="0073295C"/>
    <w:rsid w:val="00733045"/>
    <w:rsid w:val="0073410B"/>
    <w:rsid w:val="00735D81"/>
    <w:rsid w:val="0073658F"/>
    <w:rsid w:val="00740BD0"/>
    <w:rsid w:val="00741BAF"/>
    <w:rsid w:val="00744460"/>
    <w:rsid w:val="007468BE"/>
    <w:rsid w:val="0075365C"/>
    <w:rsid w:val="00753B65"/>
    <w:rsid w:val="00754C1C"/>
    <w:rsid w:val="00767EC8"/>
    <w:rsid w:val="00774FB5"/>
    <w:rsid w:val="00776EB0"/>
    <w:rsid w:val="0078109C"/>
    <w:rsid w:val="00783C8B"/>
    <w:rsid w:val="00783DCA"/>
    <w:rsid w:val="00784398"/>
    <w:rsid w:val="007A19C2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D40EE"/>
    <w:rsid w:val="007D5E72"/>
    <w:rsid w:val="007E13DF"/>
    <w:rsid w:val="007E2AD3"/>
    <w:rsid w:val="007E33AD"/>
    <w:rsid w:val="007F7731"/>
    <w:rsid w:val="00801EE2"/>
    <w:rsid w:val="008025A5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4689"/>
    <w:rsid w:val="00827FD9"/>
    <w:rsid w:val="00831DD3"/>
    <w:rsid w:val="00834475"/>
    <w:rsid w:val="0083644A"/>
    <w:rsid w:val="008369E7"/>
    <w:rsid w:val="0083707E"/>
    <w:rsid w:val="00847517"/>
    <w:rsid w:val="00852D16"/>
    <w:rsid w:val="008578E8"/>
    <w:rsid w:val="008615AE"/>
    <w:rsid w:val="00863AD6"/>
    <w:rsid w:val="0086620F"/>
    <w:rsid w:val="008663C2"/>
    <w:rsid w:val="0086792F"/>
    <w:rsid w:val="00877CCC"/>
    <w:rsid w:val="00881802"/>
    <w:rsid w:val="0088552C"/>
    <w:rsid w:val="0088696D"/>
    <w:rsid w:val="00887242"/>
    <w:rsid w:val="00891431"/>
    <w:rsid w:val="00891550"/>
    <w:rsid w:val="00894381"/>
    <w:rsid w:val="008970D6"/>
    <w:rsid w:val="008A1BD8"/>
    <w:rsid w:val="008A4D8B"/>
    <w:rsid w:val="008A546C"/>
    <w:rsid w:val="008A631D"/>
    <w:rsid w:val="008A78BB"/>
    <w:rsid w:val="008A7D89"/>
    <w:rsid w:val="008B3AF8"/>
    <w:rsid w:val="008B44A7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8F7F67"/>
    <w:rsid w:val="00902B77"/>
    <w:rsid w:val="009149A7"/>
    <w:rsid w:val="00916D45"/>
    <w:rsid w:val="00917DCB"/>
    <w:rsid w:val="009200C4"/>
    <w:rsid w:val="009204D1"/>
    <w:rsid w:val="0092389C"/>
    <w:rsid w:val="00924C7F"/>
    <w:rsid w:val="009250F7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761D6"/>
    <w:rsid w:val="00980514"/>
    <w:rsid w:val="00982E3E"/>
    <w:rsid w:val="0099130F"/>
    <w:rsid w:val="00993D44"/>
    <w:rsid w:val="009951D8"/>
    <w:rsid w:val="009A1330"/>
    <w:rsid w:val="009A2AAC"/>
    <w:rsid w:val="009A3683"/>
    <w:rsid w:val="009B56F2"/>
    <w:rsid w:val="009C21E3"/>
    <w:rsid w:val="009C401E"/>
    <w:rsid w:val="009C4DD2"/>
    <w:rsid w:val="009D1080"/>
    <w:rsid w:val="009D4B8A"/>
    <w:rsid w:val="009D4FB2"/>
    <w:rsid w:val="009D73BC"/>
    <w:rsid w:val="009E229D"/>
    <w:rsid w:val="009E2A9F"/>
    <w:rsid w:val="009E31A5"/>
    <w:rsid w:val="009E31E9"/>
    <w:rsid w:val="009F0519"/>
    <w:rsid w:val="009F772E"/>
    <w:rsid w:val="009F7F80"/>
    <w:rsid w:val="00A0017E"/>
    <w:rsid w:val="00A01EB6"/>
    <w:rsid w:val="00A01F3A"/>
    <w:rsid w:val="00A033A0"/>
    <w:rsid w:val="00A05ABD"/>
    <w:rsid w:val="00A077A1"/>
    <w:rsid w:val="00A077B9"/>
    <w:rsid w:val="00A21599"/>
    <w:rsid w:val="00A22C49"/>
    <w:rsid w:val="00A25DE1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1521"/>
    <w:rsid w:val="00A843D0"/>
    <w:rsid w:val="00A86516"/>
    <w:rsid w:val="00A86AA0"/>
    <w:rsid w:val="00AA22C7"/>
    <w:rsid w:val="00AA6CAC"/>
    <w:rsid w:val="00AB41CD"/>
    <w:rsid w:val="00AC0EE5"/>
    <w:rsid w:val="00AC2DBC"/>
    <w:rsid w:val="00AC5828"/>
    <w:rsid w:val="00AD6B14"/>
    <w:rsid w:val="00AE1306"/>
    <w:rsid w:val="00AE64AF"/>
    <w:rsid w:val="00AF220B"/>
    <w:rsid w:val="00AF31BE"/>
    <w:rsid w:val="00AF4E10"/>
    <w:rsid w:val="00B01B59"/>
    <w:rsid w:val="00B07077"/>
    <w:rsid w:val="00B11D48"/>
    <w:rsid w:val="00B122B3"/>
    <w:rsid w:val="00B125EB"/>
    <w:rsid w:val="00B179F6"/>
    <w:rsid w:val="00B2632B"/>
    <w:rsid w:val="00B265CB"/>
    <w:rsid w:val="00B26D61"/>
    <w:rsid w:val="00B30E6B"/>
    <w:rsid w:val="00B316B0"/>
    <w:rsid w:val="00B412C6"/>
    <w:rsid w:val="00B43762"/>
    <w:rsid w:val="00B437D8"/>
    <w:rsid w:val="00B44DB1"/>
    <w:rsid w:val="00B45220"/>
    <w:rsid w:val="00B46116"/>
    <w:rsid w:val="00B533BC"/>
    <w:rsid w:val="00B565CD"/>
    <w:rsid w:val="00B574F1"/>
    <w:rsid w:val="00B57D98"/>
    <w:rsid w:val="00B63E5B"/>
    <w:rsid w:val="00B67D07"/>
    <w:rsid w:val="00B70A1D"/>
    <w:rsid w:val="00B757FE"/>
    <w:rsid w:val="00B764EF"/>
    <w:rsid w:val="00B80BD0"/>
    <w:rsid w:val="00B91C4C"/>
    <w:rsid w:val="00B93F21"/>
    <w:rsid w:val="00BA3C0C"/>
    <w:rsid w:val="00BA4EAE"/>
    <w:rsid w:val="00BB1E11"/>
    <w:rsid w:val="00BC055A"/>
    <w:rsid w:val="00BC4F3E"/>
    <w:rsid w:val="00BC5624"/>
    <w:rsid w:val="00BE2FD5"/>
    <w:rsid w:val="00BE6E5D"/>
    <w:rsid w:val="00BF7310"/>
    <w:rsid w:val="00C00DD5"/>
    <w:rsid w:val="00C0173C"/>
    <w:rsid w:val="00C1168D"/>
    <w:rsid w:val="00C12F3F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23A9"/>
    <w:rsid w:val="00CB2F45"/>
    <w:rsid w:val="00CB4056"/>
    <w:rsid w:val="00CB413D"/>
    <w:rsid w:val="00CB639B"/>
    <w:rsid w:val="00CB7668"/>
    <w:rsid w:val="00CC2E70"/>
    <w:rsid w:val="00CC7C88"/>
    <w:rsid w:val="00CE1633"/>
    <w:rsid w:val="00CE288B"/>
    <w:rsid w:val="00CE4305"/>
    <w:rsid w:val="00CE4A43"/>
    <w:rsid w:val="00D011D2"/>
    <w:rsid w:val="00D01D5F"/>
    <w:rsid w:val="00D02428"/>
    <w:rsid w:val="00D03A6C"/>
    <w:rsid w:val="00D05978"/>
    <w:rsid w:val="00D1006B"/>
    <w:rsid w:val="00D108E0"/>
    <w:rsid w:val="00D10FA4"/>
    <w:rsid w:val="00D138FB"/>
    <w:rsid w:val="00D15A7D"/>
    <w:rsid w:val="00D21BDF"/>
    <w:rsid w:val="00D26134"/>
    <w:rsid w:val="00D363B7"/>
    <w:rsid w:val="00D41C6B"/>
    <w:rsid w:val="00D44E24"/>
    <w:rsid w:val="00D4544A"/>
    <w:rsid w:val="00D51BA8"/>
    <w:rsid w:val="00D52D00"/>
    <w:rsid w:val="00D60392"/>
    <w:rsid w:val="00D6052E"/>
    <w:rsid w:val="00D641F9"/>
    <w:rsid w:val="00D657BB"/>
    <w:rsid w:val="00D7601E"/>
    <w:rsid w:val="00D779B4"/>
    <w:rsid w:val="00D87FE3"/>
    <w:rsid w:val="00D90E44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20FB5"/>
    <w:rsid w:val="00E243FE"/>
    <w:rsid w:val="00E26A3A"/>
    <w:rsid w:val="00E31D70"/>
    <w:rsid w:val="00E36285"/>
    <w:rsid w:val="00E370FE"/>
    <w:rsid w:val="00E37751"/>
    <w:rsid w:val="00E44604"/>
    <w:rsid w:val="00E4696E"/>
    <w:rsid w:val="00E53FC0"/>
    <w:rsid w:val="00E54868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AD7"/>
    <w:rsid w:val="00E94BEF"/>
    <w:rsid w:val="00E967C0"/>
    <w:rsid w:val="00EA1D12"/>
    <w:rsid w:val="00EA4399"/>
    <w:rsid w:val="00EA5C1E"/>
    <w:rsid w:val="00EB4D84"/>
    <w:rsid w:val="00EC0242"/>
    <w:rsid w:val="00EC0249"/>
    <w:rsid w:val="00EC0C39"/>
    <w:rsid w:val="00EC0C67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18B2"/>
    <w:rsid w:val="00F120A2"/>
    <w:rsid w:val="00F1305E"/>
    <w:rsid w:val="00F15B79"/>
    <w:rsid w:val="00F22F7A"/>
    <w:rsid w:val="00F252D8"/>
    <w:rsid w:val="00F30F16"/>
    <w:rsid w:val="00F31844"/>
    <w:rsid w:val="00F31CAC"/>
    <w:rsid w:val="00F42E05"/>
    <w:rsid w:val="00F467AE"/>
    <w:rsid w:val="00F467DA"/>
    <w:rsid w:val="00F47955"/>
    <w:rsid w:val="00F566F3"/>
    <w:rsid w:val="00F61BC6"/>
    <w:rsid w:val="00F6303D"/>
    <w:rsid w:val="00F650AE"/>
    <w:rsid w:val="00F661D5"/>
    <w:rsid w:val="00F66B9E"/>
    <w:rsid w:val="00F67368"/>
    <w:rsid w:val="00F71578"/>
    <w:rsid w:val="00F72595"/>
    <w:rsid w:val="00F808F3"/>
    <w:rsid w:val="00F927F4"/>
    <w:rsid w:val="00F92BB4"/>
    <w:rsid w:val="00F97E82"/>
    <w:rsid w:val="00FA6214"/>
    <w:rsid w:val="00FB1D99"/>
    <w:rsid w:val="00FC1FF7"/>
    <w:rsid w:val="00FC56B7"/>
    <w:rsid w:val="00FD0742"/>
    <w:rsid w:val="00FD6151"/>
    <w:rsid w:val="00FD63BC"/>
    <w:rsid w:val="00FD7939"/>
    <w:rsid w:val="00FE02C5"/>
    <w:rsid w:val="00FE02E7"/>
    <w:rsid w:val="00FE21CF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2066</TotalTime>
  <Pages>1</Pages>
  <Words>39</Words>
  <Characters>224</Characters>
  <Application>Microsoft Office Word</Application>
  <DocSecurity>0</DocSecurity>
  <Lines>1</Lines>
  <Paragraphs>1</Paragraphs>
  <ScaleCrop>false</ScaleCrop>
  <Company>JointSky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409</cp:revision>
  <dcterms:created xsi:type="dcterms:W3CDTF">2015-03-30T02:42:00Z</dcterms:created>
  <dcterms:modified xsi:type="dcterms:W3CDTF">2023-01-07T02:09:00Z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